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64" w:rsidRDefault="00A41164">
      <w:pPr>
        <w:pStyle w:val="BodyText"/>
        <w:ind w:left="0"/>
        <w:jc w:val="left"/>
        <w:rPr>
          <w:sz w:val="20"/>
        </w:rPr>
      </w:pPr>
    </w:p>
    <w:p w:rsidR="00A41164" w:rsidRDefault="00A41164">
      <w:pPr>
        <w:pStyle w:val="BodyText"/>
        <w:ind w:left="0"/>
        <w:jc w:val="left"/>
        <w:rPr>
          <w:sz w:val="20"/>
        </w:rPr>
      </w:pPr>
    </w:p>
    <w:p w:rsidR="00A41164" w:rsidRPr="006E3FA0" w:rsidRDefault="00A41164" w:rsidP="006E3FA0">
      <w:pPr>
        <w:spacing w:before="26"/>
        <w:jc w:val="center"/>
        <w:rPr>
          <w:sz w:val="28"/>
          <w:szCs w:val="28"/>
          <w:lang w:val="ru-RU"/>
        </w:rPr>
      </w:pPr>
      <w:r w:rsidRPr="006E3FA0">
        <w:rPr>
          <w:sz w:val="28"/>
          <w:szCs w:val="28"/>
          <w:lang w:val="ru-RU"/>
        </w:rPr>
        <w:t>МБОО ПГО «Пульниковская начальная общеобразовательная школа»</w:t>
      </w:r>
    </w:p>
    <w:p w:rsidR="00A41164" w:rsidRPr="006E3FA0" w:rsidRDefault="00A41164" w:rsidP="006E3FA0">
      <w:pPr>
        <w:jc w:val="center"/>
        <w:rPr>
          <w:b/>
          <w:bCs/>
          <w:color w:val="000000"/>
          <w:sz w:val="28"/>
          <w:szCs w:val="28"/>
          <w:u w:val="single"/>
          <w:lang w:val="ru-RU"/>
        </w:rPr>
      </w:pPr>
    </w:p>
    <w:p w:rsidR="00A41164" w:rsidRPr="006E3FA0" w:rsidRDefault="00A41164" w:rsidP="006E3FA0">
      <w:pPr>
        <w:rPr>
          <w:bCs/>
          <w:color w:val="000000"/>
          <w:sz w:val="28"/>
          <w:szCs w:val="28"/>
          <w:u w:val="single"/>
          <w:lang w:val="ru-RU"/>
        </w:rPr>
      </w:pPr>
    </w:p>
    <w:p w:rsidR="00A41164" w:rsidRPr="006E3FA0" w:rsidRDefault="00A41164" w:rsidP="006E3FA0">
      <w:pPr>
        <w:rPr>
          <w:bCs/>
          <w:color w:val="000000"/>
          <w:sz w:val="28"/>
          <w:szCs w:val="28"/>
          <w:u w:val="single"/>
          <w:lang w:val="ru-RU"/>
        </w:rPr>
      </w:pPr>
    </w:p>
    <w:p w:rsidR="00A41164" w:rsidRPr="006E3FA0" w:rsidRDefault="00A41164" w:rsidP="006E3FA0">
      <w:pPr>
        <w:rPr>
          <w:bCs/>
          <w:color w:val="000000"/>
          <w:sz w:val="28"/>
          <w:szCs w:val="28"/>
          <w:lang w:val="ru-RU"/>
        </w:rPr>
      </w:pPr>
      <w:r w:rsidRPr="006E3FA0">
        <w:rPr>
          <w:bCs/>
          <w:color w:val="000000"/>
          <w:sz w:val="28"/>
          <w:szCs w:val="28"/>
          <w:lang w:val="ru-RU"/>
        </w:rPr>
        <w:t>Рассмотрено на заседании                                                             «Утверждено»</w:t>
      </w:r>
    </w:p>
    <w:p w:rsidR="00A41164" w:rsidRPr="006E3FA0" w:rsidRDefault="00A41164" w:rsidP="006E3FA0">
      <w:pPr>
        <w:rPr>
          <w:bCs/>
          <w:color w:val="000000"/>
          <w:sz w:val="28"/>
          <w:szCs w:val="28"/>
          <w:lang w:val="ru-RU"/>
        </w:rPr>
      </w:pPr>
      <w:r w:rsidRPr="006E3FA0">
        <w:rPr>
          <w:bCs/>
          <w:color w:val="000000"/>
          <w:sz w:val="28"/>
          <w:szCs w:val="28"/>
          <w:lang w:val="ru-RU"/>
        </w:rPr>
        <w:t xml:space="preserve"> Педагогического совет</w:t>
      </w:r>
      <w:r>
        <w:rPr>
          <w:bCs/>
          <w:color w:val="000000"/>
          <w:sz w:val="28"/>
          <w:szCs w:val="28"/>
          <w:lang w:val="ru-RU"/>
        </w:rPr>
        <w:t xml:space="preserve">а                                                            </w:t>
      </w:r>
      <w:r w:rsidRPr="006E3FA0">
        <w:rPr>
          <w:bCs/>
          <w:color w:val="000000"/>
          <w:sz w:val="28"/>
          <w:szCs w:val="28"/>
          <w:lang w:val="ru-RU"/>
        </w:rPr>
        <w:t xml:space="preserve">  Директор МБОО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1164" w:rsidRPr="006E3FA0" w:rsidRDefault="00A41164" w:rsidP="006E3FA0">
      <w:pPr>
        <w:rPr>
          <w:bCs/>
          <w:color w:val="000000"/>
          <w:sz w:val="28"/>
          <w:szCs w:val="28"/>
          <w:lang w:val="ru-RU"/>
        </w:rPr>
      </w:pPr>
      <w:r w:rsidRPr="006E3FA0">
        <w:rPr>
          <w:bCs/>
          <w:color w:val="000000"/>
          <w:sz w:val="28"/>
          <w:szCs w:val="28"/>
          <w:lang w:val="ru-RU"/>
        </w:rPr>
        <w:t xml:space="preserve">Протокол № ______от                                     </w:t>
      </w:r>
      <w:r>
        <w:rPr>
          <w:bCs/>
          <w:color w:val="000000"/>
          <w:sz w:val="28"/>
          <w:szCs w:val="28"/>
          <w:lang w:val="ru-RU"/>
        </w:rPr>
        <w:t xml:space="preserve">            </w:t>
      </w:r>
      <w:r w:rsidRPr="006E3FA0">
        <w:rPr>
          <w:bCs/>
          <w:color w:val="000000"/>
          <w:sz w:val="28"/>
          <w:szCs w:val="28"/>
          <w:lang w:val="ru-RU"/>
        </w:rPr>
        <w:t xml:space="preserve">________ /Г.А. Шепелевой/                                                                                                        « ___»___________20____г.                               </w:t>
      </w:r>
      <w:r>
        <w:rPr>
          <w:bCs/>
          <w:color w:val="000000"/>
          <w:sz w:val="28"/>
          <w:szCs w:val="28"/>
          <w:lang w:val="ru-RU"/>
        </w:rPr>
        <w:t xml:space="preserve">         </w:t>
      </w:r>
      <w:r w:rsidRPr="006E3FA0">
        <w:rPr>
          <w:bCs/>
          <w:color w:val="000000"/>
          <w:sz w:val="28"/>
          <w:szCs w:val="28"/>
          <w:lang w:val="ru-RU"/>
        </w:rPr>
        <w:t xml:space="preserve">Приказ № ____  от   </w:t>
      </w:r>
    </w:p>
    <w:p w:rsidR="00A41164" w:rsidRPr="006E3FA0" w:rsidRDefault="00A41164" w:rsidP="006E3FA0">
      <w:pPr>
        <w:rPr>
          <w:bCs/>
          <w:color w:val="000000"/>
          <w:sz w:val="28"/>
          <w:szCs w:val="28"/>
          <w:lang w:val="ru-RU"/>
        </w:rPr>
      </w:pPr>
      <w:r w:rsidRPr="006E3FA0">
        <w:rPr>
          <w:bCs/>
          <w:color w:val="000000"/>
          <w:sz w:val="28"/>
          <w:szCs w:val="28"/>
          <w:lang w:val="ru-RU"/>
        </w:rPr>
        <w:t xml:space="preserve">                                                                </w:t>
      </w:r>
      <w:r>
        <w:rPr>
          <w:bCs/>
          <w:color w:val="000000"/>
          <w:sz w:val="28"/>
          <w:szCs w:val="28"/>
          <w:lang w:val="ru-RU"/>
        </w:rPr>
        <w:t xml:space="preserve">                </w:t>
      </w:r>
      <w:r w:rsidRPr="006E3FA0">
        <w:rPr>
          <w:bCs/>
          <w:color w:val="000000"/>
          <w:sz w:val="28"/>
          <w:szCs w:val="28"/>
          <w:lang w:val="ru-RU"/>
        </w:rPr>
        <w:t xml:space="preserve">«____» _________20___г.                </w:t>
      </w:r>
    </w:p>
    <w:p w:rsidR="00A41164" w:rsidRPr="006E3FA0" w:rsidRDefault="00A41164" w:rsidP="006E3FA0">
      <w:pPr>
        <w:jc w:val="right"/>
        <w:rPr>
          <w:bCs/>
          <w:color w:val="000000"/>
          <w:sz w:val="28"/>
          <w:szCs w:val="28"/>
          <w:lang w:val="ru-RU"/>
        </w:rPr>
      </w:pPr>
      <w:r w:rsidRPr="006E3FA0">
        <w:rPr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A41164" w:rsidRDefault="00A41164" w:rsidP="006E3FA0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A41164" w:rsidRDefault="00A41164" w:rsidP="006E3FA0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A41164" w:rsidRDefault="00A41164" w:rsidP="006E3FA0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A41164" w:rsidRPr="006E3FA0" w:rsidRDefault="00A41164" w:rsidP="006E3FA0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6E3FA0">
        <w:rPr>
          <w:b/>
          <w:bCs/>
          <w:color w:val="000000"/>
          <w:sz w:val="28"/>
          <w:szCs w:val="28"/>
          <w:lang w:val="ru-RU"/>
        </w:rPr>
        <w:t xml:space="preserve">РАБОЧАЯ ПРОГРАММА </w:t>
      </w:r>
    </w:p>
    <w:p w:rsidR="00A41164" w:rsidRDefault="00A41164" w:rsidP="006E3FA0">
      <w:pPr>
        <w:spacing w:before="163"/>
        <w:ind w:right="131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Формирование основ безопасности  жизнедеятельности</w:t>
      </w:r>
    </w:p>
    <w:p w:rsidR="00A41164" w:rsidRPr="006E3FA0" w:rsidRDefault="00A41164" w:rsidP="006E3FA0">
      <w:pPr>
        <w:ind w:firstLine="567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для разновозрастной группы (3-7лет)</w:t>
      </w:r>
    </w:p>
    <w:p w:rsidR="00A41164" w:rsidRPr="006E3FA0" w:rsidRDefault="00A41164" w:rsidP="006E3FA0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A41164" w:rsidRPr="006E3FA0" w:rsidRDefault="00A41164" w:rsidP="006E3FA0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A41164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</w:p>
    <w:p w:rsidR="00A41164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</w:p>
    <w:p w:rsidR="00A41164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</w:p>
    <w:p w:rsidR="00A41164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</w:p>
    <w:p w:rsidR="00A41164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</w:p>
    <w:p w:rsidR="00A41164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</w:p>
    <w:p w:rsidR="00A41164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</w:p>
    <w:p w:rsidR="00A41164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</w:p>
    <w:p w:rsidR="00A41164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</w:p>
    <w:p w:rsidR="00A41164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</w:p>
    <w:p w:rsidR="00A41164" w:rsidRPr="006E3FA0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  <w:r w:rsidRPr="006E3FA0">
        <w:rPr>
          <w:sz w:val="28"/>
          <w:szCs w:val="28"/>
          <w:lang w:val="ru-RU"/>
        </w:rPr>
        <w:t>Воспитатели:</w:t>
      </w:r>
    </w:p>
    <w:p w:rsidR="00A41164" w:rsidRPr="006E3FA0" w:rsidRDefault="00A41164" w:rsidP="006E3FA0">
      <w:pPr>
        <w:spacing w:before="26" w:after="120"/>
        <w:jc w:val="right"/>
        <w:rPr>
          <w:sz w:val="28"/>
          <w:szCs w:val="28"/>
          <w:lang w:val="ru-RU"/>
        </w:rPr>
      </w:pPr>
      <w:r w:rsidRPr="006E3FA0">
        <w:rPr>
          <w:sz w:val="28"/>
          <w:szCs w:val="28"/>
          <w:lang w:val="ru-RU"/>
        </w:rPr>
        <w:t>Турбакова С.И.</w:t>
      </w:r>
    </w:p>
    <w:p w:rsidR="00A41164" w:rsidRPr="006E3FA0" w:rsidRDefault="00A41164" w:rsidP="006E3FA0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A41164" w:rsidRPr="006E3FA0" w:rsidRDefault="00A41164" w:rsidP="006E3FA0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A41164" w:rsidRPr="006E3FA0" w:rsidRDefault="00A41164" w:rsidP="006E3FA0">
      <w:pPr>
        <w:jc w:val="center"/>
        <w:rPr>
          <w:sz w:val="28"/>
          <w:szCs w:val="28"/>
          <w:lang w:val="ru-RU"/>
        </w:rPr>
      </w:pPr>
    </w:p>
    <w:p w:rsidR="00A41164" w:rsidRPr="006E3FA0" w:rsidRDefault="00A41164" w:rsidP="006E3FA0">
      <w:pPr>
        <w:jc w:val="center"/>
        <w:rPr>
          <w:sz w:val="28"/>
          <w:szCs w:val="28"/>
          <w:lang w:val="ru-RU"/>
        </w:rPr>
      </w:pPr>
    </w:p>
    <w:p w:rsidR="00A41164" w:rsidRPr="006E3FA0" w:rsidRDefault="00A41164" w:rsidP="006E3FA0">
      <w:pPr>
        <w:spacing w:before="163"/>
        <w:ind w:right="131"/>
        <w:jc w:val="center"/>
        <w:rPr>
          <w:sz w:val="18"/>
          <w:lang w:val="ru-RU"/>
        </w:rPr>
        <w:sectPr w:rsidR="00A41164" w:rsidRPr="006E3FA0">
          <w:type w:val="continuous"/>
          <w:pgSz w:w="11900" w:h="16840"/>
          <w:pgMar w:top="1580" w:right="780" w:bottom="280" w:left="1680" w:header="720" w:footer="720" w:gutter="0"/>
          <w:cols w:space="720"/>
        </w:sectPr>
      </w:pPr>
      <w:r w:rsidRPr="006E3FA0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</w:t>
      </w:r>
      <w:r w:rsidRPr="006E3FA0">
        <w:rPr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A41164" w:rsidRDefault="00A41164">
      <w:pPr>
        <w:spacing w:before="71"/>
        <w:ind w:left="700" w:right="622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A41164" w:rsidRDefault="00A41164">
      <w:pPr>
        <w:pStyle w:val="BodyText"/>
        <w:spacing w:after="1"/>
        <w:ind w:left="0"/>
        <w:jc w:val="left"/>
        <w:rPr>
          <w:b/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7682"/>
        <w:gridCol w:w="1410"/>
      </w:tblGrid>
      <w:tr w:rsidR="00A41164">
        <w:trPr>
          <w:trHeight w:val="400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7682" w:type="dxa"/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A41164">
        <w:trPr>
          <w:trHeight w:val="285"/>
        </w:trPr>
        <w:tc>
          <w:tcPr>
            <w:tcW w:w="848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2" w:type="dxa"/>
          </w:tcPr>
          <w:p w:rsidR="00A41164" w:rsidRDefault="00A41164">
            <w:pPr>
              <w:pStyle w:val="TableParagraph"/>
              <w:spacing w:line="213" w:lineRule="exact"/>
              <w:ind w:left="3151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1164">
        <w:trPr>
          <w:trHeight w:val="633"/>
        </w:trPr>
        <w:tc>
          <w:tcPr>
            <w:tcW w:w="8530" w:type="dxa"/>
            <w:gridSpan w:val="2"/>
          </w:tcPr>
          <w:p w:rsidR="00A41164" w:rsidRDefault="00A411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1164">
        <w:trPr>
          <w:trHeight w:val="635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82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1164">
        <w:trPr>
          <w:trHeight w:val="635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682" w:type="dxa"/>
          </w:tcPr>
          <w:p w:rsidR="00A41164" w:rsidRPr="007C4F22" w:rsidRDefault="00A4116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C4F22">
              <w:rPr>
                <w:sz w:val="24"/>
                <w:lang w:val="ru-RU"/>
              </w:rPr>
              <w:t>Цели</w:t>
            </w:r>
            <w:r w:rsidRPr="007C4F22">
              <w:rPr>
                <w:spacing w:val="-3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и</w:t>
            </w:r>
            <w:r w:rsidRPr="007C4F22">
              <w:rPr>
                <w:spacing w:val="-4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задачи</w:t>
            </w:r>
            <w:r w:rsidRPr="007C4F22">
              <w:rPr>
                <w:spacing w:val="-3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реализации</w:t>
            </w:r>
            <w:r w:rsidRPr="007C4F22">
              <w:rPr>
                <w:spacing w:val="-4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Программы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41164">
        <w:trPr>
          <w:trHeight w:val="633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682" w:type="dxa"/>
          </w:tcPr>
          <w:p w:rsidR="00A41164" w:rsidRPr="007C4F22" w:rsidRDefault="00A4116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C4F22">
              <w:rPr>
                <w:sz w:val="24"/>
                <w:lang w:val="ru-RU"/>
              </w:rPr>
              <w:t>Принципы</w:t>
            </w:r>
            <w:r w:rsidRPr="007C4F22">
              <w:rPr>
                <w:spacing w:val="-3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и</w:t>
            </w:r>
            <w:r w:rsidRPr="007C4F22">
              <w:rPr>
                <w:spacing w:val="-5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подходы</w:t>
            </w:r>
            <w:r w:rsidRPr="007C4F22">
              <w:rPr>
                <w:spacing w:val="-2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к</w:t>
            </w:r>
            <w:r w:rsidRPr="007C4F22">
              <w:rPr>
                <w:spacing w:val="-5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формированию</w:t>
            </w:r>
            <w:r w:rsidRPr="007C4F22">
              <w:rPr>
                <w:spacing w:val="-2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Программы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41164">
        <w:trPr>
          <w:trHeight w:val="635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82" w:type="dxa"/>
          </w:tcPr>
          <w:p w:rsidR="00A41164" w:rsidRPr="007C4F22" w:rsidRDefault="00A4116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C4F22">
              <w:rPr>
                <w:color w:val="111111"/>
                <w:sz w:val="24"/>
                <w:lang w:val="ru-RU"/>
              </w:rPr>
              <w:t>Целевые</w:t>
            </w:r>
            <w:r w:rsidRPr="007C4F22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7C4F22">
              <w:rPr>
                <w:color w:val="111111"/>
                <w:sz w:val="24"/>
                <w:lang w:val="ru-RU"/>
              </w:rPr>
              <w:t>ориентиры</w:t>
            </w:r>
            <w:r w:rsidRPr="007C4F22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7C4F22">
              <w:rPr>
                <w:color w:val="111111"/>
                <w:sz w:val="24"/>
                <w:lang w:val="ru-RU"/>
              </w:rPr>
              <w:t>на</w:t>
            </w:r>
            <w:r w:rsidRPr="007C4F22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7C4F22">
              <w:rPr>
                <w:color w:val="111111"/>
                <w:sz w:val="24"/>
                <w:lang w:val="ru-RU"/>
              </w:rPr>
              <w:t>этапе</w:t>
            </w:r>
            <w:r w:rsidRPr="007C4F22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7C4F22">
              <w:rPr>
                <w:color w:val="111111"/>
                <w:sz w:val="24"/>
                <w:lang w:val="ru-RU"/>
              </w:rPr>
              <w:t>завершения</w:t>
            </w:r>
            <w:r w:rsidRPr="007C4F22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7C4F22">
              <w:rPr>
                <w:color w:val="111111"/>
                <w:sz w:val="24"/>
                <w:lang w:val="ru-RU"/>
              </w:rPr>
              <w:t>программы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1164">
        <w:trPr>
          <w:trHeight w:val="834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82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1164">
        <w:trPr>
          <w:trHeight w:val="633"/>
        </w:trPr>
        <w:tc>
          <w:tcPr>
            <w:tcW w:w="8530" w:type="dxa"/>
            <w:gridSpan w:val="2"/>
          </w:tcPr>
          <w:p w:rsidR="00A41164" w:rsidRDefault="00A411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1164">
        <w:trPr>
          <w:trHeight w:val="635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82" w:type="dxa"/>
          </w:tcPr>
          <w:p w:rsidR="00A41164" w:rsidRDefault="00A411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1164">
        <w:trPr>
          <w:trHeight w:val="1269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82" w:type="dxa"/>
          </w:tcPr>
          <w:p w:rsidR="00A41164" w:rsidRPr="007C4F22" w:rsidRDefault="00A41164">
            <w:pPr>
              <w:pStyle w:val="TableParagraph"/>
              <w:spacing w:line="276" w:lineRule="auto"/>
              <w:ind w:right="878"/>
              <w:rPr>
                <w:sz w:val="24"/>
                <w:lang w:val="ru-RU"/>
              </w:rPr>
            </w:pPr>
            <w:r w:rsidRPr="007C4F22">
              <w:rPr>
                <w:sz w:val="24"/>
                <w:lang w:val="ru-RU"/>
              </w:rPr>
              <w:t>Вариативные формы, способы, методы и средства реализации</w:t>
            </w:r>
            <w:r w:rsidRPr="007C4F22">
              <w:rPr>
                <w:spacing w:val="1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Программы учетом возрастных и индивидуальных особенностей</w:t>
            </w:r>
            <w:r w:rsidRPr="007C4F22">
              <w:rPr>
                <w:spacing w:val="-57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41164">
        <w:trPr>
          <w:trHeight w:val="635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82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41164">
        <w:trPr>
          <w:trHeight w:val="633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82" w:type="dxa"/>
          </w:tcPr>
          <w:p w:rsidR="00A41164" w:rsidRPr="007C4F22" w:rsidRDefault="00A4116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7C4F22">
              <w:rPr>
                <w:sz w:val="24"/>
                <w:lang w:val="ru-RU"/>
              </w:rPr>
              <w:t>Способы</w:t>
            </w:r>
            <w:r w:rsidRPr="007C4F22">
              <w:rPr>
                <w:spacing w:val="-3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проверки</w:t>
            </w:r>
            <w:r w:rsidRPr="007C4F22">
              <w:rPr>
                <w:spacing w:val="54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освоения</w:t>
            </w:r>
            <w:r w:rsidRPr="007C4F22">
              <w:rPr>
                <w:spacing w:val="-3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содержания</w:t>
            </w:r>
            <w:r w:rsidRPr="007C4F22">
              <w:rPr>
                <w:spacing w:val="-3"/>
                <w:sz w:val="24"/>
                <w:lang w:val="ru-RU"/>
              </w:rPr>
              <w:t xml:space="preserve"> </w:t>
            </w:r>
            <w:r w:rsidRPr="007C4F22">
              <w:rPr>
                <w:sz w:val="24"/>
                <w:lang w:val="ru-RU"/>
              </w:rPr>
              <w:t>программы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A41164">
        <w:trPr>
          <w:trHeight w:val="835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682" w:type="dxa"/>
          </w:tcPr>
          <w:p w:rsidR="00A41164" w:rsidRDefault="00A411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A41164">
        <w:trPr>
          <w:trHeight w:val="635"/>
        </w:trPr>
        <w:tc>
          <w:tcPr>
            <w:tcW w:w="8530" w:type="dxa"/>
            <w:gridSpan w:val="2"/>
          </w:tcPr>
          <w:p w:rsidR="00A41164" w:rsidRDefault="00A4116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41164">
        <w:trPr>
          <w:trHeight w:val="635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82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41164">
        <w:trPr>
          <w:trHeight w:val="635"/>
        </w:trPr>
        <w:tc>
          <w:tcPr>
            <w:tcW w:w="848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682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10" w:type="dxa"/>
          </w:tcPr>
          <w:p w:rsidR="00A41164" w:rsidRDefault="00A411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A41164" w:rsidRDefault="00A41164">
      <w:pPr>
        <w:spacing w:line="270" w:lineRule="exact"/>
        <w:rPr>
          <w:sz w:val="24"/>
        </w:rPr>
        <w:sectPr w:rsidR="00A41164">
          <w:footerReference w:type="default" r:id="rId7"/>
          <w:pgSz w:w="11910" w:h="16840"/>
          <w:pgMar w:top="980" w:right="620" w:bottom="1160" w:left="820" w:header="0" w:footer="978" w:gutter="0"/>
          <w:pgNumType w:start="2"/>
          <w:cols w:space="720"/>
        </w:sectPr>
      </w:pPr>
    </w:p>
    <w:p w:rsidR="00A41164" w:rsidRDefault="00A41164">
      <w:pPr>
        <w:pStyle w:val="ListParagraph"/>
        <w:numPr>
          <w:ilvl w:val="0"/>
          <w:numId w:val="16"/>
        </w:numPr>
        <w:tabs>
          <w:tab w:val="left" w:pos="4826"/>
        </w:tabs>
        <w:spacing w:before="72"/>
        <w:ind w:hanging="721"/>
        <w:jc w:val="lef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</w:t>
      </w:r>
    </w:p>
    <w:p w:rsidR="00A41164" w:rsidRDefault="00A41164">
      <w:pPr>
        <w:pStyle w:val="BodyText"/>
        <w:spacing w:before="2"/>
        <w:ind w:left="0"/>
        <w:jc w:val="left"/>
        <w:rPr>
          <w:b/>
        </w:rPr>
      </w:pPr>
    </w:p>
    <w:p w:rsidR="00A41164" w:rsidRDefault="00A41164">
      <w:pPr>
        <w:tabs>
          <w:tab w:val="left" w:pos="4290"/>
        </w:tabs>
        <w:ind w:left="3570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z w:val="28"/>
        </w:rPr>
        <w:tab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41164" w:rsidRDefault="00A41164">
      <w:pPr>
        <w:pStyle w:val="BodyText"/>
        <w:spacing w:before="6"/>
        <w:ind w:left="0"/>
        <w:jc w:val="left"/>
        <w:rPr>
          <w:b/>
          <w:sz w:val="27"/>
        </w:rPr>
      </w:pPr>
    </w:p>
    <w:p w:rsidR="00A41164" w:rsidRPr="007C4F22" w:rsidRDefault="00A41164">
      <w:pPr>
        <w:pStyle w:val="BodyText"/>
        <w:ind w:right="254"/>
        <w:jc w:val="left"/>
        <w:rPr>
          <w:lang w:val="ru-RU"/>
        </w:rPr>
      </w:pPr>
      <w:r w:rsidRPr="007C4F22">
        <w:rPr>
          <w:lang w:val="ru-RU"/>
        </w:rPr>
        <w:t>Программа «Основы безопасности детей дошкольного возраста» сориентирована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 то, чтобы дать детям необходимые знания об общепринятых человеком нормах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поведения, сформировать основы экологической культуры, ценности здорового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образа жизни, помочь дошкольникам овладеть элементарными навыками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поведения дома, на улице, в транспорте. Программа имеет социально- личностное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направление.</w:t>
      </w:r>
    </w:p>
    <w:p w:rsidR="00A41164" w:rsidRPr="007C4F22" w:rsidRDefault="00A41164">
      <w:pPr>
        <w:pStyle w:val="BodyText"/>
        <w:ind w:right="228"/>
        <w:rPr>
          <w:lang w:val="ru-RU"/>
        </w:rPr>
      </w:pPr>
      <w:r w:rsidRPr="007C4F22">
        <w:rPr>
          <w:lang w:val="ru-RU"/>
        </w:rPr>
        <w:t>Безопасность — это не просто сумма усвоенных знаний, а умение правильно себя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вести в различных ситуациях. Дети могут оказаться в непредсказуемой ситуации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улице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дома,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поэтому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нашей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главной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задачей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является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стимулирование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развития у них самостоятельности и ответственности. В связи с этим, больше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внимания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надо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уделять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организации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различных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видов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деятельности,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направленных на приобретение детьми определенного навыка поведения, опыта.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Ведь все, чему учат детей, они должны уметь применять в реальной жизни, 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практике.</w:t>
      </w:r>
    </w:p>
    <w:p w:rsidR="00A41164" w:rsidRPr="007C4F22" w:rsidRDefault="00A41164">
      <w:pPr>
        <w:pStyle w:val="BodyText"/>
        <w:ind w:right="225"/>
        <w:rPr>
          <w:lang w:val="ru-RU"/>
        </w:rPr>
      </w:pPr>
      <w:r w:rsidRPr="007C4F22">
        <w:rPr>
          <w:lang w:val="ru-RU"/>
        </w:rPr>
        <w:t>Программа предполагает решение важнейшей социально-педагогической задачи -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воспитания у ребенка навыков адекватного поведения в различных неожиданных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ситуациях. Содержит комплекс материалов, обеспечивающих стимулирование 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старшем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дошкольном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возрасте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самостоятельности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ответственности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свое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поведение,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становлению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основ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экологической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культуры,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приобщению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к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здоровому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образу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жизни.</w:t>
      </w:r>
    </w:p>
    <w:p w:rsidR="00A41164" w:rsidRPr="007C4F22" w:rsidRDefault="00A41164">
      <w:pPr>
        <w:pStyle w:val="BodyText"/>
        <w:ind w:left="0"/>
        <w:jc w:val="left"/>
        <w:rPr>
          <w:sz w:val="30"/>
          <w:lang w:val="ru-RU"/>
        </w:rPr>
      </w:pPr>
    </w:p>
    <w:p w:rsidR="00A41164" w:rsidRPr="007C4F22" w:rsidRDefault="00A41164">
      <w:pPr>
        <w:pStyle w:val="BodyText"/>
        <w:spacing w:before="7"/>
        <w:ind w:left="0"/>
        <w:jc w:val="left"/>
        <w:rPr>
          <w:sz w:val="26"/>
          <w:lang w:val="ru-RU"/>
        </w:rPr>
      </w:pPr>
    </w:p>
    <w:p w:rsidR="00A41164" w:rsidRPr="007C4F22" w:rsidRDefault="00A41164">
      <w:pPr>
        <w:ind w:left="2475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1.1.1 Цели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и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задачи</w:t>
      </w:r>
      <w:r w:rsidRPr="007C4F22">
        <w:rPr>
          <w:b/>
          <w:spacing w:val="-5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реализации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Программы</w:t>
      </w:r>
    </w:p>
    <w:p w:rsidR="00A41164" w:rsidRPr="007C4F22" w:rsidRDefault="00A41164">
      <w:pPr>
        <w:pStyle w:val="BodyText"/>
        <w:spacing w:before="6"/>
        <w:ind w:left="0"/>
        <w:jc w:val="left"/>
        <w:rPr>
          <w:b/>
          <w:sz w:val="27"/>
          <w:lang w:val="ru-RU"/>
        </w:rPr>
      </w:pPr>
    </w:p>
    <w:p w:rsidR="00A41164" w:rsidRPr="007C4F22" w:rsidRDefault="00A41164">
      <w:pPr>
        <w:pStyle w:val="BodyText"/>
        <w:ind w:right="227"/>
        <w:rPr>
          <w:lang w:val="ru-RU"/>
        </w:rPr>
      </w:pPr>
      <w:r w:rsidRPr="007C4F22">
        <w:rPr>
          <w:b/>
          <w:lang w:val="ru-RU"/>
        </w:rPr>
        <w:t>Цели</w:t>
      </w:r>
      <w:r w:rsidRPr="007C4F22">
        <w:rPr>
          <w:b/>
          <w:spacing w:val="1"/>
          <w:lang w:val="ru-RU"/>
        </w:rPr>
        <w:t xml:space="preserve"> </w:t>
      </w:r>
      <w:r w:rsidRPr="007C4F22">
        <w:rPr>
          <w:b/>
          <w:lang w:val="ru-RU"/>
        </w:rPr>
        <w:t>программы-</w:t>
      </w:r>
      <w:r w:rsidRPr="007C4F22">
        <w:rPr>
          <w:b/>
          <w:spacing w:val="1"/>
          <w:lang w:val="ru-RU"/>
        </w:rPr>
        <w:t xml:space="preserve"> </w:t>
      </w:r>
      <w:r w:rsidRPr="007C4F22">
        <w:rPr>
          <w:lang w:val="ru-RU"/>
        </w:rPr>
        <w:t>сформировать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ребенка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навыки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разумного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поведения,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научить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адекватно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вести себя в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опасных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ситуациях</w:t>
      </w:r>
    </w:p>
    <w:p w:rsidR="00A41164" w:rsidRPr="007C4F22" w:rsidRDefault="00A41164">
      <w:pPr>
        <w:spacing w:before="149"/>
        <w:ind w:left="382"/>
        <w:jc w:val="both"/>
        <w:rPr>
          <w:b/>
          <w:sz w:val="28"/>
          <w:lang w:val="ru-RU"/>
        </w:rPr>
      </w:pPr>
      <w:r w:rsidRPr="007C4F22">
        <w:rPr>
          <w:sz w:val="28"/>
          <w:lang w:val="ru-RU"/>
        </w:rPr>
        <w:t>В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ходе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реализации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программы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решаются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следующие</w:t>
      </w:r>
      <w:r w:rsidRPr="007C4F22">
        <w:rPr>
          <w:b/>
          <w:spacing w:val="-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задачи:</w:t>
      </w:r>
    </w:p>
    <w:p w:rsidR="00A41164" w:rsidRPr="007C4F22" w:rsidRDefault="00A41164">
      <w:pPr>
        <w:pStyle w:val="ListParagraph"/>
        <w:numPr>
          <w:ilvl w:val="0"/>
          <w:numId w:val="15"/>
        </w:numPr>
        <w:tabs>
          <w:tab w:val="left" w:pos="479"/>
        </w:tabs>
        <w:spacing w:before="151"/>
        <w:ind w:right="237"/>
        <w:rPr>
          <w:sz w:val="28"/>
          <w:lang w:val="ru-RU"/>
        </w:rPr>
      </w:pPr>
      <w:r w:rsidRPr="007C4F22">
        <w:rPr>
          <w:sz w:val="28"/>
          <w:lang w:val="ru-RU"/>
        </w:rPr>
        <w:t>создание условий для формирования у детей знаний о правилах безопасного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поведения;</w:t>
      </w:r>
    </w:p>
    <w:p w:rsidR="00A41164" w:rsidRPr="007C4F22" w:rsidRDefault="00A41164">
      <w:pPr>
        <w:pStyle w:val="ListParagraph"/>
        <w:numPr>
          <w:ilvl w:val="0"/>
          <w:numId w:val="15"/>
        </w:numPr>
        <w:tabs>
          <w:tab w:val="left" w:pos="479"/>
        </w:tabs>
        <w:spacing w:before="44"/>
        <w:ind w:right="229"/>
        <w:rPr>
          <w:sz w:val="28"/>
          <w:lang w:val="ru-RU"/>
        </w:rPr>
      </w:pPr>
      <w:r w:rsidRPr="007C4F22">
        <w:rPr>
          <w:sz w:val="28"/>
          <w:lang w:val="ru-RU"/>
        </w:rPr>
        <w:t>осуществление систематической работы с детьми по формированию знаний об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осторожном обращении с опасными предметами и правильном поведении при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контактах с незнакомыми людьми, ценностей здорового образа жизни, знаний 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правилах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безопасного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дворе,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улице,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общественном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транспорте;</w:t>
      </w:r>
    </w:p>
    <w:p w:rsidR="00A41164" w:rsidRPr="007C4F22" w:rsidRDefault="00A41164">
      <w:pPr>
        <w:pStyle w:val="ListParagraph"/>
        <w:numPr>
          <w:ilvl w:val="0"/>
          <w:numId w:val="15"/>
        </w:numPr>
        <w:tabs>
          <w:tab w:val="left" w:pos="479"/>
        </w:tabs>
        <w:spacing w:before="44" w:line="242" w:lineRule="auto"/>
        <w:ind w:right="233"/>
        <w:rPr>
          <w:sz w:val="28"/>
          <w:lang w:val="ru-RU"/>
        </w:rPr>
      </w:pPr>
      <w:r w:rsidRPr="007C4F22">
        <w:rPr>
          <w:sz w:val="28"/>
          <w:lang w:val="ru-RU"/>
        </w:rPr>
        <w:t>вовлечение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родителей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педагогический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процесс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формированию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навыков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безопасного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поведения у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детей;</w:t>
      </w:r>
    </w:p>
    <w:p w:rsidR="00A41164" w:rsidRPr="007C4F22" w:rsidRDefault="00A41164">
      <w:pPr>
        <w:pStyle w:val="ListParagraph"/>
        <w:numPr>
          <w:ilvl w:val="0"/>
          <w:numId w:val="15"/>
        </w:numPr>
        <w:tabs>
          <w:tab w:val="left" w:pos="479"/>
        </w:tabs>
        <w:spacing w:before="39" w:line="242" w:lineRule="auto"/>
        <w:ind w:right="233"/>
        <w:rPr>
          <w:sz w:val="28"/>
          <w:lang w:val="ru-RU"/>
        </w:rPr>
      </w:pPr>
      <w:r w:rsidRPr="007C4F22">
        <w:rPr>
          <w:sz w:val="28"/>
          <w:lang w:val="ru-RU"/>
        </w:rPr>
        <w:t>повышение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профессиональной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компетентности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педагогов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формировании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знаний о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правилах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безопасного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поведения.</w:t>
      </w:r>
    </w:p>
    <w:p w:rsidR="00A41164" w:rsidRPr="007C4F22" w:rsidRDefault="00A41164">
      <w:pPr>
        <w:spacing w:line="242" w:lineRule="auto"/>
        <w:jc w:val="both"/>
        <w:rPr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spacing w:before="71" w:line="322" w:lineRule="exact"/>
        <w:ind w:left="312"/>
        <w:rPr>
          <w:sz w:val="28"/>
          <w:lang w:val="ru-RU"/>
        </w:rPr>
      </w:pPr>
      <w:r w:rsidRPr="007C4F22">
        <w:rPr>
          <w:b/>
          <w:sz w:val="28"/>
          <w:lang w:val="ru-RU"/>
        </w:rPr>
        <w:t>Срок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реализации:</w:t>
      </w:r>
      <w:r w:rsidRPr="007C4F22">
        <w:rPr>
          <w:b/>
          <w:spacing w:val="-1"/>
          <w:sz w:val="28"/>
          <w:lang w:val="ru-RU"/>
        </w:rPr>
        <w:t xml:space="preserve"> </w:t>
      </w:r>
      <w:r>
        <w:rPr>
          <w:sz w:val="28"/>
          <w:lang w:val="ru-RU"/>
        </w:rPr>
        <w:t>1 год</w:t>
      </w:r>
      <w:r w:rsidRPr="007C4F22">
        <w:rPr>
          <w:sz w:val="28"/>
          <w:lang w:val="ru-RU"/>
        </w:rPr>
        <w:t>.</w:t>
      </w:r>
    </w:p>
    <w:p w:rsidR="00A41164" w:rsidRPr="007C4F22" w:rsidRDefault="00A41164">
      <w:pPr>
        <w:pStyle w:val="BodyText"/>
        <w:spacing w:before="6"/>
        <w:ind w:left="0"/>
        <w:jc w:val="left"/>
        <w:rPr>
          <w:lang w:val="ru-RU"/>
        </w:rPr>
      </w:pPr>
      <w:r>
        <w:rPr>
          <w:lang w:val="ru-RU"/>
        </w:rPr>
        <w:t xml:space="preserve">Разновозрастная группа (3-7) лет </w:t>
      </w:r>
    </w:p>
    <w:p w:rsidR="00A41164" w:rsidRPr="007C4F22" w:rsidRDefault="00A41164">
      <w:pPr>
        <w:spacing w:before="1" w:line="319" w:lineRule="exact"/>
        <w:ind w:left="312"/>
        <w:jc w:val="both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Формы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и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режим</w:t>
      </w:r>
      <w:r w:rsidRPr="007C4F22">
        <w:rPr>
          <w:b/>
          <w:spacing w:val="-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НОД</w:t>
      </w:r>
    </w:p>
    <w:p w:rsidR="00A41164" w:rsidRPr="007C4F22" w:rsidRDefault="00A41164">
      <w:pPr>
        <w:pStyle w:val="BodyText"/>
        <w:ind w:right="227"/>
        <w:rPr>
          <w:lang w:val="ru-RU"/>
        </w:rPr>
      </w:pPr>
      <w:r w:rsidRPr="007C4F22">
        <w:rPr>
          <w:lang w:val="ru-RU"/>
        </w:rPr>
        <w:t>Основной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формой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реализации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содержания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программы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является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НОД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(непосредственно образовательная деятельность) и ситуации общения в процессе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совместной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деятельности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воспитателем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режимные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моменты.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НОД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планироваться по выбору педагога 1 раз в месяц в разделе «Формирование основ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безопасного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поведения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быту,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социуме,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природе»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принципу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комплексно-тематического планирования, когда под тему безопасность отводится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специально выделенная тема.</w:t>
      </w:r>
    </w:p>
    <w:p w:rsidR="00A41164" w:rsidRPr="007C4F22" w:rsidRDefault="00A41164">
      <w:pPr>
        <w:pStyle w:val="BodyText"/>
        <w:ind w:right="230"/>
        <w:rPr>
          <w:lang w:val="ru-RU"/>
        </w:rPr>
      </w:pPr>
      <w:r w:rsidRPr="007C4F22">
        <w:rPr>
          <w:lang w:val="ru-RU"/>
        </w:rPr>
        <w:t>Во второй младшей группе НОД – 15 мин. ,в средней группе НОД — не более 20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минут,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старшей группе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продолжительностью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более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25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минут.</w:t>
      </w:r>
    </w:p>
    <w:p w:rsidR="00A41164" w:rsidRPr="007C4F22" w:rsidRDefault="00A41164">
      <w:pPr>
        <w:pStyle w:val="BodyText"/>
        <w:spacing w:line="321" w:lineRule="exact"/>
        <w:rPr>
          <w:sz w:val="24"/>
          <w:lang w:val="ru-RU"/>
        </w:rPr>
      </w:pPr>
      <w:r w:rsidRPr="007C4F22">
        <w:rPr>
          <w:lang w:val="ru-RU"/>
        </w:rPr>
        <w:t>В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подготовительной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группе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–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более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30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минут</w:t>
      </w:r>
      <w:r w:rsidRPr="007C4F22">
        <w:rPr>
          <w:sz w:val="24"/>
          <w:lang w:val="ru-RU"/>
        </w:rPr>
        <w:t>.</w:t>
      </w:r>
    </w:p>
    <w:p w:rsidR="00A41164" w:rsidRPr="007C4F22" w:rsidRDefault="00A41164">
      <w:pPr>
        <w:pStyle w:val="BodyText"/>
        <w:spacing w:before="1"/>
        <w:ind w:left="0"/>
        <w:jc w:val="left"/>
        <w:rPr>
          <w:lang w:val="ru-RU"/>
        </w:rPr>
      </w:pPr>
    </w:p>
    <w:p w:rsidR="00A41164" w:rsidRPr="007C4F22" w:rsidRDefault="00A41164">
      <w:pPr>
        <w:ind w:left="1594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1.1.2.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Принципы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и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подходы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к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формированию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Программы</w:t>
      </w:r>
    </w:p>
    <w:p w:rsidR="00A41164" w:rsidRPr="007C4F22" w:rsidRDefault="00A41164">
      <w:pPr>
        <w:pStyle w:val="BodyText"/>
        <w:spacing w:before="9"/>
        <w:ind w:left="0"/>
        <w:jc w:val="left"/>
        <w:rPr>
          <w:b/>
          <w:sz w:val="27"/>
          <w:lang w:val="ru-RU"/>
        </w:rPr>
      </w:pPr>
    </w:p>
    <w:p w:rsidR="00A41164" w:rsidRPr="007C4F22" w:rsidRDefault="00A41164">
      <w:pPr>
        <w:pStyle w:val="BodyText"/>
        <w:ind w:right="776"/>
        <w:rPr>
          <w:b/>
          <w:lang w:val="ru-RU"/>
        </w:rPr>
      </w:pPr>
      <w:r w:rsidRPr="007C4F22">
        <w:rPr>
          <w:lang w:val="ru-RU"/>
        </w:rPr>
        <w:t>В силу особой значимости охраны жизни и здоровья детей программа требует</w:t>
      </w:r>
      <w:r w:rsidRPr="007C4F22">
        <w:rPr>
          <w:spacing w:val="-68"/>
          <w:lang w:val="ru-RU"/>
        </w:rPr>
        <w:t xml:space="preserve"> </w:t>
      </w:r>
      <w:r w:rsidRPr="007C4F22">
        <w:rPr>
          <w:lang w:val="ru-RU"/>
        </w:rPr>
        <w:t>обязательного соблюдения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основных ее</w:t>
      </w:r>
      <w:r w:rsidRPr="007C4F22">
        <w:rPr>
          <w:spacing w:val="4"/>
          <w:lang w:val="ru-RU"/>
        </w:rPr>
        <w:t xml:space="preserve"> </w:t>
      </w:r>
      <w:r w:rsidRPr="007C4F22">
        <w:rPr>
          <w:b/>
          <w:lang w:val="ru-RU"/>
        </w:rPr>
        <w:t>принципов:</w:t>
      </w:r>
    </w:p>
    <w:p w:rsidR="00A41164" w:rsidRPr="007C4F22" w:rsidRDefault="00A41164">
      <w:pPr>
        <w:pStyle w:val="BodyText"/>
        <w:ind w:right="266" w:firstLine="566"/>
        <w:rPr>
          <w:lang w:val="ru-RU"/>
        </w:rPr>
      </w:pPr>
      <w:r w:rsidRPr="007C4F22">
        <w:rPr>
          <w:b/>
          <w:i/>
          <w:lang w:val="ru-RU"/>
        </w:rPr>
        <w:t xml:space="preserve">Принцип полноты. </w:t>
      </w:r>
      <w:r w:rsidRPr="007C4F22">
        <w:rPr>
          <w:lang w:val="ru-RU"/>
        </w:rPr>
        <w:t>Содержание программы должно быть реализовано 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всем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разделам.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Если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какой-либо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раздел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выпадает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рассмотрения,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оказываются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защищенными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представленных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определенных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источников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опасности.</w:t>
      </w:r>
    </w:p>
    <w:p w:rsidR="00A41164" w:rsidRPr="007C4F22" w:rsidRDefault="00A41164">
      <w:pPr>
        <w:pStyle w:val="BodyText"/>
        <w:ind w:right="268" w:firstLine="566"/>
        <w:rPr>
          <w:lang w:val="ru-RU"/>
        </w:rPr>
      </w:pPr>
      <w:r w:rsidRPr="007C4F22">
        <w:rPr>
          <w:b/>
          <w:i/>
          <w:lang w:val="ru-RU"/>
        </w:rPr>
        <w:t>Принцип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системности.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lang w:val="ru-RU"/>
        </w:rPr>
        <w:t>Работа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должна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проводиться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системно,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весь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учебный год при гибком распределении содержания программы в течение дня.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Специально организованные занятия целесообразно проводить в первой половине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дня.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касается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театрализованной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других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видов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нерегламентированной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деятельности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формы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работы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могут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осуществляться как до обеда, так и во второй половине дня; для этого можно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выбрать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определенный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день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недели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работать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тематическими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циклами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(каждый день в течение недели с последующим перерывом в две-три недели).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Однако независимо от выбранного ритма следует учитывать такой фактор, 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состав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группы: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летом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время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карантина,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когда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мало,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основное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содержание программы давать не следует, можно лишь закреплять пройденный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материал.</w:t>
      </w:r>
    </w:p>
    <w:p w:rsidR="00A41164" w:rsidRPr="007C4F22" w:rsidRDefault="00A41164">
      <w:pPr>
        <w:pStyle w:val="BodyText"/>
        <w:spacing w:before="1"/>
        <w:ind w:right="274" w:firstLine="566"/>
        <w:rPr>
          <w:lang w:val="ru-RU"/>
        </w:rPr>
      </w:pPr>
      <w:r w:rsidRPr="007C4F22">
        <w:rPr>
          <w:lang w:val="ru-RU"/>
        </w:rPr>
        <w:t>Также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надо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иметь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виду,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тематический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недельный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план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предвосхищать все спонтанно возникающие ситуации и сложности, и от педагога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любой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момент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могут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потребоваться дополнительные объяснения,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ответы 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вопросы,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организация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игровой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ситуации,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привлечение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соответствующей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художественной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литературы.</w:t>
      </w:r>
    </w:p>
    <w:p w:rsidR="00A41164" w:rsidRPr="007C4F22" w:rsidRDefault="00A41164">
      <w:pPr>
        <w:rPr>
          <w:lang w:val="ru-RU"/>
        </w:rPr>
        <w:sectPr w:rsidR="00A41164" w:rsidRPr="007C4F22">
          <w:pgSz w:w="11910" w:h="16840"/>
          <w:pgMar w:top="136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right="268" w:firstLine="566"/>
        <w:rPr>
          <w:lang w:val="ru-RU"/>
        </w:rPr>
      </w:pPr>
      <w:r w:rsidRPr="007C4F22">
        <w:rPr>
          <w:b/>
          <w:i/>
          <w:lang w:val="ru-RU"/>
        </w:rPr>
        <w:t>Принцип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сезонности.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возможности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следует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использовать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местные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условия, поскольку значительная часть программы заключается в ознакомлении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 с природой (например, разделы, предусматривающие знакомство детей со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съедобными и несъедобными грибами и ягодами, рассматривание через лупу 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микроскоп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талой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воды).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Если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зимний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период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ограничиться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дидактическими пособиями, то летом необходимо организовать экскурсию в лес,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парк</w:t>
      </w:r>
      <w:r w:rsidRPr="007C4F22">
        <w:rPr>
          <w:spacing w:val="15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4"/>
          <w:lang w:val="ru-RU"/>
        </w:rPr>
        <w:t xml:space="preserve"> </w:t>
      </w:r>
      <w:r w:rsidRPr="007C4F22">
        <w:rPr>
          <w:lang w:val="ru-RU"/>
        </w:rPr>
        <w:t>целью</w:t>
      </w:r>
      <w:r w:rsidRPr="007C4F22">
        <w:rPr>
          <w:spacing w:val="15"/>
          <w:lang w:val="ru-RU"/>
        </w:rPr>
        <w:t xml:space="preserve"> </w:t>
      </w:r>
      <w:r w:rsidRPr="007C4F22">
        <w:rPr>
          <w:lang w:val="ru-RU"/>
        </w:rPr>
        <w:t>максимального</w:t>
      </w:r>
      <w:r w:rsidRPr="007C4F22">
        <w:rPr>
          <w:spacing w:val="15"/>
          <w:lang w:val="ru-RU"/>
        </w:rPr>
        <w:t xml:space="preserve"> </w:t>
      </w:r>
      <w:r w:rsidRPr="007C4F22">
        <w:rPr>
          <w:lang w:val="ru-RU"/>
        </w:rPr>
        <w:t>приближения</w:t>
      </w:r>
      <w:r w:rsidRPr="007C4F22">
        <w:rPr>
          <w:spacing w:val="13"/>
          <w:lang w:val="ru-RU"/>
        </w:rPr>
        <w:t xml:space="preserve"> </w:t>
      </w:r>
      <w:r w:rsidRPr="007C4F22">
        <w:rPr>
          <w:lang w:val="ru-RU"/>
        </w:rPr>
        <w:t>к</w:t>
      </w:r>
      <w:r w:rsidRPr="007C4F22">
        <w:rPr>
          <w:spacing w:val="14"/>
          <w:lang w:val="ru-RU"/>
        </w:rPr>
        <w:t xml:space="preserve"> </w:t>
      </w:r>
      <w:r w:rsidRPr="007C4F22">
        <w:rPr>
          <w:lang w:val="ru-RU"/>
        </w:rPr>
        <w:t>естественным</w:t>
      </w:r>
      <w:r w:rsidRPr="007C4F22">
        <w:rPr>
          <w:spacing w:val="13"/>
          <w:lang w:val="ru-RU"/>
        </w:rPr>
        <w:t xml:space="preserve"> </w:t>
      </w:r>
      <w:r w:rsidRPr="007C4F22">
        <w:rPr>
          <w:lang w:val="ru-RU"/>
        </w:rPr>
        <w:t>природным</w:t>
      </w:r>
      <w:r w:rsidRPr="007C4F22">
        <w:rPr>
          <w:spacing w:val="13"/>
          <w:lang w:val="ru-RU"/>
        </w:rPr>
        <w:t xml:space="preserve"> </w:t>
      </w:r>
      <w:r w:rsidRPr="007C4F22">
        <w:rPr>
          <w:lang w:val="ru-RU"/>
        </w:rPr>
        <w:t>условиям</w:t>
      </w:r>
      <w:r w:rsidRPr="007C4F22">
        <w:rPr>
          <w:spacing w:val="-68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закрепления соответствующего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материала.</w:t>
      </w:r>
    </w:p>
    <w:p w:rsidR="00A41164" w:rsidRPr="007C4F22" w:rsidRDefault="00A41164">
      <w:pPr>
        <w:pStyle w:val="BodyText"/>
        <w:spacing w:before="2"/>
        <w:ind w:right="267" w:firstLine="566"/>
        <w:rPr>
          <w:lang w:val="ru-RU"/>
        </w:rPr>
      </w:pPr>
      <w:r w:rsidRPr="007C4F22">
        <w:rPr>
          <w:b/>
          <w:i/>
          <w:lang w:val="ru-RU"/>
        </w:rPr>
        <w:t xml:space="preserve">Принцип учета условий городской и сельской местности. </w:t>
      </w:r>
      <w:r w:rsidRPr="007C4F22">
        <w:rPr>
          <w:lang w:val="ru-RU"/>
        </w:rPr>
        <w:t>Известно, 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городские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сельские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дошкольники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имеют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разный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опыт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взаимодействия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окружающей средой. Так, у городских детей особые проблемы возникают именно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в условиях сельской местности (как обращаться с печкой, как ориентироваться 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лесу,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вести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себя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домашними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животными).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наоборот,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сельские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попадая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город,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часто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оказываются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подготовленными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правильному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поведению на улице,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общественном транспорте, с незнакомыми взрослыми.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Иными словами, у каждого ребенка существует свой опыт осознания источников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опасности, что определяется условиями проживания и семейным воспитанием.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Компенсировать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неосведомленность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правилах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поведения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в непривычных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для него условиях возможно только в процессе целенаправленной педагогической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работы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дошкольного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учреждения.</w:t>
      </w:r>
    </w:p>
    <w:p w:rsidR="00A41164" w:rsidRPr="007C4F22" w:rsidRDefault="00A41164">
      <w:pPr>
        <w:pStyle w:val="BodyText"/>
        <w:spacing w:before="2"/>
        <w:ind w:right="266" w:firstLine="566"/>
        <w:rPr>
          <w:lang w:val="ru-RU"/>
        </w:rPr>
      </w:pPr>
      <w:r w:rsidRPr="007C4F22">
        <w:rPr>
          <w:b/>
          <w:i/>
          <w:lang w:val="ru-RU"/>
        </w:rPr>
        <w:t>Принцип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возрастной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адресованности.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lang w:val="ru-RU"/>
        </w:rPr>
        <w:t>При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работе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детьми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возраста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содержание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обучения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выстраивается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последовательно: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одни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разделы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выбираются для работы с детьми младшего дошкольного возраста, другие — 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среднего, третьи — для старших дошкольников. Второй путь — одно и то же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содержание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программы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разделам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используется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работы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возрастных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группах.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обоих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случаях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должны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использоваться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методы,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соответствующие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возрастным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особенностям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детей.)</w:t>
      </w:r>
    </w:p>
    <w:p w:rsidR="00A41164" w:rsidRPr="007C4F22" w:rsidRDefault="00A41164">
      <w:pPr>
        <w:pStyle w:val="BodyText"/>
        <w:ind w:right="267" w:firstLine="566"/>
        <w:rPr>
          <w:lang w:val="ru-RU"/>
        </w:rPr>
      </w:pPr>
      <w:r w:rsidRPr="007C4F22">
        <w:rPr>
          <w:b/>
          <w:i/>
          <w:lang w:val="ru-RU"/>
        </w:rPr>
        <w:t>Принцип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интеграции.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lang w:val="ru-RU"/>
        </w:rPr>
        <w:t>Данная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программа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быть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реализована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самостоятельная, так и выступать как составная часть комплексной программы.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содержание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органично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вплетается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содержание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основной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комплексной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программы.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Прежде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всего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касается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занятий,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изобразительной,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театрализованной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деятельности,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ознакомлению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окружающим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миром,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экологическому 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физическому воспитанию,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также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нерегламентированных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видов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деятельности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отдельных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режимных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моментов.</w:t>
      </w:r>
    </w:p>
    <w:p w:rsidR="00A41164" w:rsidRPr="007C4F22" w:rsidRDefault="00A41164">
      <w:pPr>
        <w:pStyle w:val="BodyText"/>
        <w:ind w:right="265" w:firstLine="566"/>
        <w:rPr>
          <w:lang w:val="ru-RU"/>
        </w:rPr>
      </w:pPr>
      <w:r w:rsidRPr="007C4F22">
        <w:rPr>
          <w:lang w:val="ru-RU"/>
        </w:rPr>
        <w:t>Выбор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наиболее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подходящей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модели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зависит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общей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организации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педагогического процесса дошкольного учреждения. Вместе с тем, для большей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эффективности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следует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использовать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разнообразные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формы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работы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специально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организованные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занятия,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развлечения,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отдельные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режимные моменты, например, гигиенические и оздоровительные процедуры).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Иными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словами,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предлагаемая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программа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должна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быть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искусственной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надстройкой,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следует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естественно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органично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интегрировать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целостный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педагогический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процесс.</w:t>
      </w:r>
    </w:p>
    <w:p w:rsidR="00A41164" w:rsidRPr="007C4F22" w:rsidRDefault="00A41164">
      <w:pPr>
        <w:ind w:left="312" w:right="268" w:firstLine="566"/>
        <w:jc w:val="both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Принцип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координации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деятельности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педагогов.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Тематические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планы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воспитателей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специалистов</w:t>
      </w:r>
      <w:r w:rsidRPr="007C4F22">
        <w:rPr>
          <w:spacing w:val="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должны</w:t>
      </w:r>
      <w:r w:rsidRPr="007C4F22">
        <w:rPr>
          <w:spacing w:val="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быть</w:t>
      </w:r>
      <w:r w:rsidRPr="007C4F22">
        <w:rPr>
          <w:spacing w:val="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скоординированы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таким</w:t>
      </w:r>
      <w:r w:rsidRPr="007C4F22">
        <w:rPr>
          <w:spacing w:val="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образом,</w:t>
      </w:r>
    </w:p>
    <w:p w:rsidR="00A41164" w:rsidRPr="007C4F22" w:rsidRDefault="00A41164">
      <w:pPr>
        <w:jc w:val="both"/>
        <w:rPr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right="267"/>
        <w:rPr>
          <w:lang w:val="ru-RU"/>
        </w:rPr>
      </w:pPr>
      <w:r w:rsidRPr="007C4F22">
        <w:rPr>
          <w:lang w:val="ru-RU"/>
        </w:rPr>
        <w:t>чтобы избежать повторов и последовательно развертывать определенные темы.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Например,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инструктор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физической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культуре,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комментируя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физические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упражнения, рассказывает об их пользе, опираясь на уже имеющиеся 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сведения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строении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организма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человека.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изодеятельности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содержание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отдельных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занятий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включает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темы,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ядовитые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растения,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опасные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ситуации,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связанные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контактами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 другими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людьми.</w:t>
      </w:r>
    </w:p>
    <w:p w:rsidR="00A41164" w:rsidRPr="007C4F22" w:rsidRDefault="00A41164">
      <w:pPr>
        <w:spacing w:before="8"/>
        <w:ind w:left="312" w:right="267" w:firstLine="566"/>
        <w:jc w:val="both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Принцип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преемственности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взаимодействия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с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ребенком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в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условиях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 xml:space="preserve">дошкольного учреждения и семье. </w:t>
      </w:r>
      <w:r w:rsidRPr="007C4F22">
        <w:rPr>
          <w:sz w:val="28"/>
          <w:lang w:val="ru-RU"/>
        </w:rPr>
        <w:t>Основные разделы программы должны стать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достоянием родителей, которые могут не только продолжать беседы с ребенком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предложенные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педагогами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темы,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выступать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активными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участниками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педагогического процесса.</w:t>
      </w:r>
    </w:p>
    <w:p w:rsidR="00A41164" w:rsidRPr="007C4F22" w:rsidRDefault="00A41164">
      <w:pPr>
        <w:pStyle w:val="BodyText"/>
        <w:spacing w:before="10"/>
        <w:ind w:left="0"/>
        <w:jc w:val="left"/>
        <w:rPr>
          <w:sz w:val="27"/>
          <w:lang w:val="ru-RU"/>
        </w:rPr>
      </w:pPr>
    </w:p>
    <w:p w:rsidR="00A41164" w:rsidRPr="007C4F22" w:rsidRDefault="00A41164">
      <w:pPr>
        <w:spacing w:line="321" w:lineRule="exact"/>
        <w:ind w:left="1628"/>
        <w:jc w:val="both"/>
        <w:rPr>
          <w:b/>
          <w:sz w:val="28"/>
          <w:lang w:val="ru-RU"/>
        </w:rPr>
      </w:pPr>
      <w:r w:rsidRPr="007C4F22">
        <w:rPr>
          <w:b/>
          <w:color w:val="111111"/>
          <w:sz w:val="28"/>
          <w:lang w:val="ru-RU"/>
        </w:rPr>
        <w:t>1.2</w:t>
      </w:r>
      <w:r w:rsidRPr="007C4F22">
        <w:rPr>
          <w:b/>
          <w:color w:val="111111"/>
          <w:spacing w:val="-2"/>
          <w:sz w:val="28"/>
          <w:lang w:val="ru-RU"/>
        </w:rPr>
        <w:t xml:space="preserve"> </w:t>
      </w:r>
      <w:r w:rsidRPr="007C4F22">
        <w:rPr>
          <w:b/>
          <w:color w:val="111111"/>
          <w:sz w:val="28"/>
          <w:lang w:val="ru-RU"/>
        </w:rPr>
        <w:t>Целевые</w:t>
      </w:r>
      <w:r w:rsidRPr="007C4F22">
        <w:rPr>
          <w:b/>
          <w:color w:val="111111"/>
          <w:spacing w:val="-5"/>
          <w:sz w:val="28"/>
          <w:lang w:val="ru-RU"/>
        </w:rPr>
        <w:t xml:space="preserve"> </w:t>
      </w:r>
      <w:r w:rsidRPr="007C4F22">
        <w:rPr>
          <w:b/>
          <w:color w:val="111111"/>
          <w:sz w:val="28"/>
          <w:lang w:val="ru-RU"/>
        </w:rPr>
        <w:t>ориентиры</w:t>
      </w:r>
      <w:r w:rsidRPr="007C4F22">
        <w:rPr>
          <w:b/>
          <w:color w:val="111111"/>
          <w:spacing w:val="-3"/>
          <w:sz w:val="28"/>
          <w:lang w:val="ru-RU"/>
        </w:rPr>
        <w:t xml:space="preserve"> </w:t>
      </w:r>
      <w:r w:rsidRPr="007C4F22">
        <w:rPr>
          <w:b/>
          <w:color w:val="111111"/>
          <w:sz w:val="28"/>
          <w:lang w:val="ru-RU"/>
        </w:rPr>
        <w:t>на</w:t>
      </w:r>
      <w:r w:rsidRPr="007C4F22">
        <w:rPr>
          <w:b/>
          <w:color w:val="111111"/>
          <w:spacing w:val="-1"/>
          <w:sz w:val="28"/>
          <w:lang w:val="ru-RU"/>
        </w:rPr>
        <w:t xml:space="preserve"> </w:t>
      </w:r>
      <w:r w:rsidRPr="007C4F22">
        <w:rPr>
          <w:b/>
          <w:color w:val="111111"/>
          <w:sz w:val="28"/>
          <w:lang w:val="ru-RU"/>
        </w:rPr>
        <w:t>этапе</w:t>
      </w:r>
      <w:r w:rsidRPr="007C4F22">
        <w:rPr>
          <w:b/>
          <w:color w:val="111111"/>
          <w:spacing w:val="-2"/>
          <w:sz w:val="28"/>
          <w:lang w:val="ru-RU"/>
        </w:rPr>
        <w:t xml:space="preserve"> </w:t>
      </w:r>
      <w:r w:rsidRPr="007C4F22">
        <w:rPr>
          <w:b/>
          <w:color w:val="111111"/>
          <w:sz w:val="28"/>
          <w:lang w:val="ru-RU"/>
        </w:rPr>
        <w:t>завершения</w:t>
      </w:r>
      <w:r w:rsidRPr="007C4F22">
        <w:rPr>
          <w:b/>
          <w:color w:val="111111"/>
          <w:spacing w:val="-3"/>
          <w:sz w:val="28"/>
          <w:lang w:val="ru-RU"/>
        </w:rPr>
        <w:t xml:space="preserve"> </w:t>
      </w:r>
      <w:r w:rsidRPr="007C4F22">
        <w:rPr>
          <w:b/>
          <w:color w:val="111111"/>
          <w:sz w:val="28"/>
          <w:lang w:val="ru-RU"/>
        </w:rPr>
        <w:t>программы</w:t>
      </w:r>
    </w:p>
    <w:p w:rsidR="00A41164" w:rsidRPr="007C4F22" w:rsidRDefault="00A41164">
      <w:pPr>
        <w:pStyle w:val="ListParagraph"/>
        <w:numPr>
          <w:ilvl w:val="1"/>
          <w:numId w:val="15"/>
        </w:numPr>
        <w:tabs>
          <w:tab w:val="left" w:pos="1034"/>
        </w:tabs>
        <w:ind w:right="235"/>
        <w:rPr>
          <w:sz w:val="28"/>
          <w:lang w:val="ru-RU"/>
        </w:rPr>
      </w:pPr>
      <w:r w:rsidRPr="007C4F22">
        <w:rPr>
          <w:color w:val="111111"/>
          <w:sz w:val="28"/>
          <w:lang w:val="ru-RU"/>
        </w:rPr>
        <w:t>ребенок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овладевает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основными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культурными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способами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деятельности,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проявляет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инициативу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и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самостоятельность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в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различных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видах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детской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активности;</w:t>
      </w:r>
    </w:p>
    <w:p w:rsidR="00A41164" w:rsidRPr="007C4F22" w:rsidRDefault="00A41164">
      <w:pPr>
        <w:pStyle w:val="ListParagraph"/>
        <w:numPr>
          <w:ilvl w:val="1"/>
          <w:numId w:val="15"/>
        </w:numPr>
        <w:tabs>
          <w:tab w:val="left" w:pos="1034"/>
        </w:tabs>
        <w:ind w:right="225"/>
        <w:rPr>
          <w:sz w:val="28"/>
          <w:lang w:val="ru-RU"/>
        </w:rPr>
      </w:pPr>
      <w:r w:rsidRPr="007C4F22">
        <w:rPr>
          <w:color w:val="111111"/>
          <w:sz w:val="28"/>
          <w:lang w:val="ru-RU"/>
        </w:rPr>
        <w:t>ребенок научился ориентироваться в окружающей его обстановке и умеет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оценивать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отдельные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элементы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обстановки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с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точки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зрения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«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Опасно-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неопасно»</w:t>
      </w:r>
    </w:p>
    <w:p w:rsidR="00A41164" w:rsidRPr="007C4F22" w:rsidRDefault="00A41164">
      <w:pPr>
        <w:pStyle w:val="ListParagraph"/>
        <w:numPr>
          <w:ilvl w:val="1"/>
          <w:numId w:val="15"/>
        </w:numPr>
        <w:tabs>
          <w:tab w:val="left" w:pos="1034"/>
        </w:tabs>
        <w:spacing w:line="321" w:lineRule="exact"/>
        <w:ind w:hanging="361"/>
        <w:rPr>
          <w:sz w:val="28"/>
          <w:lang w:val="ru-RU"/>
        </w:rPr>
      </w:pPr>
      <w:r w:rsidRPr="007C4F22">
        <w:rPr>
          <w:color w:val="111111"/>
          <w:sz w:val="28"/>
          <w:lang w:val="ru-RU"/>
        </w:rPr>
        <w:t>ребенок</w:t>
      </w:r>
      <w:r w:rsidRPr="007C4F22">
        <w:rPr>
          <w:color w:val="111111"/>
          <w:spacing w:val="-6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научился</w:t>
      </w:r>
      <w:r w:rsidRPr="007C4F22">
        <w:rPr>
          <w:color w:val="111111"/>
          <w:spacing w:val="-3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быть</w:t>
      </w:r>
      <w:r w:rsidRPr="007C4F22">
        <w:rPr>
          <w:color w:val="111111"/>
          <w:spacing w:val="-4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внимательным,</w:t>
      </w:r>
      <w:r w:rsidRPr="007C4F22">
        <w:rPr>
          <w:color w:val="111111"/>
          <w:spacing w:val="-4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осторожным</w:t>
      </w:r>
      <w:r w:rsidRPr="007C4F22">
        <w:rPr>
          <w:color w:val="111111"/>
          <w:spacing w:val="-3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и</w:t>
      </w:r>
      <w:r w:rsidRPr="007C4F22">
        <w:rPr>
          <w:color w:val="111111"/>
          <w:spacing w:val="-3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предусмотрительным</w:t>
      </w:r>
    </w:p>
    <w:p w:rsidR="00A41164" w:rsidRPr="007C4F22" w:rsidRDefault="00A41164">
      <w:pPr>
        <w:pStyle w:val="ListParagraph"/>
        <w:numPr>
          <w:ilvl w:val="1"/>
          <w:numId w:val="15"/>
        </w:numPr>
        <w:tabs>
          <w:tab w:val="left" w:pos="1034"/>
        </w:tabs>
        <w:ind w:right="234"/>
        <w:rPr>
          <w:b/>
          <w:sz w:val="28"/>
          <w:lang w:val="ru-RU"/>
        </w:rPr>
      </w:pPr>
      <w:r w:rsidRPr="007C4F22">
        <w:rPr>
          <w:color w:val="111111"/>
          <w:sz w:val="28"/>
          <w:lang w:val="ru-RU"/>
        </w:rPr>
        <w:t>ребенок сформировал важный алгоритм восприятия и действия, которые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лежат</w:t>
      </w:r>
      <w:r w:rsidRPr="007C4F22">
        <w:rPr>
          <w:color w:val="111111"/>
          <w:spacing w:val="-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в</w:t>
      </w:r>
      <w:r w:rsidRPr="007C4F22">
        <w:rPr>
          <w:color w:val="111111"/>
          <w:spacing w:val="-2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основе</w:t>
      </w:r>
      <w:r w:rsidRPr="007C4F22">
        <w:rPr>
          <w:color w:val="111111"/>
          <w:spacing w:val="-2"/>
          <w:sz w:val="28"/>
          <w:lang w:val="ru-RU"/>
        </w:rPr>
        <w:t xml:space="preserve"> </w:t>
      </w:r>
      <w:r w:rsidRPr="007C4F22">
        <w:rPr>
          <w:b/>
          <w:color w:val="111111"/>
          <w:sz w:val="28"/>
          <w:lang w:val="ru-RU"/>
        </w:rPr>
        <w:t>безопасного</w:t>
      </w:r>
      <w:r w:rsidRPr="007C4F22">
        <w:rPr>
          <w:b/>
          <w:color w:val="111111"/>
          <w:spacing w:val="1"/>
          <w:sz w:val="28"/>
          <w:lang w:val="ru-RU"/>
        </w:rPr>
        <w:t xml:space="preserve"> </w:t>
      </w:r>
      <w:r w:rsidRPr="007C4F22">
        <w:rPr>
          <w:b/>
          <w:color w:val="111111"/>
          <w:sz w:val="28"/>
          <w:lang w:val="ru-RU"/>
        </w:rPr>
        <w:t>поведения;</w:t>
      </w:r>
    </w:p>
    <w:p w:rsidR="00A41164" w:rsidRPr="007C4F22" w:rsidRDefault="00A41164">
      <w:pPr>
        <w:pStyle w:val="ListParagraph"/>
        <w:numPr>
          <w:ilvl w:val="1"/>
          <w:numId w:val="15"/>
        </w:numPr>
        <w:tabs>
          <w:tab w:val="left" w:pos="1034"/>
        </w:tabs>
        <w:ind w:right="227"/>
        <w:rPr>
          <w:b/>
          <w:sz w:val="28"/>
          <w:lang w:val="ru-RU"/>
        </w:rPr>
      </w:pPr>
      <w:r w:rsidRPr="007C4F22">
        <w:rPr>
          <w:color w:val="111111"/>
          <w:sz w:val="28"/>
          <w:lang w:val="ru-RU"/>
        </w:rPr>
        <w:t>ребенок способен к волевым усилиям, может следовать социальным нормам</w:t>
      </w:r>
      <w:r w:rsidRPr="007C4F22">
        <w:rPr>
          <w:color w:val="111111"/>
          <w:spacing w:val="-67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поведения и правилам в разных видах деятельности, во взаимоотношениях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со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взрослыми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и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сверстниками,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может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соблюдать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правила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b/>
          <w:color w:val="111111"/>
          <w:sz w:val="28"/>
          <w:lang w:val="ru-RU"/>
        </w:rPr>
        <w:t>безопасного</w:t>
      </w:r>
      <w:r w:rsidRPr="007C4F22">
        <w:rPr>
          <w:b/>
          <w:color w:val="111111"/>
          <w:spacing w:val="1"/>
          <w:sz w:val="28"/>
          <w:lang w:val="ru-RU"/>
        </w:rPr>
        <w:t xml:space="preserve"> </w:t>
      </w:r>
      <w:r w:rsidRPr="007C4F22">
        <w:rPr>
          <w:b/>
          <w:color w:val="111111"/>
          <w:sz w:val="28"/>
          <w:lang w:val="ru-RU"/>
        </w:rPr>
        <w:t>поведения;</w:t>
      </w:r>
    </w:p>
    <w:p w:rsidR="00A41164" w:rsidRPr="007C4F22" w:rsidRDefault="00A41164">
      <w:pPr>
        <w:pStyle w:val="ListParagraph"/>
        <w:numPr>
          <w:ilvl w:val="1"/>
          <w:numId w:val="15"/>
        </w:numPr>
        <w:tabs>
          <w:tab w:val="left" w:pos="1034"/>
        </w:tabs>
        <w:ind w:right="230"/>
        <w:rPr>
          <w:sz w:val="28"/>
          <w:lang w:val="ru-RU"/>
        </w:rPr>
      </w:pPr>
      <w:r w:rsidRPr="007C4F22">
        <w:rPr>
          <w:color w:val="111111"/>
          <w:sz w:val="28"/>
          <w:lang w:val="ru-RU"/>
        </w:rPr>
        <w:t>ребенок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готов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к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самосохранительному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поведению,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развито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умение</w:t>
      </w:r>
      <w:r w:rsidRPr="007C4F22">
        <w:rPr>
          <w:color w:val="111111"/>
          <w:spacing w:val="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анализировать</w:t>
      </w:r>
      <w:r w:rsidRPr="007C4F22">
        <w:rPr>
          <w:color w:val="111111"/>
          <w:spacing w:val="-8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обстановку,</w:t>
      </w:r>
      <w:r w:rsidRPr="007C4F22">
        <w:rPr>
          <w:color w:val="111111"/>
          <w:spacing w:val="-3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прогнозировать</w:t>
      </w:r>
      <w:r w:rsidRPr="007C4F22">
        <w:rPr>
          <w:color w:val="111111"/>
          <w:spacing w:val="-4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последствия</w:t>
      </w:r>
      <w:r w:rsidRPr="007C4F22">
        <w:rPr>
          <w:color w:val="111111"/>
          <w:spacing w:val="-2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своих</w:t>
      </w:r>
      <w:r w:rsidRPr="007C4F22">
        <w:rPr>
          <w:color w:val="111111"/>
          <w:spacing w:val="-1"/>
          <w:sz w:val="28"/>
          <w:lang w:val="ru-RU"/>
        </w:rPr>
        <w:t xml:space="preserve"> </w:t>
      </w:r>
      <w:r w:rsidRPr="007C4F22">
        <w:rPr>
          <w:color w:val="111111"/>
          <w:sz w:val="28"/>
          <w:lang w:val="ru-RU"/>
        </w:rPr>
        <w:t>действий.</w:t>
      </w:r>
    </w:p>
    <w:p w:rsidR="00A41164" w:rsidRPr="007C4F22" w:rsidRDefault="00A41164">
      <w:pPr>
        <w:pStyle w:val="BodyText"/>
        <w:spacing w:before="3"/>
        <w:ind w:left="0"/>
        <w:jc w:val="left"/>
        <w:rPr>
          <w:lang w:val="ru-RU"/>
        </w:rPr>
      </w:pPr>
    </w:p>
    <w:p w:rsidR="00A41164" w:rsidRDefault="00A41164">
      <w:pPr>
        <w:pStyle w:val="ListParagraph"/>
        <w:numPr>
          <w:ilvl w:val="1"/>
          <w:numId w:val="14"/>
        </w:numPr>
        <w:tabs>
          <w:tab w:val="left" w:pos="806"/>
        </w:tabs>
        <w:ind w:hanging="494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A41164" w:rsidRDefault="00A41164">
      <w:pPr>
        <w:pStyle w:val="BodyText"/>
        <w:spacing w:before="6"/>
        <w:ind w:left="0"/>
        <w:jc w:val="left"/>
        <w:rPr>
          <w:b/>
          <w:sz w:val="40"/>
        </w:rPr>
      </w:pPr>
    </w:p>
    <w:p w:rsidR="00A41164" w:rsidRPr="007C4F22" w:rsidRDefault="00A41164">
      <w:pPr>
        <w:spacing w:line="242" w:lineRule="auto"/>
        <w:ind w:left="312" w:right="225"/>
        <w:jc w:val="both"/>
        <w:rPr>
          <w:b/>
          <w:sz w:val="28"/>
          <w:lang w:val="ru-RU"/>
        </w:rPr>
      </w:pP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результате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освоения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программы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ребёнок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разделу</w:t>
      </w:r>
      <w:r w:rsidRPr="007C4F22">
        <w:rPr>
          <w:spacing w:val="70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«Ребёнок</w:t>
      </w:r>
      <w:r w:rsidRPr="007C4F22">
        <w:rPr>
          <w:b/>
          <w:spacing w:val="70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и</w:t>
      </w:r>
      <w:r w:rsidRPr="007C4F22">
        <w:rPr>
          <w:b/>
          <w:spacing w:val="70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другие</w:t>
      </w:r>
      <w:r w:rsidRPr="007C4F22">
        <w:rPr>
          <w:b/>
          <w:spacing w:val="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люди»:</w:t>
      </w:r>
    </w:p>
    <w:p w:rsidR="00A41164" w:rsidRPr="007C4F22" w:rsidRDefault="00A41164">
      <w:pPr>
        <w:pStyle w:val="ListParagraph"/>
        <w:numPr>
          <w:ilvl w:val="2"/>
          <w:numId w:val="14"/>
        </w:numPr>
        <w:tabs>
          <w:tab w:val="left" w:pos="1034"/>
        </w:tabs>
        <w:spacing w:before="147"/>
        <w:ind w:right="230"/>
        <w:rPr>
          <w:sz w:val="28"/>
          <w:lang w:val="ru-RU"/>
        </w:rPr>
      </w:pPr>
      <w:r w:rsidRPr="007C4F22">
        <w:rPr>
          <w:sz w:val="28"/>
          <w:lang w:val="ru-RU"/>
        </w:rPr>
        <w:t>знает,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защититься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ситуации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насильственных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действий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незнакомого взрослого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 улице;</w:t>
      </w:r>
    </w:p>
    <w:p w:rsidR="00A41164" w:rsidRPr="007C4F22" w:rsidRDefault="00A41164">
      <w:pPr>
        <w:pStyle w:val="ListParagraph"/>
        <w:numPr>
          <w:ilvl w:val="2"/>
          <w:numId w:val="14"/>
        </w:numPr>
        <w:tabs>
          <w:tab w:val="left" w:pos="1034"/>
        </w:tabs>
        <w:spacing w:before="42"/>
        <w:ind w:right="227"/>
        <w:rPr>
          <w:sz w:val="28"/>
          <w:lang w:val="ru-RU"/>
        </w:rPr>
      </w:pPr>
      <w:r w:rsidRPr="007C4F22">
        <w:rPr>
          <w:sz w:val="28"/>
          <w:lang w:val="ru-RU"/>
        </w:rPr>
        <w:t>знает, что нельзя входить в подъезд дома с незнакомым взрослым; нельзя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одному входить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подъезд,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лифт;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знает,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правильно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вести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себя,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если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чужой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пытается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войти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квартиру,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разговоре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незнакомым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телефону;</w:t>
      </w:r>
    </w:p>
    <w:p w:rsidR="00A41164" w:rsidRPr="007C4F22" w:rsidRDefault="00A41164">
      <w:pPr>
        <w:pStyle w:val="ListParagraph"/>
        <w:numPr>
          <w:ilvl w:val="2"/>
          <w:numId w:val="14"/>
        </w:numPr>
        <w:tabs>
          <w:tab w:val="left" w:pos="1034"/>
        </w:tabs>
        <w:spacing w:before="45" w:line="242" w:lineRule="auto"/>
        <w:ind w:right="236"/>
        <w:rPr>
          <w:sz w:val="28"/>
          <w:lang w:val="ru-RU"/>
        </w:rPr>
      </w:pPr>
      <w:r w:rsidRPr="007C4F22">
        <w:rPr>
          <w:sz w:val="28"/>
          <w:lang w:val="ru-RU"/>
        </w:rPr>
        <w:t>умеет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сказать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«нет»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приятелям,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пытающимся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вовлечь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опасную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ситуацию;</w:t>
      </w:r>
    </w:p>
    <w:p w:rsidR="00A41164" w:rsidRPr="007C4F22" w:rsidRDefault="00A41164">
      <w:pPr>
        <w:spacing w:line="242" w:lineRule="auto"/>
        <w:jc w:val="both"/>
        <w:rPr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ListParagraph"/>
        <w:numPr>
          <w:ilvl w:val="2"/>
          <w:numId w:val="14"/>
        </w:numPr>
        <w:tabs>
          <w:tab w:val="left" w:pos="1034"/>
        </w:tabs>
        <w:spacing w:before="67"/>
        <w:ind w:right="235"/>
        <w:rPr>
          <w:sz w:val="28"/>
          <w:lang w:val="ru-RU"/>
        </w:rPr>
      </w:pPr>
      <w:r w:rsidRPr="007C4F22">
        <w:rPr>
          <w:sz w:val="28"/>
          <w:lang w:val="ru-RU"/>
        </w:rPr>
        <w:t>знает,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доверят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только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близким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людям;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лучше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вступать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разговор с незнакомцем, нельзя поддаваться на его уговоры, идти с ним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куда-либо,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садиться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 машину.</w:t>
      </w:r>
    </w:p>
    <w:p w:rsidR="00A41164" w:rsidRPr="007C4F22" w:rsidRDefault="00A41164">
      <w:pPr>
        <w:spacing w:before="151"/>
        <w:ind w:left="312"/>
        <w:jc w:val="both"/>
        <w:rPr>
          <w:b/>
          <w:sz w:val="28"/>
          <w:lang w:val="ru-RU"/>
        </w:rPr>
      </w:pPr>
      <w:r w:rsidRPr="007C4F22">
        <w:rPr>
          <w:sz w:val="28"/>
          <w:lang w:val="ru-RU"/>
        </w:rPr>
        <w:t>по</w:t>
      </w:r>
      <w:r w:rsidRPr="007C4F22">
        <w:rPr>
          <w:spacing w:val="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разделу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«Ребёнок</w:t>
      </w:r>
      <w:r w:rsidRPr="007C4F22">
        <w:rPr>
          <w:b/>
          <w:spacing w:val="-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и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природа»:</w:t>
      </w:r>
    </w:p>
    <w:p w:rsidR="00A41164" w:rsidRPr="007C4F22" w:rsidRDefault="00A41164">
      <w:pPr>
        <w:pStyle w:val="ListParagraph"/>
        <w:numPr>
          <w:ilvl w:val="2"/>
          <w:numId w:val="14"/>
        </w:numPr>
        <w:tabs>
          <w:tab w:val="left" w:pos="1034"/>
        </w:tabs>
        <w:spacing w:before="150"/>
        <w:ind w:right="234"/>
        <w:rPr>
          <w:sz w:val="28"/>
          <w:lang w:val="ru-RU"/>
        </w:rPr>
      </w:pPr>
      <w:r w:rsidRPr="007C4F22">
        <w:rPr>
          <w:sz w:val="28"/>
          <w:lang w:val="ru-RU"/>
        </w:rPr>
        <w:t>различает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правильно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называет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съедобные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ягоды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ядовитые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растения;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знает,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 нельзя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трогать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незнакомые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цветы,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кустарники;</w:t>
      </w:r>
    </w:p>
    <w:p w:rsidR="00A41164" w:rsidRPr="007C4F22" w:rsidRDefault="00A41164">
      <w:pPr>
        <w:pStyle w:val="ListParagraph"/>
        <w:numPr>
          <w:ilvl w:val="2"/>
          <w:numId w:val="14"/>
        </w:numPr>
        <w:tabs>
          <w:tab w:val="left" w:pos="1034"/>
        </w:tabs>
        <w:spacing w:before="43" w:line="242" w:lineRule="auto"/>
        <w:ind w:right="232"/>
        <w:rPr>
          <w:sz w:val="28"/>
          <w:lang w:val="ru-RU"/>
        </w:rPr>
      </w:pPr>
      <w:r w:rsidRPr="007C4F22">
        <w:rPr>
          <w:sz w:val="28"/>
          <w:lang w:val="ru-RU"/>
        </w:rPr>
        <w:t>имеет представление о том, какие действия вредят природе, портят её, 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какие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способствуют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её восстановлению;</w:t>
      </w:r>
    </w:p>
    <w:p w:rsidR="00A41164" w:rsidRPr="007C4F22" w:rsidRDefault="00A41164">
      <w:pPr>
        <w:pStyle w:val="ListParagraph"/>
        <w:numPr>
          <w:ilvl w:val="2"/>
          <w:numId w:val="14"/>
        </w:numPr>
        <w:tabs>
          <w:tab w:val="left" w:pos="1034"/>
        </w:tabs>
        <w:spacing w:before="38" w:line="352" w:lineRule="auto"/>
        <w:ind w:left="312" w:right="3084" w:firstLine="360"/>
        <w:rPr>
          <w:b/>
          <w:sz w:val="28"/>
          <w:lang w:val="ru-RU"/>
        </w:rPr>
      </w:pPr>
      <w:r w:rsidRPr="007C4F22">
        <w:rPr>
          <w:sz w:val="28"/>
          <w:lang w:val="ru-RU"/>
        </w:rPr>
        <w:t>знает правила поведения при контакте с животными.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</w:t>
      </w:r>
      <w:r w:rsidRPr="007C4F22">
        <w:rPr>
          <w:spacing w:val="6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разделу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«Ребёнок</w:t>
      </w:r>
      <w:r w:rsidRPr="007C4F22">
        <w:rPr>
          <w:b/>
          <w:spacing w:val="-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дома»: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</w:tabs>
        <w:spacing w:before="2"/>
        <w:ind w:right="231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называет</w:t>
      </w:r>
      <w:r w:rsidRPr="007C4F22">
        <w:rPr>
          <w:spacing w:val="2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предметы,</w:t>
      </w:r>
      <w:r w:rsidRPr="007C4F22">
        <w:rPr>
          <w:spacing w:val="2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которыми</w:t>
      </w:r>
      <w:r w:rsidRPr="007C4F22">
        <w:rPr>
          <w:spacing w:val="2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</w:t>
      </w:r>
      <w:r w:rsidRPr="007C4F22">
        <w:rPr>
          <w:spacing w:val="2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пока</w:t>
      </w:r>
      <w:r w:rsidRPr="007C4F22">
        <w:rPr>
          <w:spacing w:val="2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нельзя</w:t>
      </w:r>
      <w:r w:rsidRPr="007C4F22">
        <w:rPr>
          <w:spacing w:val="2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пользоваться.</w:t>
      </w:r>
      <w:r w:rsidRPr="007C4F22">
        <w:rPr>
          <w:spacing w:val="2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</w:t>
      </w:r>
      <w:r w:rsidRPr="007C4F22">
        <w:rPr>
          <w:spacing w:val="2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также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предметы,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которыми следует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пользоваться осторожно;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</w:tabs>
        <w:ind w:right="230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имеет</w:t>
      </w:r>
      <w:r w:rsidRPr="007C4F22">
        <w:rPr>
          <w:spacing w:val="1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представление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том,</w:t>
      </w:r>
      <w:r w:rsidRPr="007C4F22">
        <w:rPr>
          <w:spacing w:val="1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опасные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предметы</w:t>
      </w:r>
      <w:r w:rsidRPr="007C4F22">
        <w:rPr>
          <w:spacing w:val="1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должны</w:t>
      </w:r>
      <w:r w:rsidRPr="007C4F22">
        <w:rPr>
          <w:spacing w:val="1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храниться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специально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отведённых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местах;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</w:tabs>
        <w:ind w:right="234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знает</w:t>
      </w:r>
      <w:r w:rsidRPr="007C4F22">
        <w:rPr>
          <w:spacing w:val="4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правила</w:t>
      </w:r>
      <w:r w:rsidRPr="007C4F22">
        <w:rPr>
          <w:spacing w:val="4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поведения</w:t>
      </w:r>
      <w:r w:rsidRPr="007C4F22">
        <w:rPr>
          <w:spacing w:val="4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4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пожаре;</w:t>
      </w:r>
      <w:r w:rsidRPr="007C4F22">
        <w:rPr>
          <w:spacing w:val="4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имеет</w:t>
      </w:r>
      <w:r w:rsidRPr="007C4F22">
        <w:rPr>
          <w:spacing w:val="4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представление</w:t>
      </w:r>
      <w:r w:rsidRPr="007C4F22">
        <w:rPr>
          <w:spacing w:val="4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</w:t>
      </w:r>
      <w:r w:rsidRPr="007C4F22">
        <w:rPr>
          <w:spacing w:val="4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истории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пожарной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службы;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</w:tabs>
        <w:spacing w:line="321" w:lineRule="exact"/>
        <w:ind w:hanging="361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умеет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вызывать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«скорую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медицинскую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помощь»;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</w:tabs>
        <w:spacing w:before="1"/>
        <w:ind w:right="237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знает,</w:t>
      </w:r>
      <w:r w:rsidRPr="007C4F22">
        <w:rPr>
          <w:spacing w:val="2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2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нельзя</w:t>
      </w:r>
      <w:r w:rsidRPr="007C4F22">
        <w:rPr>
          <w:spacing w:val="2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самим</w:t>
      </w:r>
      <w:r w:rsidRPr="007C4F22">
        <w:rPr>
          <w:spacing w:val="2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открывать</w:t>
      </w:r>
      <w:r w:rsidRPr="007C4F22">
        <w:rPr>
          <w:spacing w:val="2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окна</w:t>
      </w:r>
      <w:r w:rsidRPr="007C4F22">
        <w:rPr>
          <w:spacing w:val="2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2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выглядывать</w:t>
      </w:r>
      <w:r w:rsidRPr="007C4F22">
        <w:rPr>
          <w:spacing w:val="2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из</w:t>
      </w:r>
      <w:r w:rsidRPr="007C4F22">
        <w:rPr>
          <w:spacing w:val="2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них,</w:t>
      </w:r>
      <w:r w:rsidRPr="007C4F22">
        <w:rPr>
          <w:spacing w:val="2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выходить</w:t>
      </w:r>
      <w:r w:rsidRPr="007C4F22">
        <w:rPr>
          <w:spacing w:val="2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балкон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 играть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там.</w:t>
      </w:r>
    </w:p>
    <w:p w:rsidR="00A41164" w:rsidRDefault="00A41164">
      <w:pPr>
        <w:spacing w:before="148"/>
        <w:ind w:left="312"/>
        <w:rPr>
          <w:b/>
          <w:sz w:val="28"/>
        </w:rPr>
      </w:pP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«Здоровье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ребёнка»: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before="151"/>
        <w:ind w:hanging="361"/>
        <w:rPr>
          <w:rFonts w:ascii="Wingdings" w:hAnsi="Wingdings"/>
          <w:sz w:val="20"/>
          <w:lang w:val="ru-RU"/>
        </w:rPr>
      </w:pPr>
      <w:r w:rsidRPr="007C4F22">
        <w:rPr>
          <w:sz w:val="28"/>
          <w:lang w:val="ru-RU"/>
        </w:rPr>
        <w:t>знает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пользе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витаминов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их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значении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здоровья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человека;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before="43" w:line="242" w:lineRule="auto"/>
        <w:ind w:right="235"/>
        <w:rPr>
          <w:rFonts w:ascii="Wingdings" w:hAnsi="Wingdings"/>
          <w:sz w:val="20"/>
          <w:lang w:val="ru-RU"/>
        </w:rPr>
      </w:pPr>
      <w:r w:rsidRPr="007C4F22">
        <w:rPr>
          <w:sz w:val="28"/>
          <w:lang w:val="ru-RU"/>
        </w:rPr>
        <w:t>знает,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такое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здоровье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болезнь,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необходимо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своевременно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обращаться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врачу,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важности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прививок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профилактики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заболеваний;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before="38"/>
        <w:ind w:right="232"/>
        <w:rPr>
          <w:rFonts w:ascii="Wingdings" w:hAnsi="Wingdings"/>
          <w:sz w:val="20"/>
          <w:lang w:val="ru-RU"/>
        </w:rPr>
      </w:pPr>
      <w:r w:rsidRPr="007C4F22">
        <w:rPr>
          <w:sz w:val="28"/>
          <w:lang w:val="ru-RU"/>
        </w:rPr>
        <w:t>имеет представление о назначении и работе пищеварительной системы, 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назначении мышц, костей, суставов, их ролью в строении тела человека, 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также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 возможностями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движения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различных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частей тела;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before="47"/>
        <w:ind w:right="225"/>
        <w:rPr>
          <w:rFonts w:ascii="Wingdings" w:hAnsi="Wingdings"/>
          <w:sz w:val="20"/>
          <w:lang w:val="ru-RU"/>
        </w:rPr>
      </w:pPr>
      <w:r w:rsidRPr="007C4F22">
        <w:rPr>
          <w:sz w:val="28"/>
          <w:lang w:val="ru-RU"/>
        </w:rPr>
        <w:t>понимает, что здоровье зависит от правильного питания; называет полезные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продукты;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before="46"/>
        <w:ind w:right="234"/>
        <w:rPr>
          <w:rFonts w:ascii="Wingdings" w:hAnsi="Wingdings"/>
          <w:sz w:val="20"/>
          <w:lang w:val="ru-RU"/>
        </w:rPr>
      </w:pPr>
      <w:r w:rsidRPr="007C4F22">
        <w:rPr>
          <w:sz w:val="28"/>
          <w:lang w:val="ru-RU"/>
        </w:rPr>
        <w:t>имеет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представление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характерных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особенностях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профессиональной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одежды;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основном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назначении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одежды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человека,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зависимости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времени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года,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занятий в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данное время;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before="44" w:line="242" w:lineRule="auto"/>
        <w:ind w:right="234"/>
        <w:rPr>
          <w:rFonts w:ascii="Wingdings" w:hAnsi="Wingdings"/>
          <w:sz w:val="20"/>
          <w:lang w:val="ru-RU"/>
        </w:rPr>
      </w:pPr>
      <w:r w:rsidRPr="007C4F22">
        <w:rPr>
          <w:sz w:val="28"/>
          <w:lang w:val="ru-RU"/>
        </w:rPr>
        <w:t>знает, что для того, чтобы чувствовать себя бодрым и здоровым, нужно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соблюдать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правильный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режим дня;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before="39"/>
        <w:ind w:hanging="361"/>
        <w:rPr>
          <w:rFonts w:ascii="Wingdings" w:hAnsi="Wingdings"/>
          <w:sz w:val="20"/>
          <w:lang w:val="ru-RU"/>
        </w:rPr>
      </w:pPr>
      <w:r w:rsidRPr="007C4F22">
        <w:rPr>
          <w:sz w:val="28"/>
          <w:lang w:val="ru-RU"/>
        </w:rPr>
        <w:t>имеет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представление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видах спорта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пользе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занятий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ими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здоровья.</w:t>
      </w:r>
    </w:p>
    <w:p w:rsidR="00A41164" w:rsidRPr="007C4F22" w:rsidRDefault="00A41164">
      <w:pPr>
        <w:pStyle w:val="BodyText"/>
        <w:spacing w:before="9"/>
        <w:ind w:left="0"/>
        <w:jc w:val="left"/>
        <w:rPr>
          <w:sz w:val="35"/>
          <w:lang w:val="ru-RU"/>
        </w:rPr>
      </w:pPr>
    </w:p>
    <w:p w:rsidR="00A41164" w:rsidRPr="007C4F22" w:rsidRDefault="00A41164">
      <w:pPr>
        <w:spacing w:before="1"/>
        <w:ind w:left="312"/>
        <w:rPr>
          <w:b/>
          <w:sz w:val="28"/>
          <w:lang w:val="ru-RU"/>
        </w:rPr>
      </w:pPr>
      <w:r w:rsidRPr="007C4F22">
        <w:rPr>
          <w:sz w:val="28"/>
          <w:lang w:val="ru-RU"/>
        </w:rPr>
        <w:t>по</w:t>
      </w:r>
      <w:r w:rsidRPr="007C4F22">
        <w:rPr>
          <w:spacing w:val="-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разделу"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Эмоциональное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благополучие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ребенка"</w:t>
      </w:r>
    </w:p>
    <w:p w:rsidR="00A41164" w:rsidRPr="007C4F22" w:rsidRDefault="00A41164">
      <w:pPr>
        <w:pStyle w:val="ListParagraph"/>
        <w:numPr>
          <w:ilvl w:val="2"/>
          <w:numId w:val="13"/>
        </w:numPr>
        <w:tabs>
          <w:tab w:val="left" w:pos="1394"/>
        </w:tabs>
        <w:spacing w:before="45"/>
        <w:ind w:right="233"/>
        <w:jc w:val="left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осознанно</w:t>
      </w:r>
      <w:r w:rsidRPr="007C4F22">
        <w:rPr>
          <w:spacing w:val="2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воспринимает</w:t>
      </w:r>
      <w:r w:rsidRPr="007C4F22">
        <w:rPr>
          <w:spacing w:val="2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свои</w:t>
      </w:r>
      <w:r w:rsidRPr="007C4F22">
        <w:rPr>
          <w:spacing w:val="2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чувства,</w:t>
      </w:r>
      <w:r w:rsidRPr="007C4F22">
        <w:rPr>
          <w:spacing w:val="2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желания,</w:t>
      </w:r>
      <w:r w:rsidRPr="007C4F22">
        <w:rPr>
          <w:spacing w:val="2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выражает</w:t>
      </w:r>
      <w:r w:rsidRPr="007C4F22">
        <w:rPr>
          <w:spacing w:val="2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их</w:t>
      </w:r>
      <w:r w:rsidRPr="007C4F22">
        <w:rPr>
          <w:spacing w:val="2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понятным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другим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людям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образом</w:t>
      </w:r>
    </w:p>
    <w:p w:rsidR="00A41164" w:rsidRPr="007C4F22" w:rsidRDefault="00A41164">
      <w:pPr>
        <w:pStyle w:val="ListParagraph"/>
        <w:numPr>
          <w:ilvl w:val="2"/>
          <w:numId w:val="13"/>
        </w:numPr>
        <w:tabs>
          <w:tab w:val="left" w:pos="1394"/>
        </w:tabs>
        <w:spacing w:before="2"/>
        <w:ind w:right="235"/>
        <w:jc w:val="left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знает</w:t>
      </w:r>
      <w:r w:rsidRPr="007C4F22">
        <w:rPr>
          <w:spacing w:val="3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способы</w:t>
      </w:r>
      <w:r w:rsidRPr="007C4F22">
        <w:rPr>
          <w:spacing w:val="3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выхода</w:t>
      </w:r>
      <w:r w:rsidRPr="007C4F22">
        <w:rPr>
          <w:spacing w:val="3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из</w:t>
      </w:r>
      <w:r w:rsidRPr="007C4F22">
        <w:rPr>
          <w:spacing w:val="2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конфликтных</w:t>
      </w:r>
      <w:r w:rsidRPr="007C4F22">
        <w:rPr>
          <w:spacing w:val="2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ситуаций,</w:t>
      </w:r>
      <w:r w:rsidRPr="007C4F22">
        <w:rPr>
          <w:spacing w:val="3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3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доводя</w:t>
      </w:r>
      <w:r w:rsidRPr="007C4F22">
        <w:rPr>
          <w:spacing w:val="3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дело</w:t>
      </w:r>
      <w:r w:rsidRPr="007C4F22">
        <w:rPr>
          <w:spacing w:val="3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</w:t>
      </w:r>
      <w:r w:rsidRPr="007C4F22">
        <w:rPr>
          <w:spacing w:val="3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их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силового решения.</w:t>
      </w:r>
    </w:p>
    <w:p w:rsidR="00A41164" w:rsidRPr="007C4F22" w:rsidRDefault="00A41164">
      <w:pPr>
        <w:rPr>
          <w:rFonts w:ascii="Wingdings" w:hAnsi="Wingdings"/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spacing w:before="67"/>
        <w:ind w:left="312"/>
        <w:rPr>
          <w:b/>
          <w:sz w:val="28"/>
          <w:lang w:val="ru-RU"/>
        </w:rPr>
      </w:pPr>
      <w:r w:rsidRPr="007C4F22">
        <w:rPr>
          <w:sz w:val="28"/>
          <w:lang w:val="ru-RU"/>
        </w:rPr>
        <w:t>по</w:t>
      </w:r>
      <w:r w:rsidRPr="007C4F22">
        <w:rPr>
          <w:spacing w:val="6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разделу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«Ребёнок</w:t>
      </w:r>
      <w:r w:rsidRPr="007C4F22">
        <w:rPr>
          <w:b/>
          <w:spacing w:val="-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на</w:t>
      </w:r>
      <w:r w:rsidRPr="007C4F22">
        <w:rPr>
          <w:b/>
          <w:spacing w:val="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улице»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  <w:tab w:val="left" w:pos="1743"/>
          <w:tab w:val="left" w:pos="3696"/>
          <w:tab w:val="left" w:pos="4043"/>
          <w:tab w:val="left" w:pos="5350"/>
          <w:tab w:val="left" w:pos="6630"/>
          <w:tab w:val="left" w:pos="6987"/>
          <w:tab w:val="left" w:pos="8651"/>
          <w:tab w:val="left" w:pos="10096"/>
        </w:tabs>
        <w:spacing w:before="151"/>
        <w:ind w:right="234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имеет</w:t>
      </w:r>
      <w:r w:rsidRPr="007C4F22">
        <w:rPr>
          <w:sz w:val="28"/>
          <w:lang w:val="ru-RU"/>
        </w:rPr>
        <w:tab/>
        <w:t>представление</w:t>
      </w:r>
      <w:r w:rsidRPr="007C4F22">
        <w:rPr>
          <w:sz w:val="28"/>
          <w:lang w:val="ru-RU"/>
        </w:rPr>
        <w:tab/>
        <w:t>о</w:t>
      </w:r>
      <w:r w:rsidRPr="007C4F22">
        <w:rPr>
          <w:sz w:val="28"/>
          <w:lang w:val="ru-RU"/>
        </w:rPr>
        <w:tab/>
        <w:t>правилах</w:t>
      </w:r>
      <w:r w:rsidRPr="007C4F22">
        <w:rPr>
          <w:sz w:val="28"/>
          <w:lang w:val="ru-RU"/>
        </w:rPr>
        <w:tab/>
        <w:t>этичного</w:t>
      </w:r>
      <w:r w:rsidRPr="007C4F22">
        <w:rPr>
          <w:sz w:val="28"/>
          <w:lang w:val="ru-RU"/>
        </w:rPr>
        <w:tab/>
        <w:t>и</w:t>
      </w:r>
      <w:r w:rsidRPr="007C4F22">
        <w:rPr>
          <w:sz w:val="28"/>
          <w:lang w:val="ru-RU"/>
        </w:rPr>
        <w:tab/>
        <w:t>безопасного</w:t>
      </w:r>
      <w:r w:rsidRPr="007C4F22">
        <w:rPr>
          <w:sz w:val="28"/>
          <w:lang w:val="ru-RU"/>
        </w:rPr>
        <w:tab/>
        <w:t>поведения</w:t>
      </w:r>
      <w:r w:rsidRPr="007C4F22">
        <w:rPr>
          <w:sz w:val="28"/>
          <w:lang w:val="ru-RU"/>
        </w:rPr>
        <w:tab/>
      </w:r>
      <w:r w:rsidRPr="007C4F22">
        <w:rPr>
          <w:spacing w:val="-1"/>
          <w:sz w:val="28"/>
          <w:lang w:val="ru-RU"/>
        </w:rPr>
        <w:t>в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городском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транспорте;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</w:tabs>
        <w:spacing w:before="43" w:line="242" w:lineRule="auto"/>
        <w:ind w:right="225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соблюдает</w:t>
      </w:r>
      <w:r w:rsidRPr="007C4F22">
        <w:rPr>
          <w:spacing w:val="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элементарные</w:t>
      </w:r>
      <w:r w:rsidRPr="007C4F22">
        <w:rPr>
          <w:spacing w:val="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правила</w:t>
      </w:r>
      <w:r w:rsidRPr="007C4F22">
        <w:rPr>
          <w:spacing w:val="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поведения</w:t>
      </w:r>
      <w:r w:rsidRPr="007C4F22">
        <w:rPr>
          <w:spacing w:val="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улице,</w:t>
      </w:r>
      <w:r w:rsidRPr="007C4F22">
        <w:rPr>
          <w:spacing w:val="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элементарные</w:t>
      </w:r>
      <w:r w:rsidRPr="007C4F22">
        <w:rPr>
          <w:spacing w:val="1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правила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дорожного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движения;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</w:tabs>
        <w:spacing w:before="41"/>
        <w:ind w:hanging="361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понимает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значения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сигналов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светофора,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сигналы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регулировщика;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  <w:tab w:val="left" w:pos="1848"/>
          <w:tab w:val="left" w:pos="2239"/>
          <w:tab w:val="left" w:pos="3556"/>
          <w:tab w:val="left" w:pos="5016"/>
          <w:tab w:val="left" w:pos="5926"/>
          <w:tab w:val="left" w:pos="7880"/>
          <w:tab w:val="left" w:pos="9291"/>
        </w:tabs>
        <w:spacing w:before="42"/>
        <w:ind w:hanging="361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узнает</w:t>
      </w:r>
      <w:r w:rsidRPr="007C4F22">
        <w:rPr>
          <w:sz w:val="28"/>
          <w:lang w:val="ru-RU"/>
        </w:rPr>
        <w:tab/>
        <w:t>и</w:t>
      </w:r>
      <w:r w:rsidRPr="007C4F22">
        <w:rPr>
          <w:sz w:val="28"/>
          <w:lang w:val="ru-RU"/>
        </w:rPr>
        <w:tab/>
        <w:t>называет</w:t>
      </w:r>
      <w:r w:rsidRPr="007C4F22">
        <w:rPr>
          <w:sz w:val="28"/>
          <w:lang w:val="ru-RU"/>
        </w:rPr>
        <w:tab/>
        <w:t>дорожные</w:t>
      </w:r>
      <w:r w:rsidRPr="007C4F22">
        <w:rPr>
          <w:sz w:val="28"/>
          <w:lang w:val="ru-RU"/>
        </w:rPr>
        <w:tab/>
        <w:t>знаки</w:t>
      </w:r>
      <w:r w:rsidRPr="007C4F22">
        <w:rPr>
          <w:sz w:val="28"/>
          <w:lang w:val="ru-RU"/>
        </w:rPr>
        <w:tab/>
        <w:t>«Пешеходный</w:t>
      </w:r>
      <w:r w:rsidRPr="007C4F22">
        <w:rPr>
          <w:sz w:val="28"/>
          <w:lang w:val="ru-RU"/>
        </w:rPr>
        <w:tab/>
        <w:t>переход»,</w:t>
      </w:r>
      <w:r w:rsidRPr="007C4F22">
        <w:rPr>
          <w:sz w:val="28"/>
          <w:lang w:val="ru-RU"/>
        </w:rPr>
        <w:tab/>
        <w:t>«Дети»,</w:t>
      </w:r>
    </w:p>
    <w:p w:rsidR="00A41164" w:rsidRPr="007C4F22" w:rsidRDefault="00A41164">
      <w:pPr>
        <w:pStyle w:val="BodyText"/>
        <w:spacing w:before="2" w:line="322" w:lineRule="exact"/>
        <w:ind w:left="838"/>
        <w:jc w:val="left"/>
        <w:rPr>
          <w:lang w:val="ru-RU"/>
        </w:rPr>
      </w:pPr>
      <w:r w:rsidRPr="007C4F22">
        <w:rPr>
          <w:lang w:val="ru-RU"/>
        </w:rPr>
        <w:t>«Остановка</w:t>
      </w:r>
      <w:r w:rsidRPr="007C4F22">
        <w:rPr>
          <w:spacing w:val="5"/>
          <w:lang w:val="ru-RU"/>
        </w:rPr>
        <w:t xml:space="preserve"> </w:t>
      </w:r>
      <w:r w:rsidRPr="007C4F22">
        <w:rPr>
          <w:lang w:val="ru-RU"/>
        </w:rPr>
        <w:t>общественного</w:t>
      </w:r>
      <w:r w:rsidRPr="007C4F22">
        <w:rPr>
          <w:spacing w:val="7"/>
          <w:lang w:val="ru-RU"/>
        </w:rPr>
        <w:t xml:space="preserve"> </w:t>
      </w:r>
      <w:r w:rsidRPr="007C4F22">
        <w:rPr>
          <w:lang w:val="ru-RU"/>
        </w:rPr>
        <w:t>транспорта»,</w:t>
      </w:r>
      <w:r w:rsidRPr="007C4F22">
        <w:rPr>
          <w:spacing w:val="4"/>
          <w:lang w:val="ru-RU"/>
        </w:rPr>
        <w:t xml:space="preserve"> </w:t>
      </w:r>
      <w:r w:rsidRPr="007C4F22">
        <w:rPr>
          <w:lang w:val="ru-RU"/>
        </w:rPr>
        <w:t>«Подземный</w:t>
      </w:r>
      <w:r w:rsidRPr="007C4F22">
        <w:rPr>
          <w:spacing w:val="6"/>
          <w:lang w:val="ru-RU"/>
        </w:rPr>
        <w:t xml:space="preserve"> </w:t>
      </w:r>
      <w:r w:rsidRPr="007C4F22">
        <w:rPr>
          <w:lang w:val="ru-RU"/>
        </w:rPr>
        <w:t>пешеходный</w:t>
      </w:r>
      <w:r w:rsidRPr="007C4F22">
        <w:rPr>
          <w:spacing w:val="5"/>
          <w:lang w:val="ru-RU"/>
        </w:rPr>
        <w:t xml:space="preserve"> </w:t>
      </w:r>
      <w:r w:rsidRPr="007C4F22">
        <w:rPr>
          <w:lang w:val="ru-RU"/>
        </w:rPr>
        <w:t>переход»,</w:t>
      </w:r>
    </w:p>
    <w:p w:rsidR="00A41164" w:rsidRDefault="00A41164">
      <w:pPr>
        <w:pStyle w:val="BodyText"/>
        <w:ind w:left="838"/>
        <w:jc w:val="left"/>
      </w:pPr>
      <w:r>
        <w:t>«Пункт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помощи»;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  <w:tab w:val="left" w:pos="2261"/>
          <w:tab w:val="left" w:pos="3711"/>
          <w:tab w:val="left" w:pos="4666"/>
          <w:tab w:val="left" w:pos="5908"/>
          <w:tab w:val="left" w:pos="7431"/>
          <w:tab w:val="left" w:pos="9200"/>
        </w:tabs>
        <w:spacing w:before="45" w:line="242" w:lineRule="auto"/>
        <w:ind w:right="232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различает</w:t>
      </w:r>
      <w:r w:rsidRPr="007C4F22">
        <w:rPr>
          <w:sz w:val="28"/>
          <w:lang w:val="ru-RU"/>
        </w:rPr>
        <w:tab/>
        <w:t>проезжую</w:t>
      </w:r>
      <w:r w:rsidRPr="007C4F22">
        <w:rPr>
          <w:sz w:val="28"/>
          <w:lang w:val="ru-RU"/>
        </w:rPr>
        <w:tab/>
        <w:t>часть,</w:t>
      </w:r>
      <w:r w:rsidRPr="007C4F22">
        <w:rPr>
          <w:sz w:val="28"/>
          <w:lang w:val="ru-RU"/>
        </w:rPr>
        <w:tab/>
        <w:t>тротуар,</w:t>
      </w:r>
      <w:r w:rsidRPr="007C4F22">
        <w:rPr>
          <w:sz w:val="28"/>
          <w:lang w:val="ru-RU"/>
        </w:rPr>
        <w:tab/>
        <w:t>подзетный</w:t>
      </w:r>
      <w:r w:rsidRPr="007C4F22">
        <w:rPr>
          <w:sz w:val="28"/>
          <w:lang w:val="ru-RU"/>
        </w:rPr>
        <w:tab/>
        <w:t>пешеходный</w:t>
      </w:r>
      <w:r w:rsidRPr="007C4F22">
        <w:rPr>
          <w:sz w:val="28"/>
          <w:lang w:val="ru-RU"/>
        </w:rPr>
        <w:tab/>
      </w:r>
      <w:r w:rsidRPr="007C4F22">
        <w:rPr>
          <w:spacing w:val="-1"/>
          <w:sz w:val="28"/>
          <w:lang w:val="ru-RU"/>
        </w:rPr>
        <w:t>переход,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пешеходный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переход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«Зебра»;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</w:tabs>
        <w:spacing w:before="40" w:line="242" w:lineRule="auto"/>
        <w:ind w:right="234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знает,</w:t>
      </w:r>
      <w:r w:rsidRPr="007C4F22">
        <w:rPr>
          <w:spacing w:val="2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где</w:t>
      </w:r>
      <w:r w:rsidRPr="007C4F22">
        <w:rPr>
          <w:spacing w:val="3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можно</w:t>
      </w:r>
      <w:r w:rsidRPr="007C4F22">
        <w:rPr>
          <w:spacing w:val="3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кататься</w:t>
      </w:r>
      <w:r w:rsidRPr="007C4F22">
        <w:rPr>
          <w:spacing w:val="3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3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велосипеде,</w:t>
      </w:r>
      <w:r w:rsidRPr="007C4F22">
        <w:rPr>
          <w:spacing w:val="3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</w:t>
      </w:r>
      <w:r w:rsidRPr="007C4F22">
        <w:rPr>
          <w:spacing w:val="3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где</w:t>
      </w:r>
      <w:r w:rsidRPr="007C4F22">
        <w:rPr>
          <w:spacing w:val="2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нельзя,</w:t>
      </w:r>
      <w:r w:rsidRPr="007C4F22">
        <w:rPr>
          <w:spacing w:val="2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2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какие</w:t>
      </w:r>
      <w:r w:rsidRPr="007C4F22">
        <w:rPr>
          <w:spacing w:val="2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правила</w:t>
      </w:r>
      <w:r w:rsidRPr="007C4F22">
        <w:rPr>
          <w:spacing w:val="2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этом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нужно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соблюдать</w:t>
      </w:r>
    </w:p>
    <w:p w:rsidR="00A41164" w:rsidRPr="007C4F22" w:rsidRDefault="00A41164">
      <w:pPr>
        <w:pStyle w:val="ListParagraph"/>
        <w:numPr>
          <w:ilvl w:val="0"/>
          <w:numId w:val="13"/>
        </w:numPr>
        <w:tabs>
          <w:tab w:val="left" w:pos="839"/>
        </w:tabs>
        <w:spacing w:before="38" w:line="242" w:lineRule="auto"/>
        <w:ind w:right="235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знает,</w:t>
      </w:r>
      <w:r w:rsidRPr="007C4F22">
        <w:rPr>
          <w:spacing w:val="3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3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если</w:t>
      </w:r>
      <w:r w:rsidRPr="007C4F22">
        <w:rPr>
          <w:spacing w:val="3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потерялся</w:t>
      </w:r>
      <w:r w:rsidRPr="007C4F22">
        <w:rPr>
          <w:spacing w:val="3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3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улице,</w:t>
      </w:r>
      <w:r w:rsidRPr="007C4F22">
        <w:rPr>
          <w:spacing w:val="3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</w:t>
      </w:r>
      <w:r w:rsidRPr="007C4F22">
        <w:rPr>
          <w:spacing w:val="3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обращаться</w:t>
      </w:r>
      <w:r w:rsidRPr="007C4F22">
        <w:rPr>
          <w:spacing w:val="3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</w:t>
      </w:r>
      <w:r w:rsidRPr="007C4F22">
        <w:rPr>
          <w:spacing w:val="3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помощью</w:t>
      </w:r>
      <w:r w:rsidRPr="007C4F22">
        <w:rPr>
          <w:spacing w:val="3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можно</w:t>
      </w:r>
      <w:r w:rsidRPr="007C4F22">
        <w:rPr>
          <w:spacing w:val="3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2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любому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взрослому, а только к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милиционеру,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военному,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продавцу.</w:t>
      </w:r>
    </w:p>
    <w:p w:rsidR="00A41164" w:rsidRPr="007C4F22" w:rsidRDefault="00A41164">
      <w:pPr>
        <w:spacing w:line="242" w:lineRule="auto"/>
        <w:rPr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Default="00A41164">
      <w:pPr>
        <w:pStyle w:val="ListParagraph"/>
        <w:numPr>
          <w:ilvl w:val="0"/>
          <w:numId w:val="16"/>
        </w:numPr>
        <w:tabs>
          <w:tab w:val="left" w:pos="3898"/>
        </w:tabs>
        <w:spacing w:before="76"/>
        <w:ind w:left="3897" w:hanging="361"/>
        <w:jc w:val="left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</w:p>
    <w:p w:rsidR="00A41164" w:rsidRDefault="00A41164">
      <w:pPr>
        <w:pStyle w:val="BodyText"/>
        <w:spacing w:before="11"/>
        <w:ind w:left="0"/>
        <w:jc w:val="left"/>
        <w:rPr>
          <w:b/>
          <w:sz w:val="27"/>
        </w:rPr>
      </w:pPr>
    </w:p>
    <w:p w:rsidR="00A41164" w:rsidRPr="007C4F22" w:rsidRDefault="00A41164">
      <w:pPr>
        <w:ind w:left="312"/>
        <w:jc w:val="both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Для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решения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поставленной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цели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в</w:t>
      </w:r>
      <w:r w:rsidRPr="007C4F22">
        <w:rPr>
          <w:b/>
          <w:spacing w:val="-3"/>
          <w:sz w:val="28"/>
          <w:lang w:val="ru-RU"/>
        </w:rPr>
        <w:t xml:space="preserve"> </w:t>
      </w:r>
      <w:r>
        <w:rPr>
          <w:b/>
          <w:sz w:val="28"/>
          <w:lang w:val="ru-RU"/>
        </w:rPr>
        <w:t>ОО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сделано</w:t>
      </w:r>
      <w:r w:rsidRPr="007C4F22">
        <w:rPr>
          <w:b/>
          <w:spacing w:val="-5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следующее:</w:t>
      </w:r>
    </w:p>
    <w:p w:rsidR="00A41164" w:rsidRPr="007C4F22" w:rsidRDefault="00A41164">
      <w:pPr>
        <w:pStyle w:val="BodyText"/>
        <w:spacing w:before="6"/>
        <w:ind w:left="0"/>
        <w:jc w:val="left"/>
        <w:rPr>
          <w:b/>
          <w:sz w:val="27"/>
          <w:lang w:val="ru-RU"/>
        </w:rPr>
      </w:pP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ind w:right="1040"/>
        <w:jc w:val="left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Определено содержание работы по проблеме обучения детей основам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безопасности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окружающем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мире;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before="2"/>
        <w:ind w:right="1094"/>
        <w:jc w:val="left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Разработаны формы организации деятельности с педагогами, детьми,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родителями;</w:t>
      </w:r>
    </w:p>
    <w:p w:rsidR="00A41164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line="321" w:lineRule="exact"/>
        <w:ind w:hanging="361"/>
        <w:jc w:val="left"/>
        <w:rPr>
          <w:rFonts w:ascii="Wingdings" w:hAnsi="Wingdings"/>
          <w:sz w:val="28"/>
        </w:rPr>
      </w:pPr>
      <w:r>
        <w:rPr>
          <w:sz w:val="28"/>
        </w:rPr>
        <w:t>Разработана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планирования;</w:t>
      </w:r>
    </w:p>
    <w:p w:rsidR="00A41164" w:rsidRDefault="00A41164">
      <w:pPr>
        <w:pStyle w:val="ListParagraph"/>
        <w:numPr>
          <w:ilvl w:val="1"/>
          <w:numId w:val="13"/>
        </w:numPr>
        <w:tabs>
          <w:tab w:val="left" w:pos="1034"/>
        </w:tabs>
        <w:ind w:hanging="361"/>
        <w:jc w:val="left"/>
        <w:rPr>
          <w:rFonts w:ascii="Wingdings" w:hAnsi="Wingdings"/>
          <w:sz w:val="28"/>
        </w:rPr>
      </w:pPr>
      <w:r>
        <w:rPr>
          <w:sz w:val="28"/>
        </w:rPr>
        <w:t>Подготовлены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наглядно-дидактические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ind w:hanging="361"/>
        <w:jc w:val="left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Подготовлено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методическое</w:t>
      </w:r>
      <w:r w:rsidRPr="007C4F22">
        <w:rPr>
          <w:spacing w:val="-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обеспечение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данного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направления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работы.</w:t>
      </w:r>
    </w:p>
    <w:p w:rsidR="00A41164" w:rsidRPr="007C4F22" w:rsidRDefault="00A41164">
      <w:pPr>
        <w:pStyle w:val="BodyText"/>
        <w:ind w:left="0"/>
        <w:jc w:val="left"/>
        <w:rPr>
          <w:sz w:val="30"/>
          <w:lang w:val="ru-RU"/>
        </w:rPr>
      </w:pPr>
    </w:p>
    <w:p w:rsidR="00A41164" w:rsidRPr="007C4F22" w:rsidRDefault="00A41164">
      <w:pPr>
        <w:pStyle w:val="BodyText"/>
        <w:ind w:left="0"/>
        <w:jc w:val="left"/>
        <w:rPr>
          <w:sz w:val="30"/>
          <w:lang w:val="ru-RU"/>
        </w:rPr>
      </w:pPr>
    </w:p>
    <w:p w:rsidR="00A41164" w:rsidRPr="007C4F22" w:rsidRDefault="00A41164">
      <w:pPr>
        <w:pStyle w:val="BodyText"/>
        <w:spacing w:before="5"/>
        <w:ind w:left="0"/>
        <w:jc w:val="left"/>
        <w:rPr>
          <w:sz w:val="24"/>
          <w:lang w:val="ru-RU"/>
        </w:rPr>
      </w:pPr>
    </w:p>
    <w:p w:rsidR="00A41164" w:rsidRPr="007C4F22" w:rsidRDefault="00A41164">
      <w:pPr>
        <w:ind w:left="2226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2.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1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Содержание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основных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разделов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программы</w:t>
      </w:r>
    </w:p>
    <w:p w:rsidR="00A41164" w:rsidRPr="007C4F22" w:rsidRDefault="00A41164">
      <w:pPr>
        <w:pStyle w:val="BodyText"/>
        <w:ind w:left="0"/>
        <w:jc w:val="left"/>
        <w:rPr>
          <w:b/>
          <w:sz w:val="30"/>
          <w:lang w:val="ru-RU"/>
        </w:rPr>
      </w:pPr>
    </w:p>
    <w:p w:rsidR="00A41164" w:rsidRPr="007C4F22" w:rsidRDefault="00A41164">
      <w:pPr>
        <w:pStyle w:val="BodyText"/>
        <w:spacing w:before="11"/>
        <w:ind w:left="0"/>
        <w:jc w:val="left"/>
        <w:rPr>
          <w:b/>
          <w:sz w:val="25"/>
          <w:lang w:val="ru-RU"/>
        </w:rPr>
      </w:pPr>
    </w:p>
    <w:p w:rsidR="00A41164" w:rsidRPr="007C4F22" w:rsidRDefault="00A41164">
      <w:pPr>
        <w:spacing w:line="322" w:lineRule="exact"/>
        <w:ind w:left="1412" w:right="622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Раздел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1</w:t>
      </w:r>
    </w:p>
    <w:p w:rsidR="00A41164" w:rsidRPr="007C4F22" w:rsidRDefault="00A41164">
      <w:pPr>
        <w:ind w:left="1414" w:right="622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Ребенок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и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другие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люди</w:t>
      </w:r>
    </w:p>
    <w:p w:rsidR="00A41164" w:rsidRPr="007C4F22" w:rsidRDefault="00A41164">
      <w:pPr>
        <w:pStyle w:val="BodyText"/>
        <w:spacing w:before="8"/>
        <w:ind w:left="0"/>
        <w:jc w:val="left"/>
        <w:rPr>
          <w:b/>
          <w:sz w:val="27"/>
          <w:lang w:val="ru-RU"/>
        </w:rPr>
      </w:pPr>
    </w:p>
    <w:p w:rsidR="00A41164" w:rsidRPr="007C4F22" w:rsidRDefault="00A41164">
      <w:pPr>
        <w:pStyle w:val="BodyText"/>
        <w:ind w:right="228"/>
        <w:rPr>
          <w:lang w:val="ru-RU"/>
        </w:rPr>
      </w:pPr>
      <w:r w:rsidRPr="007C4F22">
        <w:rPr>
          <w:b/>
          <w:i/>
          <w:lang w:val="ru-RU"/>
        </w:rPr>
        <w:t>В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раздел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«Ребенок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и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другие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люди»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lang w:val="ru-RU"/>
        </w:rPr>
        <w:t>включено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особое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содержание,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которое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отражает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общие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изменения,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происходящие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нашей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жизни.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Ребенок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должен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понимать, что общение с другими людьми может быть опасным. И прежде всего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опасность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представляют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контакты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незнакомыми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людьми.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Особо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рассматриваются типичные опасные ситуации контактов с незнакомыми людьми,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когда взрослый уговаривает ребенка пойти или поехать с ним, обещая что-то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показать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подарить,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угощает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чем-либо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проявляет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насильственные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действия по отношению к ребенку (хватает за руку, затаскивает в машину и т.д.).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 этом детей учат приемам защитного поведения - громкий крик, призывы 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помощи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(«Помогите,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чужой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человек»),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привлечение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внимания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окружающих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иными способами. Важно объяснять детям (и отрабатывать в ходе специальных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тренингов) поведение ребенка в подобных ситуациях, чтобы окружающие поняли,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совершается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насилие,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спутали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его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обычными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детскими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капризами.</w:t>
      </w:r>
    </w:p>
    <w:p w:rsidR="00A41164" w:rsidRPr="007C4F22" w:rsidRDefault="00A41164">
      <w:pPr>
        <w:pStyle w:val="BodyText"/>
        <w:spacing w:before="1"/>
        <w:ind w:right="227" w:firstLine="487"/>
        <w:rPr>
          <w:lang w:val="ru-RU"/>
        </w:rPr>
      </w:pPr>
      <w:r w:rsidRPr="007C4F22">
        <w:rPr>
          <w:lang w:val="ru-RU"/>
        </w:rPr>
        <w:t>Опасность может подстерегать ребенка не только на улице, но и дома - и об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ребенок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должен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быть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предупрежден: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входить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подъезд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одному,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без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родителей не открывать дверь чужим, даже если они действуют якобы от лица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родителей. С детьми проводятся игровые тренинги, в которых разыгрываются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разные жизненные ситуации и подкрепляются сказочными сюжетами («Волк 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семеро козлят»).</w:t>
      </w:r>
    </w:p>
    <w:p w:rsidR="00A41164" w:rsidRPr="007C4F22" w:rsidRDefault="00A41164">
      <w:pPr>
        <w:pStyle w:val="BodyText"/>
        <w:spacing w:before="5"/>
        <w:ind w:left="0"/>
        <w:jc w:val="left"/>
        <w:rPr>
          <w:lang w:val="ru-RU"/>
        </w:rPr>
      </w:pPr>
    </w:p>
    <w:p w:rsidR="00A41164" w:rsidRPr="007C4F22" w:rsidRDefault="00A41164">
      <w:pPr>
        <w:ind w:left="312" w:right="230" w:firstLine="708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Ребенок</w:t>
      </w:r>
      <w:r w:rsidRPr="007C4F22">
        <w:rPr>
          <w:b/>
          <w:spacing w:val="7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должен</w:t>
      </w:r>
      <w:r w:rsidRPr="007C4F22">
        <w:rPr>
          <w:b/>
          <w:spacing w:val="8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понимать,</w:t>
      </w:r>
      <w:r w:rsidRPr="007C4F22">
        <w:rPr>
          <w:b/>
          <w:spacing w:val="8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что</w:t>
      </w:r>
      <w:r w:rsidRPr="007C4F22">
        <w:rPr>
          <w:b/>
          <w:spacing w:val="10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именно</w:t>
      </w:r>
      <w:r w:rsidRPr="007C4F22">
        <w:rPr>
          <w:b/>
          <w:spacing w:val="6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может</w:t>
      </w:r>
      <w:r w:rsidRPr="007C4F22">
        <w:rPr>
          <w:b/>
          <w:spacing w:val="7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быть</w:t>
      </w:r>
      <w:r w:rsidRPr="007C4F22">
        <w:rPr>
          <w:b/>
          <w:spacing w:val="7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опасным</w:t>
      </w:r>
      <w:r w:rsidRPr="007C4F22">
        <w:rPr>
          <w:b/>
          <w:spacing w:val="9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в</w:t>
      </w:r>
      <w:r w:rsidRPr="007C4F22">
        <w:rPr>
          <w:b/>
          <w:spacing w:val="6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общении</w:t>
      </w:r>
      <w:r w:rsidRPr="007C4F22">
        <w:rPr>
          <w:b/>
          <w:spacing w:val="-67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с</w:t>
      </w:r>
      <w:r w:rsidRPr="007C4F22">
        <w:rPr>
          <w:b/>
          <w:spacing w:val="-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другими людьми.</w:t>
      </w:r>
    </w:p>
    <w:p w:rsidR="00A41164" w:rsidRPr="007C4F22" w:rsidRDefault="00A41164">
      <w:pPr>
        <w:rPr>
          <w:sz w:val="28"/>
          <w:lang w:val="ru-RU"/>
        </w:rPr>
        <w:sectPr w:rsidR="00A41164" w:rsidRPr="007C4F22">
          <w:pgSz w:w="11910" w:h="16840"/>
          <w:pgMar w:top="136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ListParagraph"/>
        <w:numPr>
          <w:ilvl w:val="1"/>
          <w:numId w:val="12"/>
        </w:numPr>
        <w:tabs>
          <w:tab w:val="left" w:pos="1540"/>
        </w:tabs>
        <w:spacing w:before="67"/>
        <w:ind w:right="226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О несовпадении приятной внешности и добрых намерений. </w:t>
      </w:r>
      <w:r w:rsidRPr="007C4F22">
        <w:rPr>
          <w:sz w:val="28"/>
          <w:lang w:val="ru-RU"/>
        </w:rPr>
        <w:t>Педагог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рассказывает об опасности контактов с незнакомыми взрослыми, учитывая, что 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 уже сложились собственные представления о том, какие взрослые могут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быть опасными. Так, большинство детей считает, что опасными являются люди 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неприятной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внешностью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неопрятно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одетые.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Некоторые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думают,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опасность представляют прежде всего мужчины («дядя с бородой»), а молодые,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хорошо одетые, симпатичные женщины, девушки или юноши не могут причинить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вред так же, как и любой человек с открытой, дружелюбной улыбкой. Поэтому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целесообразно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провести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детьми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беседу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нередком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несовпадении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приятной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внешности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добрых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намерений.</w:t>
      </w:r>
    </w:p>
    <w:p w:rsidR="00A41164" w:rsidRPr="007C4F22" w:rsidRDefault="00A41164">
      <w:pPr>
        <w:pStyle w:val="BodyText"/>
        <w:spacing w:before="2"/>
        <w:ind w:right="228" w:firstLine="708"/>
        <w:rPr>
          <w:lang w:val="ru-RU"/>
        </w:rPr>
      </w:pP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младшего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среднего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дошкольного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возраста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целесообразно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использовать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примеры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знакомых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сказок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литературных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произведений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(например, в «Сказке о мертвой царевне и о семи богатырях» А. С. Пушкина злая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мачеха посылает свою служанку, которая прикинулась доброй старушкой, чтобы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она дала царевне отравленное яблоко; Золушка была одета в лохмотья, испачкана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сажей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золой,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была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доброй;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Чудище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«Аленьком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цветочке»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оказалось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добрым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заколдованным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принцем).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более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старшими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детьми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имеет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смысл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беседу 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приведением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примеров из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собственного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жизненного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опыта.</w:t>
      </w:r>
    </w:p>
    <w:p w:rsidR="00A41164" w:rsidRPr="007C4F22" w:rsidRDefault="00A41164">
      <w:pPr>
        <w:pStyle w:val="ListParagraph"/>
        <w:numPr>
          <w:ilvl w:val="1"/>
          <w:numId w:val="12"/>
        </w:numPr>
        <w:tabs>
          <w:tab w:val="left" w:pos="1445"/>
        </w:tabs>
        <w:ind w:right="230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Опасные ситуации контактов с незнакомыми людьми. </w:t>
      </w:r>
      <w:r w:rsidRPr="007C4F22">
        <w:rPr>
          <w:sz w:val="28"/>
          <w:lang w:val="ru-RU"/>
        </w:rPr>
        <w:t>Необходимо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специально рассмотреть типичные ситуации опасных контактов с незнакомыми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людьми.</w:t>
      </w:r>
    </w:p>
    <w:p w:rsidR="00A41164" w:rsidRDefault="00A41164">
      <w:pPr>
        <w:spacing w:before="1" w:line="322" w:lineRule="exact"/>
        <w:ind w:left="1021"/>
        <w:rPr>
          <w:i/>
          <w:sz w:val="28"/>
        </w:rPr>
      </w:pPr>
      <w:r>
        <w:rPr>
          <w:i/>
          <w:sz w:val="28"/>
        </w:rPr>
        <w:t>Примеры.</w:t>
      </w:r>
    </w:p>
    <w:p w:rsidR="00A41164" w:rsidRPr="007C4F22" w:rsidRDefault="00A41164">
      <w:pPr>
        <w:pStyle w:val="ListParagraph"/>
        <w:numPr>
          <w:ilvl w:val="2"/>
          <w:numId w:val="13"/>
        </w:numPr>
        <w:tabs>
          <w:tab w:val="left" w:pos="1730"/>
        </w:tabs>
        <w:ind w:left="312" w:right="229" w:firstLine="708"/>
        <w:rPr>
          <w:rFonts w:ascii="Wingdings" w:hAnsi="Wingdings"/>
          <w:lang w:val="ru-RU"/>
        </w:rPr>
      </w:pPr>
      <w:r w:rsidRPr="007C4F22">
        <w:rPr>
          <w:sz w:val="28"/>
          <w:lang w:val="ru-RU"/>
        </w:rPr>
        <w:t>Взрослый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уговаривает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ребенка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пойти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ним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куда-либо,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обещая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подарить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игрушку,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конфету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показать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что-то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интересное,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представляясь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знакомым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родителей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или сообщая,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 он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действует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 их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просьбе.</w:t>
      </w:r>
    </w:p>
    <w:p w:rsidR="00A41164" w:rsidRPr="007C4F22" w:rsidRDefault="00A41164">
      <w:pPr>
        <w:pStyle w:val="ListParagraph"/>
        <w:numPr>
          <w:ilvl w:val="2"/>
          <w:numId w:val="13"/>
        </w:numPr>
        <w:tabs>
          <w:tab w:val="left" w:pos="1730"/>
        </w:tabs>
        <w:spacing w:before="1"/>
        <w:ind w:left="312" w:right="233" w:firstLine="708"/>
        <w:rPr>
          <w:rFonts w:ascii="Wingdings" w:hAnsi="Wingdings"/>
          <w:lang w:val="ru-RU"/>
        </w:rPr>
      </w:pPr>
      <w:r w:rsidRPr="007C4F22">
        <w:rPr>
          <w:sz w:val="28"/>
          <w:lang w:val="ru-RU"/>
        </w:rPr>
        <w:t>Взрослый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открывает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дверцу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машины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приглашает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ребенка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покататься.</w:t>
      </w:r>
    </w:p>
    <w:p w:rsidR="00A41164" w:rsidRPr="007C4F22" w:rsidRDefault="00A41164">
      <w:pPr>
        <w:pStyle w:val="ListParagraph"/>
        <w:numPr>
          <w:ilvl w:val="2"/>
          <w:numId w:val="13"/>
        </w:numPr>
        <w:tabs>
          <w:tab w:val="left" w:pos="1015"/>
          <w:tab w:val="left" w:pos="1384"/>
          <w:tab w:val="left" w:pos="1730"/>
          <w:tab w:val="left" w:pos="2733"/>
          <w:tab w:val="left" w:pos="2861"/>
          <w:tab w:val="left" w:pos="3811"/>
          <w:tab w:val="left" w:pos="4509"/>
          <w:tab w:val="left" w:pos="5173"/>
          <w:tab w:val="left" w:pos="5293"/>
          <w:tab w:val="left" w:pos="5660"/>
          <w:tab w:val="left" w:pos="6183"/>
          <w:tab w:val="left" w:pos="6549"/>
          <w:tab w:val="left" w:pos="7529"/>
          <w:tab w:val="left" w:pos="7990"/>
          <w:tab w:val="left" w:pos="8340"/>
          <w:tab w:val="left" w:pos="8719"/>
        </w:tabs>
        <w:ind w:left="312" w:right="226" w:firstLine="708"/>
        <w:jc w:val="right"/>
        <w:rPr>
          <w:rFonts w:ascii="Wingdings" w:hAnsi="Wingdings"/>
          <w:lang w:val="ru-RU"/>
        </w:rPr>
      </w:pPr>
      <w:r w:rsidRPr="007C4F22">
        <w:rPr>
          <w:sz w:val="28"/>
          <w:lang w:val="ru-RU"/>
        </w:rPr>
        <w:t>Взрослый угощает ребенка конфетой, мороженым или дарит игрушку.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z w:val="28"/>
          <w:lang w:val="ru-RU"/>
        </w:rPr>
        <w:tab/>
        <w:t>закрепления</w:t>
      </w:r>
      <w:r w:rsidRPr="007C4F22">
        <w:rPr>
          <w:sz w:val="28"/>
          <w:lang w:val="ru-RU"/>
        </w:rPr>
        <w:tab/>
        <w:t>правил</w:t>
      </w:r>
      <w:r w:rsidRPr="007C4F22">
        <w:rPr>
          <w:sz w:val="28"/>
          <w:lang w:val="ru-RU"/>
        </w:rPr>
        <w:tab/>
        <w:t>поведения</w:t>
      </w:r>
      <w:r w:rsidRPr="007C4F22">
        <w:rPr>
          <w:sz w:val="28"/>
          <w:lang w:val="ru-RU"/>
        </w:rPr>
        <w:tab/>
      </w:r>
      <w:r w:rsidRPr="007C4F22">
        <w:rPr>
          <w:sz w:val="28"/>
          <w:lang w:val="ru-RU"/>
        </w:rPr>
        <w:tab/>
        <w:t>с</w:t>
      </w:r>
      <w:r w:rsidRPr="007C4F22">
        <w:rPr>
          <w:sz w:val="28"/>
          <w:lang w:val="ru-RU"/>
        </w:rPr>
        <w:tab/>
        <w:t>незнакомыми</w:t>
      </w:r>
      <w:r w:rsidRPr="007C4F22">
        <w:rPr>
          <w:sz w:val="28"/>
          <w:lang w:val="ru-RU"/>
        </w:rPr>
        <w:tab/>
        <w:t>людьми</w:t>
      </w:r>
      <w:r w:rsidRPr="007C4F22">
        <w:rPr>
          <w:sz w:val="28"/>
          <w:lang w:val="ru-RU"/>
        </w:rPr>
        <w:tab/>
        <w:t>можно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предложить</w:t>
      </w:r>
      <w:r w:rsidRPr="007C4F22">
        <w:rPr>
          <w:spacing w:val="1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</w:t>
      </w:r>
      <w:r w:rsidRPr="007C4F22">
        <w:rPr>
          <w:spacing w:val="1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специально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подготовленные</w:t>
      </w:r>
      <w:r w:rsidRPr="007C4F22">
        <w:rPr>
          <w:spacing w:val="1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игры-драматизации,</w:t>
      </w:r>
      <w:r w:rsidRPr="007C4F22">
        <w:rPr>
          <w:spacing w:val="1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1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этом</w:t>
      </w:r>
      <w:r w:rsidRPr="007C4F22">
        <w:rPr>
          <w:spacing w:val="1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профилактики</w:t>
      </w:r>
      <w:r w:rsidRPr="007C4F22">
        <w:rPr>
          <w:spacing w:val="1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невротических</w:t>
      </w:r>
      <w:r w:rsidRPr="007C4F22">
        <w:rPr>
          <w:spacing w:val="1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реакций</w:t>
      </w:r>
      <w:r w:rsidRPr="007C4F22">
        <w:rPr>
          <w:spacing w:val="1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появления</w:t>
      </w:r>
      <w:r w:rsidRPr="007C4F22">
        <w:rPr>
          <w:spacing w:val="1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страхов</w:t>
      </w:r>
      <w:r w:rsidRPr="007C4F22">
        <w:rPr>
          <w:spacing w:val="1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следует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использовать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образы</w:t>
      </w:r>
      <w:r w:rsidRPr="007C4F22">
        <w:rPr>
          <w:sz w:val="28"/>
          <w:lang w:val="ru-RU"/>
        </w:rPr>
        <w:tab/>
        <w:t>сказочных</w:t>
      </w:r>
      <w:r w:rsidRPr="007C4F22">
        <w:rPr>
          <w:sz w:val="28"/>
          <w:lang w:val="ru-RU"/>
        </w:rPr>
        <w:tab/>
      </w:r>
      <w:r w:rsidRPr="007C4F22">
        <w:rPr>
          <w:sz w:val="28"/>
          <w:lang w:val="ru-RU"/>
        </w:rPr>
        <w:tab/>
        <w:t>персонажей</w:t>
      </w:r>
      <w:r w:rsidRPr="007C4F22">
        <w:rPr>
          <w:sz w:val="28"/>
          <w:lang w:val="ru-RU"/>
        </w:rPr>
        <w:tab/>
        <w:t>или</w:t>
      </w:r>
      <w:r w:rsidRPr="007C4F22">
        <w:rPr>
          <w:sz w:val="28"/>
          <w:lang w:val="ru-RU"/>
        </w:rPr>
        <w:tab/>
        <w:t>сказки</w:t>
      </w:r>
      <w:r w:rsidRPr="007C4F22">
        <w:rPr>
          <w:sz w:val="28"/>
          <w:lang w:val="ru-RU"/>
        </w:rPr>
        <w:tab/>
        <w:t>о</w:t>
      </w:r>
      <w:r w:rsidRPr="007C4F22">
        <w:rPr>
          <w:sz w:val="28"/>
          <w:lang w:val="ru-RU"/>
        </w:rPr>
        <w:tab/>
        <w:t>животных</w:t>
      </w:r>
      <w:r w:rsidRPr="007C4F22">
        <w:rPr>
          <w:sz w:val="28"/>
          <w:lang w:val="ru-RU"/>
        </w:rPr>
        <w:tab/>
        <w:t>с</w:t>
      </w:r>
      <w:r w:rsidRPr="007C4F22">
        <w:rPr>
          <w:sz w:val="28"/>
          <w:lang w:val="ru-RU"/>
        </w:rPr>
        <w:tab/>
        <w:t>благополучным</w:t>
      </w:r>
    </w:p>
    <w:p w:rsidR="00A41164" w:rsidRDefault="00A41164">
      <w:pPr>
        <w:pStyle w:val="BodyText"/>
        <w:jc w:val="left"/>
      </w:pPr>
      <w:r>
        <w:t>окончанием.</w:t>
      </w:r>
    </w:p>
    <w:p w:rsidR="00A41164" w:rsidRPr="007C4F22" w:rsidRDefault="00A41164">
      <w:pPr>
        <w:pStyle w:val="ListParagraph"/>
        <w:numPr>
          <w:ilvl w:val="1"/>
          <w:numId w:val="12"/>
        </w:numPr>
        <w:tabs>
          <w:tab w:val="left" w:pos="1445"/>
        </w:tabs>
        <w:spacing w:before="7"/>
        <w:ind w:right="229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Ситуации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насильственного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поведения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со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стороны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незнакомого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 xml:space="preserve">взрослого. </w:t>
      </w:r>
      <w:r w:rsidRPr="007C4F22">
        <w:rPr>
          <w:sz w:val="28"/>
          <w:lang w:val="ru-RU"/>
        </w:rPr>
        <w:t>Следует рассмотреть и обсудить возможные ситуации насильственного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взрослого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(хватает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руку,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берет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руки,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затаскивает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машину,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подталкивает в подъезд или какое-либо строение) и объяснить детям, как следует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вести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себя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подобных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ситуациях.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Защитное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целесообразно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отрабатывать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ходе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специальных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тренингов.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должны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знать,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возникновении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опасности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надо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громко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кричать,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призывая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помощь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привлекая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внимание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окружающих: «На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помощь,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помогите,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чужой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человек!»</w:t>
      </w:r>
    </w:p>
    <w:p w:rsidR="00A41164" w:rsidRPr="007C4F22" w:rsidRDefault="00A41164">
      <w:pPr>
        <w:jc w:val="both"/>
        <w:rPr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right="231" w:firstLine="708"/>
        <w:rPr>
          <w:lang w:val="ru-RU"/>
        </w:rPr>
      </w:pPr>
      <w:r w:rsidRPr="007C4F22">
        <w:rPr>
          <w:lang w:val="ru-RU"/>
        </w:rPr>
        <w:t>Цель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—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научить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прежде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всего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застенчивых,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робких,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неуверенных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себе,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правильно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себя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вести,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чтобы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окружающие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поняли,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совершается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насилие,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спутали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его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обычными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детскими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капризами.</w:t>
      </w:r>
    </w:p>
    <w:p w:rsidR="00A41164" w:rsidRPr="007C4F22" w:rsidRDefault="00A41164">
      <w:pPr>
        <w:pStyle w:val="ListParagraph"/>
        <w:numPr>
          <w:ilvl w:val="1"/>
          <w:numId w:val="12"/>
        </w:numPr>
        <w:tabs>
          <w:tab w:val="left" w:pos="1445"/>
        </w:tabs>
        <w:spacing w:before="2"/>
        <w:ind w:right="230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Ребенок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другие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дети,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в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том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числе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подростки.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Ребенку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нужно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объяснить,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он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должен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уметь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сказать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«нет»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другим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прежде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всего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подросткам, которые хотят втянуть его в опасную ситуацию, например, пойти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посмотреть, что происходит на стройке; разжечь костер; забраться на чердак дома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вылезти</w:t>
      </w:r>
      <w:r w:rsidRPr="007C4F22">
        <w:rPr>
          <w:spacing w:val="1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крышу;</w:t>
      </w:r>
      <w:r w:rsidRPr="007C4F22">
        <w:rPr>
          <w:spacing w:val="1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спуститься</w:t>
      </w:r>
      <w:r w:rsidRPr="007C4F22">
        <w:rPr>
          <w:spacing w:val="1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подвал;</w:t>
      </w:r>
      <w:r w:rsidRPr="007C4F22">
        <w:rPr>
          <w:spacing w:val="1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поиграть</w:t>
      </w:r>
      <w:r w:rsidRPr="007C4F22">
        <w:rPr>
          <w:spacing w:val="1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лифте;</w:t>
      </w:r>
    </w:p>
    <w:p w:rsidR="00A41164" w:rsidRPr="007C4F22" w:rsidRDefault="00A41164">
      <w:pPr>
        <w:pStyle w:val="BodyText"/>
        <w:ind w:right="227"/>
        <w:rPr>
          <w:lang w:val="ru-RU"/>
        </w:rPr>
      </w:pPr>
      <w:r w:rsidRPr="007C4F22">
        <w:rPr>
          <w:lang w:val="ru-RU"/>
        </w:rPr>
        <w:t>«поэкспериментировать»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лекарствами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пахучими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веществами;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залезть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дерево; забраться в чужой сад или огород; пойти в лес или на железнодорожную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станцию.</w:t>
      </w:r>
    </w:p>
    <w:p w:rsidR="00A41164" w:rsidRPr="007C4F22" w:rsidRDefault="00A41164">
      <w:pPr>
        <w:pStyle w:val="ListParagraph"/>
        <w:numPr>
          <w:ilvl w:val="1"/>
          <w:numId w:val="12"/>
        </w:numPr>
        <w:tabs>
          <w:tab w:val="left" w:pos="1445"/>
        </w:tabs>
        <w:ind w:right="230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Если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«чужой»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приходит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в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дом.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Необходимо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разъяснить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опасности могут подстерегать их не только на улице, но и дома, поэтому нельзя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входить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подъезд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одному,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без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родителей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знакомых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взрослых,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нельзя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открывать дверь чужому, даже если у незнакомого человека ласковый голос или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он представляется знакомым родителей, знает, как их зовут, и действует якобы от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их имени. Целесообразно разыграть разные ситуации: ребенок дома один; ребенок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дома с друзьями, братьями, сестрами; ребенок дома со взрослыми. В игровой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тренинг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необходимо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включить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разного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рода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«уговоры»,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привлекательные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обещания.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Разыгрываемые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малышей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ситуации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могут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подкрепляться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соответствующими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сказочными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сюжетами,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например «Волк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семеро козлят».</w:t>
      </w:r>
    </w:p>
    <w:p w:rsidR="00A41164" w:rsidRPr="007C4F22" w:rsidRDefault="00A41164">
      <w:pPr>
        <w:pStyle w:val="ListParagraph"/>
        <w:numPr>
          <w:ilvl w:val="1"/>
          <w:numId w:val="12"/>
        </w:numPr>
        <w:tabs>
          <w:tab w:val="left" w:pos="1445"/>
        </w:tabs>
        <w:spacing w:before="1"/>
        <w:ind w:right="235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Ребенок как объект сексуального насилия. </w:t>
      </w:r>
      <w:r w:rsidRPr="007C4F22">
        <w:rPr>
          <w:sz w:val="28"/>
          <w:lang w:val="ru-RU"/>
        </w:rPr>
        <w:t>Дома и на улице дети могут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стать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объектом сексуального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насилия.</w:t>
      </w:r>
    </w:p>
    <w:p w:rsidR="00A41164" w:rsidRPr="007C4F22" w:rsidRDefault="00A41164">
      <w:pPr>
        <w:pStyle w:val="BodyText"/>
        <w:ind w:right="227" w:firstLine="708"/>
        <w:rPr>
          <w:lang w:val="ru-RU"/>
        </w:rPr>
      </w:pPr>
      <w:r w:rsidRPr="007C4F22">
        <w:rPr>
          <w:lang w:val="ru-RU"/>
        </w:rPr>
        <w:t>Как должен вести себя педагог, если это уже произошло и ребенок доверил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ему свою тайну? Прежде всего похвалить ребенка за откровенность, дать понять,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 ему верят и его понимают. Нельзя показывать свой испуг, гнев, смятение 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отвращение.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Лучше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воздержаться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обвинений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адрес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того,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совершил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насилие, так как это может быть человек, к которому ребенок несмотря ни на 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относится с любовью и доверием. Необходимо с пониманием встретить просьбу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ребенка сохранить рассказанное в тайне, объяснив, что с помощью других людей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можно прекратить случаи насилия в интересах и ребенка, и насильника, и принять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промежуточное решение, например: «Давай вернемся к этому через некоторое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время, а пока разговор останется между нами» . Держать слово можно только до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пор,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пока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необходимость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прекращения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ситуации,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которой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находится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ребенок, не станет очевидной. В этом случае его надо поставить в известность,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когда и почему обещание хранить секрет может быть нарушено. Педагог должен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осознать,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возможно,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он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является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единственным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взрослым,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знающим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происходящем с ребенком, и несет за него ответственность. Если он поймет, 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бессилен справиться сам, то необходимо обратиться за помощью к компетентным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людям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(психотерапевту,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психологу).</w:t>
      </w:r>
    </w:p>
    <w:p w:rsidR="00A41164" w:rsidRPr="007C4F22" w:rsidRDefault="00A41164">
      <w:pPr>
        <w:pStyle w:val="BodyText"/>
        <w:spacing w:before="1"/>
        <w:ind w:right="235" w:firstLine="708"/>
        <w:rPr>
          <w:lang w:val="ru-RU"/>
        </w:rPr>
      </w:pPr>
      <w:r w:rsidRPr="007C4F22">
        <w:rPr>
          <w:lang w:val="ru-RU"/>
        </w:rPr>
        <w:t>Если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ребенок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расскажет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акте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насилия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жестокости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группе,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желательно,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чтобы педагог занял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следующую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позицию:</w:t>
      </w:r>
    </w:p>
    <w:p w:rsidR="00A41164" w:rsidRPr="007C4F22" w:rsidRDefault="00A41164">
      <w:pPr>
        <w:pStyle w:val="ListParagraph"/>
        <w:numPr>
          <w:ilvl w:val="2"/>
          <w:numId w:val="13"/>
        </w:numPr>
        <w:tabs>
          <w:tab w:val="left" w:pos="1730"/>
        </w:tabs>
        <w:spacing w:line="321" w:lineRule="exact"/>
        <w:ind w:left="1729" w:hanging="709"/>
        <w:rPr>
          <w:rFonts w:ascii="Wingdings" w:hAnsi="Wingdings"/>
          <w:lang w:val="ru-RU"/>
        </w:rPr>
      </w:pPr>
      <w:r w:rsidRPr="007C4F22">
        <w:rPr>
          <w:sz w:val="28"/>
          <w:lang w:val="ru-RU"/>
        </w:rPr>
        <w:t>отреагировал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можно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более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нейтрально;</w:t>
      </w:r>
    </w:p>
    <w:p w:rsidR="00A41164" w:rsidRPr="007C4F22" w:rsidRDefault="00A41164">
      <w:pPr>
        <w:pStyle w:val="ListParagraph"/>
        <w:numPr>
          <w:ilvl w:val="2"/>
          <w:numId w:val="13"/>
        </w:numPr>
        <w:tabs>
          <w:tab w:val="left" w:pos="1730"/>
        </w:tabs>
        <w:ind w:left="1729" w:hanging="709"/>
        <w:rPr>
          <w:rFonts w:ascii="Wingdings" w:hAnsi="Wingdings"/>
          <w:lang w:val="ru-RU"/>
        </w:rPr>
      </w:pPr>
      <w:r w:rsidRPr="007C4F22">
        <w:rPr>
          <w:sz w:val="28"/>
          <w:lang w:val="ru-RU"/>
        </w:rPr>
        <w:t>дал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ребенку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понять,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 ему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поверили;</w:t>
      </w:r>
    </w:p>
    <w:p w:rsidR="00A41164" w:rsidRPr="007C4F22" w:rsidRDefault="00A41164">
      <w:pPr>
        <w:jc w:val="both"/>
        <w:rPr>
          <w:rFonts w:ascii="Wingdings" w:hAnsi="Wingdings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ListParagraph"/>
        <w:numPr>
          <w:ilvl w:val="2"/>
          <w:numId w:val="13"/>
        </w:numPr>
        <w:tabs>
          <w:tab w:val="left" w:pos="1730"/>
        </w:tabs>
        <w:spacing w:before="67" w:line="242" w:lineRule="auto"/>
        <w:ind w:left="1021" w:right="235" w:firstLine="0"/>
        <w:rPr>
          <w:rFonts w:ascii="Wingdings" w:hAnsi="Wingdings"/>
          <w:lang w:val="ru-RU"/>
        </w:rPr>
      </w:pPr>
      <w:r w:rsidRPr="007C4F22">
        <w:rPr>
          <w:sz w:val="28"/>
          <w:lang w:val="ru-RU"/>
        </w:rPr>
        <w:t>защитил ребенка от возможных негативных реакций других детей.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Однако</w:t>
      </w:r>
      <w:r w:rsidRPr="007C4F22">
        <w:rPr>
          <w:spacing w:val="3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чаще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всего</w:t>
      </w:r>
      <w:r w:rsidRPr="007C4F22">
        <w:rPr>
          <w:spacing w:val="4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дети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никому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рассказывают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4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сексуальном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насилии.</w:t>
      </w:r>
    </w:p>
    <w:p w:rsidR="00A41164" w:rsidRPr="007C4F22" w:rsidRDefault="00A41164">
      <w:pPr>
        <w:pStyle w:val="BodyText"/>
        <w:ind w:right="228"/>
        <w:rPr>
          <w:lang w:val="ru-RU"/>
        </w:rPr>
      </w:pPr>
      <w:r w:rsidRPr="007C4F22">
        <w:rPr>
          <w:lang w:val="ru-RU"/>
        </w:rPr>
        <w:t>Они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могут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находиться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власти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более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сильного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человека,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испытывать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страх,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чувство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одиночества,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иногда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становятся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недоверчивыми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агрессивными.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Поэтому педагогу следует с вниманием отнестись к следующим отклонениям 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поведении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ребенка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(особенно если они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наблюдаются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сочетании):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ind w:right="231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внезапным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изменениям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(обычно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спокойный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ребенок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становится чрезмерно возбужденным, агрессивным или, наоборот, обычно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активный становится вялым, стремится к изоляции, избегает контактов 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другими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детьми);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ind w:right="234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признакам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недосыпания,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переутомления,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нарушения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концентрации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внимания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(не связанным с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перенесенной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болезнью);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line="242" w:lineRule="auto"/>
        <w:ind w:right="233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чувству страха по отношению к близким взрослым (отцу, брату, матери,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соседу);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ind w:right="235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сильным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реакциям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испуга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отвращения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физических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контактах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каким-либо взрослым;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line="321" w:lineRule="exact"/>
        <w:ind w:hanging="361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чрезмерному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интересу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вопросам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секса;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line="322" w:lineRule="exact"/>
        <w:ind w:hanging="361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отрицательному</w:t>
      </w:r>
      <w:r w:rsidRPr="007C4F22">
        <w:rPr>
          <w:spacing w:val="-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отношению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собственному</w:t>
      </w:r>
      <w:r w:rsidRPr="007C4F22">
        <w:rPr>
          <w:spacing w:val="-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телу;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ind w:right="234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чрезмерному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стремлению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положительной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оценке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(приспособленчество,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уход от любых конфликтов, гипертрофированная забота обо всем и обо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всех);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line="322" w:lineRule="exact"/>
        <w:ind w:hanging="361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повторяющимся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жалобам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недомогание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(головная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боль,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ind w:right="232"/>
        <w:rPr>
          <w:rFonts w:ascii="Wingdings" w:hAnsi="Wingdings"/>
          <w:sz w:val="28"/>
          <w:lang w:val="ru-RU"/>
        </w:rPr>
      </w:pPr>
      <w:r w:rsidRPr="007C4F22">
        <w:rPr>
          <w:sz w:val="28"/>
          <w:lang w:val="ru-RU"/>
        </w:rPr>
        <w:t>неприятные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ощущения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области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половых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органов,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мочевого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пузыря)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плохому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настроению.</w:t>
      </w:r>
    </w:p>
    <w:p w:rsidR="00A41164" w:rsidRPr="007C4F22" w:rsidRDefault="00A41164">
      <w:pPr>
        <w:pStyle w:val="BodyText"/>
        <w:ind w:right="229" w:firstLine="708"/>
        <w:rPr>
          <w:lang w:val="ru-RU"/>
        </w:rPr>
      </w:pPr>
      <w:r w:rsidRPr="007C4F22">
        <w:rPr>
          <w:lang w:val="ru-RU"/>
        </w:rPr>
        <w:t>Оказание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помощи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детям,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подвергшимся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сексуальному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насилию,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родителям невозможно без специальной экспертизы и лечения, поэтому задача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сводится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поддержке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ребенка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последующему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обращению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соответствующим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специалистам: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медикам,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психологам.</w:t>
      </w:r>
    </w:p>
    <w:p w:rsidR="00A41164" w:rsidRPr="007C4F22" w:rsidRDefault="00A41164">
      <w:pPr>
        <w:pStyle w:val="BodyText"/>
        <w:spacing w:before="7"/>
        <w:ind w:left="0"/>
        <w:jc w:val="left"/>
        <w:rPr>
          <w:sz w:val="27"/>
          <w:lang w:val="ru-RU"/>
        </w:rPr>
      </w:pPr>
    </w:p>
    <w:p w:rsidR="00A41164" w:rsidRPr="007C4F22" w:rsidRDefault="00A41164">
      <w:pPr>
        <w:spacing w:before="1"/>
        <w:ind w:left="1412" w:right="622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Раздел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2</w:t>
      </w:r>
    </w:p>
    <w:p w:rsidR="00A41164" w:rsidRPr="007C4F22" w:rsidRDefault="00A41164">
      <w:pPr>
        <w:ind w:left="1484" w:right="622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Ребенок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и</w:t>
      </w:r>
      <w:r w:rsidRPr="007C4F22">
        <w:rPr>
          <w:b/>
          <w:spacing w:val="-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природа</w:t>
      </w:r>
    </w:p>
    <w:p w:rsidR="00A41164" w:rsidRPr="007C4F22" w:rsidRDefault="00A41164">
      <w:pPr>
        <w:pStyle w:val="BodyText"/>
        <w:spacing w:before="6"/>
        <w:ind w:left="0"/>
        <w:jc w:val="left"/>
        <w:rPr>
          <w:b/>
          <w:sz w:val="27"/>
          <w:lang w:val="ru-RU"/>
        </w:rPr>
      </w:pPr>
    </w:p>
    <w:p w:rsidR="00A41164" w:rsidRPr="007C4F22" w:rsidRDefault="00A41164">
      <w:pPr>
        <w:pStyle w:val="BodyText"/>
        <w:ind w:right="245"/>
        <w:jc w:val="left"/>
        <w:rPr>
          <w:lang w:val="ru-RU"/>
        </w:rPr>
      </w:pPr>
      <w:r w:rsidRPr="007C4F22">
        <w:rPr>
          <w:b/>
          <w:i/>
          <w:lang w:val="ru-RU"/>
        </w:rPr>
        <w:t xml:space="preserve">Содержание «Ребенок и природа» </w:t>
      </w:r>
      <w:r w:rsidRPr="007C4F22">
        <w:rPr>
          <w:lang w:val="ru-RU"/>
        </w:rPr>
        <w:t>позволяет донести до детей представления 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взаимосвязи и взаимодействии всех природных объектов. Земля - наш общий дом,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а человек -</w:t>
      </w:r>
    </w:p>
    <w:p w:rsidR="00A41164" w:rsidRPr="007C4F22" w:rsidRDefault="00A41164">
      <w:pPr>
        <w:pStyle w:val="BodyText"/>
        <w:spacing w:before="1"/>
        <w:ind w:right="634"/>
        <w:jc w:val="left"/>
        <w:rPr>
          <w:lang w:val="ru-RU"/>
        </w:rPr>
      </w:pPr>
      <w:r w:rsidRPr="007C4F22">
        <w:rPr>
          <w:lang w:val="ru-RU"/>
        </w:rPr>
        <w:t>часть природы. Детей знакомят с проблемами загрязнения окружающей среды,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объясняют,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как</w:t>
      </w:r>
    </w:p>
    <w:p w:rsidR="00A41164" w:rsidRPr="007C4F22" w:rsidRDefault="00A41164">
      <w:pPr>
        <w:pStyle w:val="BodyText"/>
        <w:ind w:right="286"/>
        <w:jc w:val="left"/>
        <w:rPr>
          <w:lang w:val="ru-RU"/>
        </w:rPr>
      </w:pPr>
      <w:r w:rsidRPr="007C4F22">
        <w:rPr>
          <w:lang w:val="ru-RU"/>
        </w:rPr>
        <w:t>ухудшение экологических условий сказывается на живой природе (уничтожаются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леса,</w:t>
      </w:r>
    </w:p>
    <w:p w:rsidR="00A41164" w:rsidRPr="007C4F22" w:rsidRDefault="00A41164">
      <w:pPr>
        <w:pStyle w:val="BodyText"/>
        <w:spacing w:before="1"/>
        <w:ind w:right="492"/>
        <w:jc w:val="left"/>
        <w:rPr>
          <w:lang w:val="ru-RU"/>
        </w:rPr>
      </w:pPr>
      <w:r w:rsidRPr="007C4F22">
        <w:rPr>
          <w:lang w:val="ru-RU"/>
        </w:rPr>
        <w:t>истребляются звери, птицы, рыбы, загрязняются вода и почва), а в свою очередь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все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это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представляет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определенную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угрозу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здоровью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человека.</w:t>
      </w:r>
    </w:p>
    <w:p w:rsidR="00A41164" w:rsidRPr="007C4F22" w:rsidRDefault="00A41164">
      <w:pPr>
        <w:pStyle w:val="ListParagraph"/>
        <w:numPr>
          <w:ilvl w:val="1"/>
          <w:numId w:val="11"/>
        </w:numPr>
        <w:tabs>
          <w:tab w:val="left" w:pos="1445"/>
        </w:tabs>
        <w:ind w:right="227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В природе все взаимосвязано. </w:t>
      </w:r>
      <w:r w:rsidRPr="007C4F22">
        <w:rPr>
          <w:sz w:val="28"/>
          <w:lang w:val="ru-RU"/>
        </w:rPr>
        <w:t>Педагогу необходимо рассказать детям 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взаимосвязях и взаимодействии всех природных объектов. При этом дети должны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понять</w:t>
      </w:r>
      <w:r w:rsidRPr="007C4F22">
        <w:rPr>
          <w:spacing w:val="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главное:</w:t>
      </w:r>
      <w:r w:rsidRPr="007C4F22">
        <w:rPr>
          <w:spacing w:val="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Земля</w:t>
      </w:r>
      <w:r w:rsidRPr="007C4F22">
        <w:rPr>
          <w:spacing w:val="1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—</w:t>
      </w:r>
      <w:r w:rsidRPr="007C4F22">
        <w:rPr>
          <w:spacing w:val="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наш</w:t>
      </w:r>
      <w:r w:rsidRPr="007C4F22">
        <w:rPr>
          <w:spacing w:val="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общий</w:t>
      </w:r>
      <w:r w:rsidRPr="007C4F22">
        <w:rPr>
          <w:spacing w:val="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дом,</w:t>
      </w:r>
      <w:r w:rsidRPr="007C4F22">
        <w:rPr>
          <w:spacing w:val="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человек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—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часть</w:t>
      </w:r>
      <w:r w:rsidRPr="007C4F22">
        <w:rPr>
          <w:spacing w:val="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природы</w:t>
      </w:r>
      <w:r w:rsidRPr="007C4F22">
        <w:rPr>
          <w:spacing w:val="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(например,</w:t>
      </w:r>
    </w:p>
    <w:p w:rsidR="00A41164" w:rsidRPr="007C4F22" w:rsidRDefault="00A41164">
      <w:pPr>
        <w:jc w:val="both"/>
        <w:rPr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right="227"/>
        <w:rPr>
          <w:lang w:val="ru-RU"/>
        </w:rPr>
      </w:pPr>
      <w:r w:rsidRPr="007C4F22">
        <w:rPr>
          <w:lang w:val="ru-RU"/>
        </w:rPr>
        <w:t>можно познакомить их с влиянием водоемов, лесов, воздушной среды и почвы 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жизнь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человека,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животных,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растений).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цели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использовать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книжку-пособие «Окошки в твой мир», соответствующую литературу («Все 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свете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друг другу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нужны»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Б.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Заходера).</w:t>
      </w:r>
    </w:p>
    <w:p w:rsidR="00A41164" w:rsidRPr="007C4F22" w:rsidRDefault="00A41164">
      <w:pPr>
        <w:pStyle w:val="ListParagraph"/>
        <w:numPr>
          <w:ilvl w:val="1"/>
          <w:numId w:val="11"/>
        </w:numPr>
        <w:tabs>
          <w:tab w:val="left" w:pos="1445"/>
        </w:tabs>
        <w:spacing w:before="1"/>
        <w:ind w:right="230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Загрязнение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окружающей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среды.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следует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познакомить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проблемами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загрязнения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окружающей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среды,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объяснить,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ухудшение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экологических условий сказывается на человеке и живой природе, рассказать 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том,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человек,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считая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себя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хозяином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Земли,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многие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годы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использовал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своего блага все, что его окружало (леса, моря, горы, недра, животных и птиц),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однако он оказался плохим хозяином: уничтожил леса, истребил многих зверей,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птиц, рыб; построил заводы и фабрики, которые отравляют воздух, загрязняют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воду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 почву.</w:t>
      </w:r>
    </w:p>
    <w:p w:rsidR="00A41164" w:rsidRPr="007C4F22" w:rsidRDefault="00A41164">
      <w:pPr>
        <w:pStyle w:val="ListParagraph"/>
        <w:numPr>
          <w:ilvl w:val="1"/>
          <w:numId w:val="11"/>
        </w:numPr>
        <w:tabs>
          <w:tab w:val="left" w:pos="1445"/>
        </w:tabs>
        <w:ind w:right="226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Ухудшение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экологической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ситуации.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Ухудшение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экологической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ситуации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представляет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определенную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угрозу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здоровью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человека.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Необходимо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объяснить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выполнение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привычных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требований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взрослых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(не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некипяченую воду, мой фрукты и овощи, мой руки перед едой) в наши дни может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уберечь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болезней,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 иногда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спасти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жизнь.</w:t>
      </w:r>
    </w:p>
    <w:p w:rsidR="00A41164" w:rsidRPr="007C4F22" w:rsidRDefault="00A41164">
      <w:pPr>
        <w:pStyle w:val="BodyText"/>
        <w:spacing w:before="1"/>
        <w:ind w:right="240" w:firstLine="708"/>
        <w:rPr>
          <w:lang w:val="ru-RU"/>
        </w:rPr>
      </w:pPr>
      <w:r w:rsidRPr="007C4F22">
        <w:rPr>
          <w:lang w:val="ru-RU"/>
        </w:rPr>
        <w:t>Детям младшего возраста можно, например, напомнить известную сказку 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сестрице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Аленушке и братце Иванушке</w:t>
      </w:r>
    </w:p>
    <w:p w:rsidR="00A41164" w:rsidRPr="007C4F22" w:rsidRDefault="00A41164">
      <w:pPr>
        <w:pStyle w:val="BodyText"/>
        <w:ind w:right="229" w:firstLine="708"/>
        <w:rPr>
          <w:lang w:val="ru-RU"/>
        </w:rPr>
      </w:pPr>
      <w:r w:rsidRPr="007C4F22">
        <w:rPr>
          <w:lang w:val="ru-RU"/>
        </w:rPr>
        <w:t>(«Не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копытца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—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козленочком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станешь»),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которая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поможет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осознать,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употребление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грязной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воды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привести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нежелательным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последствиям.</w:t>
      </w:r>
    </w:p>
    <w:p w:rsidR="00A41164" w:rsidRPr="007C4F22" w:rsidRDefault="00A41164">
      <w:pPr>
        <w:pStyle w:val="BodyText"/>
        <w:spacing w:before="1"/>
        <w:ind w:right="232" w:firstLine="708"/>
        <w:rPr>
          <w:lang w:val="ru-RU"/>
        </w:rPr>
      </w:pP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детьми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старшего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дошкольного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возраста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целесообразно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опыты с микроскопом, лупой, фильтрами для наглядной демонстрации того, 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содержится</w:t>
      </w:r>
      <w:r w:rsidRPr="007C4F22">
        <w:rPr>
          <w:spacing w:val="19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7"/>
          <w:lang w:val="ru-RU"/>
        </w:rPr>
        <w:t xml:space="preserve"> </w:t>
      </w:r>
      <w:r w:rsidRPr="007C4F22">
        <w:rPr>
          <w:lang w:val="ru-RU"/>
        </w:rPr>
        <w:t>воде.</w:t>
      </w:r>
      <w:r w:rsidRPr="007C4F22">
        <w:rPr>
          <w:spacing w:val="15"/>
          <w:lang w:val="ru-RU"/>
        </w:rPr>
        <w:t xml:space="preserve"> </w:t>
      </w:r>
      <w:r w:rsidRPr="007C4F22">
        <w:rPr>
          <w:lang w:val="ru-RU"/>
        </w:rPr>
        <w:t>Это</w:t>
      </w:r>
      <w:r w:rsidRPr="007C4F22">
        <w:rPr>
          <w:spacing w:val="16"/>
          <w:lang w:val="ru-RU"/>
        </w:rPr>
        <w:t xml:space="preserve"> </w:t>
      </w:r>
      <w:r w:rsidRPr="007C4F22">
        <w:rPr>
          <w:lang w:val="ru-RU"/>
        </w:rPr>
        <w:t>способствует</w:t>
      </w:r>
      <w:r w:rsidRPr="007C4F22">
        <w:rPr>
          <w:spacing w:val="18"/>
          <w:lang w:val="ru-RU"/>
        </w:rPr>
        <w:t xml:space="preserve"> </w:t>
      </w:r>
      <w:r w:rsidRPr="007C4F22">
        <w:rPr>
          <w:lang w:val="ru-RU"/>
        </w:rPr>
        <w:t>формированию</w:t>
      </w:r>
      <w:r w:rsidRPr="007C4F22">
        <w:rPr>
          <w:spacing w:val="15"/>
          <w:lang w:val="ru-RU"/>
        </w:rPr>
        <w:t xml:space="preserve"> </w:t>
      </w:r>
      <w:r w:rsidRPr="007C4F22">
        <w:rPr>
          <w:lang w:val="ru-RU"/>
        </w:rPr>
        <w:t>чувства</w:t>
      </w:r>
      <w:r w:rsidRPr="007C4F22">
        <w:rPr>
          <w:spacing w:val="18"/>
          <w:lang w:val="ru-RU"/>
        </w:rPr>
        <w:t xml:space="preserve"> </w:t>
      </w:r>
      <w:r w:rsidRPr="007C4F22">
        <w:rPr>
          <w:lang w:val="ru-RU"/>
        </w:rPr>
        <w:t>брезгливости</w:t>
      </w:r>
      <w:r w:rsidRPr="007C4F22">
        <w:rPr>
          <w:spacing w:val="17"/>
          <w:lang w:val="ru-RU"/>
        </w:rPr>
        <w:t xml:space="preserve"> </w:t>
      </w:r>
      <w:r w:rsidRPr="007C4F22">
        <w:rPr>
          <w:lang w:val="ru-RU"/>
        </w:rPr>
        <w:t>к</w:t>
      </w:r>
    </w:p>
    <w:p w:rsidR="00A41164" w:rsidRPr="007C4F22" w:rsidRDefault="00A41164">
      <w:pPr>
        <w:pStyle w:val="BodyText"/>
        <w:spacing w:line="321" w:lineRule="exact"/>
        <w:rPr>
          <w:lang w:val="ru-RU"/>
        </w:rPr>
      </w:pPr>
      <w:r w:rsidRPr="007C4F22">
        <w:rPr>
          <w:lang w:val="ru-RU"/>
        </w:rPr>
        <w:t>«грязной»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воде.</w:t>
      </w:r>
    </w:p>
    <w:p w:rsidR="00A41164" w:rsidRPr="007C4F22" w:rsidRDefault="00A41164">
      <w:pPr>
        <w:pStyle w:val="BodyText"/>
        <w:spacing w:before="2"/>
        <w:ind w:right="232" w:firstLine="708"/>
        <w:rPr>
          <w:lang w:val="ru-RU"/>
        </w:rPr>
      </w:pPr>
      <w:r w:rsidRPr="007C4F22">
        <w:rPr>
          <w:lang w:val="ru-RU"/>
        </w:rPr>
        <w:t>Надо рассказать детям о том, что небезопасными для здоровья стали также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такие традиционно чистые источники питьевой воды, как колодцы, проточные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водоемы, реки, водопровод (особенно весной), поэтому не следует пить воду где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бы то ни было без предварительной ее обработки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(длительного отстаивания 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последующим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кипячением,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фильтрации).</w:t>
      </w:r>
    </w:p>
    <w:p w:rsidR="00A41164" w:rsidRPr="007C4F22" w:rsidRDefault="00A41164">
      <w:pPr>
        <w:pStyle w:val="ListParagraph"/>
        <w:numPr>
          <w:ilvl w:val="1"/>
          <w:numId w:val="11"/>
        </w:numPr>
        <w:tabs>
          <w:tab w:val="left" w:pos="1445"/>
        </w:tabs>
        <w:ind w:right="228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Бережное отношение к живой природе. </w:t>
      </w:r>
      <w:r w:rsidRPr="007C4F22">
        <w:rPr>
          <w:sz w:val="28"/>
          <w:lang w:val="ru-RU"/>
        </w:rPr>
        <w:t>Задача педагога научить детей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ответственному и бережному отношению к природе (не разорять муравейники,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кормить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птиц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зимой,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трогать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птичьи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гнезда,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ломать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ветки),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этом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объясняя,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следует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забывать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опасностях,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связанных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некоторыми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растениями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или возникающих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контактах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животными.</w:t>
      </w:r>
    </w:p>
    <w:p w:rsidR="00A41164" w:rsidRPr="007C4F22" w:rsidRDefault="00A41164">
      <w:pPr>
        <w:pStyle w:val="ListParagraph"/>
        <w:numPr>
          <w:ilvl w:val="1"/>
          <w:numId w:val="11"/>
        </w:numPr>
        <w:tabs>
          <w:tab w:val="left" w:pos="1445"/>
        </w:tabs>
        <w:ind w:right="227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Ядовитые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растения.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должен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рассказать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ядовитых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растениях, которые растут в лесу, на полях и лугах, вдоль дорог, на пустырях. Для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ознакомления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этими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растениями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использовать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картинки,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другие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наглядные материалы. Детям следует объяснить, что надо быть осторожными 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отучиться от вредной привычки пробовать все подряд (ягоды, травинки), так как в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результате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ухудшающейся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экологической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обстановки,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например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кислотных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дождей,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опасным может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оказаться даже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неядовитое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растение.</w:t>
      </w:r>
    </w:p>
    <w:p w:rsidR="00A41164" w:rsidRPr="007C4F22" w:rsidRDefault="00A41164">
      <w:pPr>
        <w:jc w:val="both"/>
        <w:rPr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right="228" w:firstLine="708"/>
        <w:rPr>
          <w:lang w:val="ru-RU"/>
        </w:rPr>
      </w:pPr>
      <w:r w:rsidRPr="007C4F22">
        <w:rPr>
          <w:lang w:val="ru-RU"/>
        </w:rPr>
        <w:t>Дети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должны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узнать,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существуют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ядовитые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грибы,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научиться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отличать их от съедобных. Следует объяснить им, что никакие грибы нельзя брать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46"/>
          <w:lang w:val="ru-RU"/>
        </w:rPr>
        <w:t xml:space="preserve"> </w:t>
      </w:r>
      <w:r w:rsidRPr="007C4F22">
        <w:rPr>
          <w:lang w:val="ru-RU"/>
        </w:rPr>
        <w:t>рот</w:t>
      </w:r>
      <w:r w:rsidRPr="007C4F22">
        <w:rPr>
          <w:spacing w:val="47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49"/>
          <w:lang w:val="ru-RU"/>
        </w:rPr>
        <w:t xml:space="preserve"> </w:t>
      </w:r>
      <w:r w:rsidRPr="007C4F22">
        <w:rPr>
          <w:lang w:val="ru-RU"/>
        </w:rPr>
        <w:t>пробовать</w:t>
      </w:r>
      <w:r w:rsidRPr="007C4F22">
        <w:rPr>
          <w:spacing w:val="46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47"/>
          <w:lang w:val="ru-RU"/>
        </w:rPr>
        <w:t xml:space="preserve"> </w:t>
      </w:r>
      <w:r w:rsidRPr="007C4F22">
        <w:rPr>
          <w:lang w:val="ru-RU"/>
        </w:rPr>
        <w:t>сыром</w:t>
      </w:r>
      <w:r w:rsidRPr="007C4F22">
        <w:rPr>
          <w:spacing w:val="47"/>
          <w:lang w:val="ru-RU"/>
        </w:rPr>
        <w:t xml:space="preserve"> </w:t>
      </w:r>
      <w:r w:rsidRPr="007C4F22">
        <w:rPr>
          <w:lang w:val="ru-RU"/>
        </w:rPr>
        <w:t>виде.</w:t>
      </w:r>
      <w:r w:rsidRPr="007C4F22">
        <w:rPr>
          <w:spacing w:val="47"/>
          <w:lang w:val="ru-RU"/>
        </w:rPr>
        <w:t xml:space="preserve"> </w:t>
      </w:r>
      <w:r w:rsidRPr="007C4F22">
        <w:rPr>
          <w:lang w:val="ru-RU"/>
        </w:rPr>
        <w:t>Даже</w:t>
      </w:r>
      <w:r w:rsidRPr="007C4F22">
        <w:rPr>
          <w:spacing w:val="49"/>
          <w:lang w:val="ru-RU"/>
        </w:rPr>
        <w:t xml:space="preserve"> </w:t>
      </w:r>
      <w:r w:rsidRPr="007C4F22">
        <w:rPr>
          <w:lang w:val="ru-RU"/>
        </w:rPr>
        <w:t>со</w:t>
      </w:r>
      <w:r w:rsidRPr="007C4F22">
        <w:rPr>
          <w:spacing w:val="48"/>
          <w:lang w:val="ru-RU"/>
        </w:rPr>
        <w:t xml:space="preserve"> </w:t>
      </w:r>
      <w:r w:rsidRPr="007C4F22">
        <w:rPr>
          <w:lang w:val="ru-RU"/>
        </w:rPr>
        <w:t>съедобными</w:t>
      </w:r>
      <w:r w:rsidRPr="007C4F22">
        <w:rPr>
          <w:spacing w:val="49"/>
          <w:lang w:val="ru-RU"/>
        </w:rPr>
        <w:t xml:space="preserve"> </w:t>
      </w:r>
      <w:r w:rsidRPr="007C4F22">
        <w:rPr>
          <w:lang w:val="ru-RU"/>
        </w:rPr>
        <w:t>грибами</w:t>
      </w:r>
      <w:r w:rsidRPr="007C4F22">
        <w:rPr>
          <w:spacing w:val="48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46"/>
          <w:lang w:val="ru-RU"/>
        </w:rPr>
        <w:t xml:space="preserve"> </w:t>
      </w:r>
      <w:r w:rsidRPr="007C4F22">
        <w:rPr>
          <w:lang w:val="ru-RU"/>
        </w:rPr>
        <w:t>последние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годы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происходят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изменения,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делающие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непригодными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еды.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Особой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осторожности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требуют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консервированные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грибы,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которые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дошкольного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возраста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лучше вообще не употреблять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пищу.</w:t>
      </w:r>
    </w:p>
    <w:p w:rsidR="00A41164" w:rsidRPr="007C4F22" w:rsidRDefault="00A41164">
      <w:pPr>
        <w:pStyle w:val="BodyText"/>
        <w:spacing w:before="1"/>
        <w:ind w:right="222" w:firstLine="708"/>
        <w:rPr>
          <w:lang w:val="ru-RU"/>
        </w:rPr>
      </w:pP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закрепления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полезно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использовать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настольные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игры-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классификации, игры с мячом в «съедобное — несъедобное», соответствующий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наглядный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материал,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а в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летний сезон — прогулки в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лес,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на природу.</w:t>
      </w:r>
    </w:p>
    <w:p w:rsidR="00A41164" w:rsidRPr="007C4F22" w:rsidRDefault="00A41164">
      <w:pPr>
        <w:pStyle w:val="ListParagraph"/>
        <w:numPr>
          <w:ilvl w:val="1"/>
          <w:numId w:val="11"/>
        </w:numPr>
        <w:tabs>
          <w:tab w:val="left" w:pos="1445"/>
        </w:tabs>
        <w:spacing w:before="1"/>
        <w:ind w:right="225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Контакты с животными. </w:t>
      </w:r>
      <w:r w:rsidRPr="007C4F22">
        <w:rPr>
          <w:sz w:val="28"/>
          <w:lang w:val="ru-RU"/>
        </w:rPr>
        <w:t>Необходимо объяснить детям, что можно 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нельзя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делать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контактах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животными.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Например,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кормить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бездомных собак и кошек, но нельзя их трогать и брать на руки. Можно погладить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приласкать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домашних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котенка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собаку,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играть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ними,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этом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учитывать,</w:t>
      </w:r>
      <w:r w:rsidRPr="007C4F22">
        <w:rPr>
          <w:spacing w:val="1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каждое</w:t>
      </w:r>
      <w:r w:rsidRPr="007C4F22">
        <w:rPr>
          <w:spacing w:val="1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животное</w:t>
      </w:r>
      <w:r w:rsidRPr="007C4F22">
        <w:rPr>
          <w:spacing w:val="1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обладает</w:t>
      </w:r>
      <w:r w:rsidRPr="007C4F22">
        <w:rPr>
          <w:spacing w:val="1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своим</w:t>
      </w:r>
      <w:r w:rsidRPr="007C4F22">
        <w:rPr>
          <w:spacing w:val="1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характером,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поэтому</w:t>
      </w:r>
      <w:r w:rsidRPr="007C4F22">
        <w:rPr>
          <w:spacing w:val="1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даже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игры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животными могут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привести к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травмам,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царапинам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 укусам.</w:t>
      </w:r>
    </w:p>
    <w:p w:rsidR="00A41164" w:rsidRPr="007C4F22" w:rsidRDefault="00A41164">
      <w:pPr>
        <w:pStyle w:val="BodyText"/>
        <w:spacing w:before="1"/>
        <w:ind w:right="226" w:firstLine="708"/>
        <w:rPr>
          <w:lang w:val="ru-RU"/>
        </w:rPr>
      </w:pPr>
      <w:r w:rsidRPr="007C4F22">
        <w:rPr>
          <w:lang w:val="ru-RU"/>
        </w:rPr>
        <w:t>Особенно осторожным должно быть поведение городских детей, которые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впервые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оказались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сельской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местности.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надо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объяснить,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любые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животные с детенышами или птицы с птенцами часто ведут себя агрессивно 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могут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напугать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или травмировать.</w:t>
      </w:r>
    </w:p>
    <w:p w:rsidR="00A41164" w:rsidRPr="007C4F22" w:rsidRDefault="00A41164">
      <w:pPr>
        <w:pStyle w:val="BodyText"/>
        <w:spacing w:line="242" w:lineRule="auto"/>
        <w:ind w:right="235" w:firstLine="708"/>
        <w:rPr>
          <w:lang w:val="ru-RU"/>
        </w:rPr>
      </w:pPr>
      <w:r w:rsidRPr="007C4F22">
        <w:rPr>
          <w:lang w:val="ru-RU"/>
        </w:rPr>
        <w:t>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конечно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должны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усвоить,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нельзя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дразнить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мучить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животных.</w:t>
      </w:r>
    </w:p>
    <w:p w:rsidR="00A41164" w:rsidRPr="007C4F22" w:rsidRDefault="00A41164">
      <w:pPr>
        <w:pStyle w:val="ListParagraph"/>
        <w:numPr>
          <w:ilvl w:val="1"/>
          <w:numId w:val="11"/>
        </w:numPr>
        <w:tabs>
          <w:tab w:val="left" w:pos="1445"/>
        </w:tabs>
        <w:ind w:right="228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Восстановление окружающей среды. </w:t>
      </w:r>
      <w:r w:rsidRPr="007C4F22">
        <w:rPr>
          <w:sz w:val="28"/>
          <w:lang w:val="ru-RU"/>
        </w:rPr>
        <w:t>Как известно, одним из факторов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экологической безопасности является работа по восстановлению и улучшению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окружающей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среды.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должен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создать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соответствующие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условия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самостоятельной деятельности детей по сохранению и улучшению окружающей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среды (уход за животными и растениями, высаживание деревьев и цветов, уборка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мусора на участке, в лесу). Необходимо объяснить детям, что нельзя мусорить 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улице, так как это ухудшает экологию и отрицательно сказывается на здоровье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человека, животных., состоянии растений. Для закрепления навыков, полученных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 непосредственной деятельности в созданных практических ситуациях, можно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использовать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игровой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 дидактический материал.</w:t>
      </w:r>
    </w:p>
    <w:p w:rsidR="00A41164" w:rsidRPr="007C4F22" w:rsidRDefault="00A41164">
      <w:pPr>
        <w:pStyle w:val="BodyText"/>
        <w:spacing w:before="9"/>
        <w:ind w:left="0"/>
        <w:jc w:val="left"/>
        <w:rPr>
          <w:sz w:val="27"/>
          <w:lang w:val="ru-RU"/>
        </w:rPr>
      </w:pPr>
    </w:p>
    <w:p w:rsidR="00A41164" w:rsidRPr="007C4F22" w:rsidRDefault="00A41164">
      <w:pPr>
        <w:spacing w:line="242" w:lineRule="auto"/>
        <w:ind w:left="4811" w:right="3312" w:firstLine="288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Раздел 3</w:t>
      </w:r>
      <w:r w:rsidRPr="007C4F22">
        <w:rPr>
          <w:b/>
          <w:spacing w:val="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Ребенок</w:t>
      </w:r>
      <w:r w:rsidRPr="007C4F22">
        <w:rPr>
          <w:b/>
          <w:spacing w:val="-1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дома</w:t>
      </w:r>
    </w:p>
    <w:p w:rsidR="00A41164" w:rsidRPr="007C4F22" w:rsidRDefault="00A41164">
      <w:pPr>
        <w:ind w:left="312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Раздел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«Ребенок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дома»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раскрывает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содержание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работы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детьми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ознакомлению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</w:p>
    <w:p w:rsidR="00A41164" w:rsidRPr="007C4F22" w:rsidRDefault="00A41164">
      <w:pPr>
        <w:pStyle w:val="BodyText"/>
        <w:jc w:val="left"/>
        <w:rPr>
          <w:lang w:val="ru-RU"/>
        </w:rPr>
      </w:pPr>
      <w:r w:rsidRPr="007C4F22">
        <w:rPr>
          <w:lang w:val="ru-RU"/>
        </w:rPr>
        <w:t>предметами</w:t>
      </w:r>
      <w:r w:rsidRPr="007C4F22">
        <w:rPr>
          <w:spacing w:val="57"/>
          <w:lang w:val="ru-RU"/>
        </w:rPr>
        <w:t xml:space="preserve"> </w:t>
      </w:r>
      <w:r w:rsidRPr="007C4F22">
        <w:rPr>
          <w:lang w:val="ru-RU"/>
        </w:rPr>
        <w:t>домашнего</w:t>
      </w:r>
      <w:r w:rsidRPr="007C4F22">
        <w:rPr>
          <w:spacing w:val="59"/>
          <w:lang w:val="ru-RU"/>
        </w:rPr>
        <w:t xml:space="preserve"> </w:t>
      </w:r>
      <w:r w:rsidRPr="007C4F22">
        <w:rPr>
          <w:lang w:val="ru-RU"/>
        </w:rPr>
        <w:t>быта,</w:t>
      </w:r>
      <w:r w:rsidRPr="007C4F22">
        <w:rPr>
          <w:spacing w:val="57"/>
          <w:lang w:val="ru-RU"/>
        </w:rPr>
        <w:t xml:space="preserve"> </w:t>
      </w:r>
      <w:r w:rsidRPr="007C4F22">
        <w:rPr>
          <w:lang w:val="ru-RU"/>
        </w:rPr>
        <w:t>представляющими</w:t>
      </w:r>
      <w:r w:rsidRPr="007C4F22">
        <w:rPr>
          <w:spacing w:val="58"/>
          <w:lang w:val="ru-RU"/>
        </w:rPr>
        <w:t xml:space="preserve"> </w:t>
      </w:r>
      <w:r w:rsidRPr="007C4F22">
        <w:rPr>
          <w:lang w:val="ru-RU"/>
        </w:rPr>
        <w:t>потенциальную</w:t>
      </w:r>
      <w:r w:rsidRPr="007C4F22">
        <w:rPr>
          <w:spacing w:val="57"/>
          <w:lang w:val="ru-RU"/>
        </w:rPr>
        <w:t xml:space="preserve"> </w:t>
      </w:r>
      <w:r w:rsidRPr="007C4F22">
        <w:rPr>
          <w:lang w:val="ru-RU"/>
        </w:rPr>
        <w:t>опасность</w:t>
      </w:r>
      <w:r w:rsidRPr="007C4F22">
        <w:rPr>
          <w:spacing w:val="55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детей.</w:t>
      </w:r>
    </w:p>
    <w:p w:rsidR="00A41164" w:rsidRPr="007C4F22" w:rsidRDefault="00A41164">
      <w:pPr>
        <w:pStyle w:val="BodyText"/>
        <w:spacing w:line="242" w:lineRule="auto"/>
        <w:jc w:val="left"/>
        <w:rPr>
          <w:lang w:val="ru-RU"/>
        </w:rPr>
      </w:pPr>
      <w:r w:rsidRPr="007C4F22">
        <w:rPr>
          <w:lang w:val="ru-RU"/>
        </w:rPr>
        <w:t>Выделяются</w:t>
      </w:r>
      <w:r w:rsidRPr="007C4F22">
        <w:rPr>
          <w:spacing w:val="27"/>
          <w:lang w:val="ru-RU"/>
        </w:rPr>
        <w:t xml:space="preserve"> </w:t>
      </w:r>
      <w:r w:rsidRPr="007C4F22">
        <w:rPr>
          <w:lang w:val="ru-RU"/>
        </w:rPr>
        <w:t>три</w:t>
      </w:r>
      <w:r w:rsidRPr="007C4F22">
        <w:rPr>
          <w:spacing w:val="29"/>
          <w:lang w:val="ru-RU"/>
        </w:rPr>
        <w:t xml:space="preserve"> </w:t>
      </w:r>
      <w:r w:rsidRPr="007C4F22">
        <w:rPr>
          <w:lang w:val="ru-RU"/>
        </w:rPr>
        <w:t>группы</w:t>
      </w:r>
      <w:r w:rsidRPr="007C4F22">
        <w:rPr>
          <w:spacing w:val="28"/>
          <w:lang w:val="ru-RU"/>
        </w:rPr>
        <w:t xml:space="preserve"> </w:t>
      </w:r>
      <w:r w:rsidRPr="007C4F22">
        <w:rPr>
          <w:lang w:val="ru-RU"/>
        </w:rPr>
        <w:t>предметов,</w:t>
      </w:r>
      <w:r w:rsidRPr="007C4F22">
        <w:rPr>
          <w:spacing w:val="27"/>
          <w:lang w:val="ru-RU"/>
        </w:rPr>
        <w:t xml:space="preserve"> </w:t>
      </w:r>
      <w:r w:rsidRPr="007C4F22">
        <w:rPr>
          <w:lang w:val="ru-RU"/>
        </w:rPr>
        <w:t>взаимодействие</w:t>
      </w:r>
      <w:r w:rsidRPr="007C4F22">
        <w:rPr>
          <w:spacing w:val="28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27"/>
          <w:lang w:val="ru-RU"/>
        </w:rPr>
        <w:t xml:space="preserve"> </w:t>
      </w:r>
      <w:r w:rsidRPr="007C4F22">
        <w:rPr>
          <w:lang w:val="ru-RU"/>
        </w:rPr>
        <w:t>которыми</w:t>
      </w:r>
      <w:r w:rsidRPr="007C4F22">
        <w:rPr>
          <w:spacing w:val="29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27"/>
          <w:lang w:val="ru-RU"/>
        </w:rPr>
        <w:t xml:space="preserve"> </w:t>
      </w:r>
      <w:r w:rsidRPr="007C4F22">
        <w:rPr>
          <w:lang w:val="ru-RU"/>
        </w:rPr>
        <w:t>той</w:t>
      </w:r>
      <w:r w:rsidRPr="007C4F22">
        <w:rPr>
          <w:spacing w:val="25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29"/>
          <w:lang w:val="ru-RU"/>
        </w:rPr>
        <w:t xml:space="preserve"> </w:t>
      </w:r>
      <w:r w:rsidRPr="007C4F22">
        <w:rPr>
          <w:lang w:val="ru-RU"/>
        </w:rPr>
        <w:t>иной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степени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опасно</w:t>
      </w:r>
    </w:p>
    <w:p w:rsidR="00A41164" w:rsidRPr="007C4F22" w:rsidRDefault="00A41164">
      <w:pPr>
        <w:pStyle w:val="BodyText"/>
        <w:spacing w:line="317" w:lineRule="exact"/>
        <w:jc w:val="left"/>
        <w:rPr>
          <w:lang w:val="ru-RU"/>
        </w:rPr>
      </w:pPr>
      <w:r w:rsidRPr="007C4F22">
        <w:rPr>
          <w:lang w:val="ru-RU"/>
        </w:rPr>
        <w:t>для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жизни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здоровья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детей:</w:t>
      </w:r>
    </w:p>
    <w:p w:rsidR="00A41164" w:rsidRDefault="00A41164">
      <w:pPr>
        <w:pStyle w:val="ListParagraph"/>
        <w:numPr>
          <w:ilvl w:val="1"/>
          <w:numId w:val="13"/>
        </w:numPr>
        <w:tabs>
          <w:tab w:val="left" w:pos="1034"/>
        </w:tabs>
        <w:ind w:right="224"/>
        <w:rPr>
          <w:rFonts w:ascii="Wingdings" w:hAnsi="Wingdings"/>
          <w:color w:val="12070D"/>
          <w:sz w:val="28"/>
        </w:rPr>
      </w:pPr>
      <w:r w:rsidRPr="007C4F22">
        <w:rPr>
          <w:color w:val="12070D"/>
          <w:sz w:val="28"/>
          <w:lang w:val="ru-RU"/>
        </w:rPr>
        <w:t>Предметы,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которыми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могут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пользоваться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только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взрослые.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Это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спички,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газовая плита, печка, электрическая розетка, некоторые электроприборы, а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также</w:t>
      </w:r>
      <w:r w:rsidRPr="007C4F22">
        <w:rPr>
          <w:color w:val="12070D"/>
          <w:spacing w:val="5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открытые</w:t>
      </w:r>
      <w:r w:rsidRPr="007C4F22">
        <w:rPr>
          <w:color w:val="12070D"/>
          <w:spacing w:val="5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окна</w:t>
      </w:r>
      <w:r w:rsidRPr="007C4F22">
        <w:rPr>
          <w:color w:val="12070D"/>
          <w:spacing w:val="5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и</w:t>
      </w:r>
      <w:r w:rsidRPr="007C4F22">
        <w:rPr>
          <w:color w:val="12070D"/>
          <w:spacing w:val="9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балконы.</w:t>
      </w:r>
      <w:r w:rsidRPr="007C4F22">
        <w:rPr>
          <w:color w:val="12070D"/>
          <w:spacing w:val="3"/>
          <w:sz w:val="28"/>
          <w:lang w:val="ru-RU"/>
        </w:rPr>
        <w:t xml:space="preserve"> </w:t>
      </w:r>
      <w:r>
        <w:rPr>
          <w:color w:val="12070D"/>
          <w:sz w:val="28"/>
        </w:rPr>
        <w:t>Ни</w:t>
      </w:r>
      <w:r>
        <w:rPr>
          <w:color w:val="12070D"/>
          <w:spacing w:val="6"/>
          <w:sz w:val="28"/>
        </w:rPr>
        <w:t xml:space="preserve"> </w:t>
      </w:r>
      <w:r>
        <w:rPr>
          <w:color w:val="12070D"/>
          <w:sz w:val="28"/>
        </w:rPr>
        <w:t>при</w:t>
      </w:r>
      <w:r>
        <w:rPr>
          <w:color w:val="12070D"/>
          <w:spacing w:val="6"/>
          <w:sz w:val="28"/>
        </w:rPr>
        <w:t xml:space="preserve"> </w:t>
      </w:r>
      <w:r>
        <w:rPr>
          <w:color w:val="12070D"/>
          <w:sz w:val="28"/>
        </w:rPr>
        <w:t>каких</w:t>
      </w:r>
      <w:r>
        <w:rPr>
          <w:color w:val="12070D"/>
          <w:spacing w:val="6"/>
          <w:sz w:val="28"/>
        </w:rPr>
        <w:t xml:space="preserve"> </w:t>
      </w:r>
      <w:r>
        <w:rPr>
          <w:color w:val="12070D"/>
          <w:sz w:val="28"/>
        </w:rPr>
        <w:t>условиях</w:t>
      </w:r>
      <w:r>
        <w:rPr>
          <w:color w:val="12070D"/>
          <w:spacing w:val="5"/>
          <w:sz w:val="28"/>
        </w:rPr>
        <w:t xml:space="preserve"> </w:t>
      </w:r>
      <w:r>
        <w:rPr>
          <w:color w:val="12070D"/>
          <w:sz w:val="28"/>
        </w:rPr>
        <w:t>ребенок</w:t>
      </w:r>
      <w:r>
        <w:rPr>
          <w:color w:val="12070D"/>
          <w:spacing w:val="3"/>
          <w:sz w:val="28"/>
        </w:rPr>
        <w:t xml:space="preserve"> </w:t>
      </w:r>
      <w:r>
        <w:rPr>
          <w:color w:val="12070D"/>
          <w:sz w:val="28"/>
        </w:rPr>
        <w:t>не</w:t>
      </w:r>
      <w:r>
        <w:rPr>
          <w:color w:val="12070D"/>
          <w:spacing w:val="5"/>
          <w:sz w:val="28"/>
        </w:rPr>
        <w:t xml:space="preserve"> </w:t>
      </w:r>
      <w:r>
        <w:rPr>
          <w:color w:val="12070D"/>
          <w:sz w:val="28"/>
        </w:rPr>
        <w:t>должен</w:t>
      </w:r>
    </w:p>
    <w:p w:rsidR="00A41164" w:rsidRDefault="00A41164">
      <w:pPr>
        <w:jc w:val="both"/>
        <w:rPr>
          <w:rFonts w:ascii="Wingdings" w:hAnsi="Wingdings"/>
          <w:sz w:val="28"/>
        </w:rPr>
        <w:sectPr w:rsidR="00A41164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left="1033" w:right="229"/>
        <w:rPr>
          <w:lang w:val="ru-RU"/>
        </w:rPr>
      </w:pPr>
      <w:r w:rsidRPr="007C4F22">
        <w:rPr>
          <w:color w:val="12070D"/>
          <w:lang w:val="ru-RU"/>
        </w:rPr>
        <w:t>самостоятельно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пользоваться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этими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предметами.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Здесь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уместны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прямые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запреты,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дополняются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они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объяснениями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последствий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от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неумелого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обращения.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spacing w:before="2"/>
        <w:ind w:right="233"/>
        <w:rPr>
          <w:rFonts w:ascii="Wingdings" w:hAnsi="Wingdings"/>
          <w:color w:val="12070D"/>
          <w:sz w:val="28"/>
          <w:lang w:val="ru-RU"/>
        </w:rPr>
      </w:pPr>
      <w:r w:rsidRPr="007C4F22">
        <w:rPr>
          <w:color w:val="12070D"/>
          <w:sz w:val="28"/>
          <w:lang w:val="ru-RU"/>
        </w:rPr>
        <w:t>Предметы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(иголка,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ножницы,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нож,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вилка),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требующие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зависимости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от</w:t>
      </w:r>
      <w:r w:rsidRPr="007C4F22">
        <w:rPr>
          <w:color w:val="12070D"/>
          <w:spacing w:val="-67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возраста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детей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организации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специального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обучения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и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выработки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навыка</w:t>
      </w:r>
      <w:r w:rsidRPr="007C4F22">
        <w:rPr>
          <w:color w:val="12070D"/>
          <w:spacing w:val="-67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пользования.</w:t>
      </w:r>
    </w:p>
    <w:p w:rsidR="00A41164" w:rsidRPr="007C4F22" w:rsidRDefault="00A41164">
      <w:pPr>
        <w:pStyle w:val="ListParagraph"/>
        <w:numPr>
          <w:ilvl w:val="1"/>
          <w:numId w:val="13"/>
        </w:numPr>
        <w:tabs>
          <w:tab w:val="left" w:pos="1034"/>
        </w:tabs>
        <w:ind w:right="226"/>
        <w:rPr>
          <w:rFonts w:ascii="Wingdings" w:hAnsi="Wingdings"/>
          <w:color w:val="12070D"/>
          <w:sz w:val="28"/>
          <w:lang w:val="ru-RU"/>
        </w:rPr>
      </w:pPr>
      <w:r w:rsidRPr="007C4F22">
        <w:rPr>
          <w:color w:val="12070D"/>
          <w:sz w:val="28"/>
          <w:lang w:val="ru-RU"/>
        </w:rPr>
        <w:t>Предметы,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которые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взрослые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должны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хранить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недоступных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для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детей</w:t>
      </w:r>
      <w:r w:rsidRPr="007C4F22">
        <w:rPr>
          <w:color w:val="12070D"/>
          <w:spacing w:val="-67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местах: бытовая химия, лекарства, спиртные напитки, сигареты, пищевые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кислоты,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режуще-колющие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инструменты.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Правила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хранения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и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недопустимость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взаимодействия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детей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с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этими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предметами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являются</w:t>
      </w:r>
      <w:r w:rsidRPr="007C4F22">
        <w:rPr>
          <w:color w:val="12070D"/>
          <w:spacing w:val="-67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содержанием</w:t>
      </w:r>
      <w:r w:rsidRPr="007C4F22">
        <w:rPr>
          <w:color w:val="12070D"/>
          <w:spacing w:val="-4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работы педагогов</w:t>
      </w:r>
      <w:r w:rsidRPr="007C4F22">
        <w:rPr>
          <w:color w:val="12070D"/>
          <w:spacing w:val="-2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с</w:t>
      </w:r>
      <w:r w:rsidRPr="007C4F22">
        <w:rPr>
          <w:color w:val="12070D"/>
          <w:spacing w:val="-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родителями.</w:t>
      </w:r>
    </w:p>
    <w:p w:rsidR="00A41164" w:rsidRPr="007C4F22" w:rsidRDefault="00A41164">
      <w:pPr>
        <w:pStyle w:val="ListParagraph"/>
        <w:numPr>
          <w:ilvl w:val="1"/>
          <w:numId w:val="10"/>
        </w:numPr>
        <w:tabs>
          <w:tab w:val="left" w:pos="1583"/>
        </w:tabs>
        <w:spacing w:before="10" w:line="237" w:lineRule="auto"/>
        <w:ind w:right="228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Прямые запреты 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умение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правильно обращаться с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некоторыми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предметами.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Предметы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домашнего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быта,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которые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являются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источниками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потенциальной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опасности для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делятся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 три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группы:</w:t>
      </w:r>
    </w:p>
    <w:p w:rsidR="00A41164" w:rsidRPr="007C4F22" w:rsidRDefault="00A41164">
      <w:pPr>
        <w:pStyle w:val="ListParagraph"/>
        <w:numPr>
          <w:ilvl w:val="2"/>
          <w:numId w:val="13"/>
        </w:numPr>
        <w:tabs>
          <w:tab w:val="left" w:pos="1730"/>
        </w:tabs>
        <w:spacing w:before="1"/>
        <w:ind w:left="312" w:right="226" w:firstLine="708"/>
        <w:rPr>
          <w:rFonts w:ascii="Wingdings" w:hAnsi="Wingdings"/>
          <w:lang w:val="ru-RU"/>
        </w:rPr>
      </w:pPr>
      <w:r w:rsidRPr="007C4F22">
        <w:rPr>
          <w:sz w:val="28"/>
          <w:lang w:val="ru-RU"/>
        </w:rPr>
        <w:t>предметы,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которыми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категорически</w:t>
      </w:r>
      <w:r w:rsidRPr="007C4F22">
        <w:rPr>
          <w:b/>
          <w:spacing w:val="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запрещается</w:t>
      </w:r>
      <w:r w:rsidRPr="007C4F22">
        <w:rPr>
          <w:b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пользоваться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(спички,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газовые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плиты,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печка,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электрические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розетки,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включенные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электроприборы);</w:t>
      </w:r>
    </w:p>
    <w:p w:rsidR="00A41164" w:rsidRPr="007C4F22" w:rsidRDefault="00A41164">
      <w:pPr>
        <w:pStyle w:val="ListParagraph"/>
        <w:numPr>
          <w:ilvl w:val="2"/>
          <w:numId w:val="13"/>
        </w:numPr>
        <w:tabs>
          <w:tab w:val="left" w:pos="1730"/>
        </w:tabs>
        <w:ind w:left="312" w:right="236" w:firstLine="708"/>
        <w:rPr>
          <w:rFonts w:ascii="Wingdings" w:hAnsi="Wingdings"/>
          <w:lang w:val="ru-RU"/>
        </w:rPr>
      </w:pPr>
      <w:r w:rsidRPr="007C4F22">
        <w:rPr>
          <w:sz w:val="28"/>
          <w:lang w:val="ru-RU"/>
        </w:rPr>
        <w:t>предметы,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которыми,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зависимости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возраста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нужно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научиться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правильно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обращаться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(иголка,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ножницы,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нож);</w:t>
      </w:r>
    </w:p>
    <w:p w:rsidR="00A41164" w:rsidRPr="007C4F22" w:rsidRDefault="00A41164">
      <w:pPr>
        <w:pStyle w:val="ListParagraph"/>
        <w:numPr>
          <w:ilvl w:val="2"/>
          <w:numId w:val="13"/>
        </w:numPr>
        <w:tabs>
          <w:tab w:val="left" w:pos="1730"/>
        </w:tabs>
        <w:ind w:left="312" w:right="229" w:firstLine="708"/>
        <w:rPr>
          <w:rFonts w:ascii="Wingdings" w:hAnsi="Wingdings"/>
          <w:lang w:val="ru-RU"/>
        </w:rPr>
      </w:pPr>
      <w:r w:rsidRPr="007C4F22">
        <w:rPr>
          <w:sz w:val="28"/>
          <w:lang w:val="ru-RU"/>
        </w:rPr>
        <w:t>предметы,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которые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взрослые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должны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хранить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недоступных</w:t>
      </w:r>
      <w:r w:rsidRPr="007C4F22">
        <w:rPr>
          <w:spacing w:val="7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 местах (бытовая химия, лекарства, спиртные напитки, сигареты, пищевые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кислоты,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режуще-колющие инструменты).</w:t>
      </w:r>
    </w:p>
    <w:p w:rsidR="00A41164" w:rsidRPr="007C4F22" w:rsidRDefault="00A41164">
      <w:pPr>
        <w:pStyle w:val="BodyText"/>
        <w:ind w:right="227" w:firstLine="708"/>
        <w:rPr>
          <w:lang w:val="ru-RU"/>
        </w:rPr>
      </w:pPr>
      <w:r w:rsidRPr="007C4F22">
        <w:rPr>
          <w:lang w:val="ru-RU"/>
        </w:rPr>
        <w:t>Из объяснений педагога ребенок должен усвоить, что предметами первой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группы могут пользоваться только взрослые. Здесь как нигде уместны прямые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запреты.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Ребенок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обстоятельствах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должен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самостоятельно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зажигать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спички,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включать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плиту,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прикасаться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включенным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электрическим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приборам. При необходимости прямые запреты могут дополняться объяснениями,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примерами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литературных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произведений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(например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«Кошкин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дом»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С.Маршака),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играми-драматизациями.</w:t>
      </w:r>
    </w:p>
    <w:p w:rsidR="00A41164" w:rsidRPr="007C4F22" w:rsidRDefault="00A41164">
      <w:pPr>
        <w:pStyle w:val="BodyText"/>
        <w:ind w:right="233" w:firstLine="708"/>
        <w:rPr>
          <w:lang w:val="ru-RU"/>
        </w:rPr>
      </w:pPr>
      <w:r w:rsidRPr="007C4F22">
        <w:rPr>
          <w:lang w:val="ru-RU"/>
        </w:rPr>
        <w:t>Для того чтобы научить детей пользоваться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предметами второй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группы,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необходимо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специальные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обучающие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занятия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выработке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соответствующих навыков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(в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зависимости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от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возраста детей).</w:t>
      </w:r>
    </w:p>
    <w:p w:rsidR="00A41164" w:rsidRPr="007C4F22" w:rsidRDefault="00A41164">
      <w:pPr>
        <w:pStyle w:val="BodyText"/>
        <w:ind w:right="234" w:firstLine="708"/>
        <w:rPr>
          <w:lang w:val="ru-RU"/>
        </w:rPr>
      </w:pPr>
      <w:r w:rsidRPr="007C4F22">
        <w:rPr>
          <w:lang w:val="ru-RU"/>
        </w:rPr>
        <w:t>Проблемы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безопасности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связи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предметами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третьей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группы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хранения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являются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содержанием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совместной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работы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педагогов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родителей.</w:t>
      </w:r>
    </w:p>
    <w:p w:rsidR="00A41164" w:rsidRPr="007C4F22" w:rsidRDefault="00A41164">
      <w:pPr>
        <w:pStyle w:val="ListParagraph"/>
        <w:numPr>
          <w:ilvl w:val="1"/>
          <w:numId w:val="10"/>
        </w:numPr>
        <w:tabs>
          <w:tab w:val="left" w:pos="1446"/>
        </w:tabs>
        <w:ind w:right="228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Открытое окно, балкон как источник опасности.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 должен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обратить внимание детей на то, что в помещении особую опасность представляют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открытые окна и балконы. Дети не должны оставаться одни в комнате с открытым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окном, балконом, выходить без взрослого на балкон или подходить к открытому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окну.</w:t>
      </w:r>
    </w:p>
    <w:p w:rsidR="00A41164" w:rsidRPr="007C4F22" w:rsidRDefault="00A41164">
      <w:pPr>
        <w:pStyle w:val="ListParagraph"/>
        <w:numPr>
          <w:ilvl w:val="1"/>
          <w:numId w:val="10"/>
        </w:numPr>
        <w:tabs>
          <w:tab w:val="left" w:pos="1446"/>
        </w:tabs>
        <w:spacing w:before="1"/>
        <w:ind w:right="227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Экстремальные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ситуации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в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быту.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ряде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зарубежных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программ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существуют специальные разделы, направленные на обучение детей дошкольного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возраста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экстремальных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ситуациях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быту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(например,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уметь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пользоваться</w:t>
      </w:r>
      <w:r w:rsidRPr="007C4F22">
        <w:rPr>
          <w:spacing w:val="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телефоном</w:t>
      </w:r>
      <w:r w:rsidRPr="007C4F22">
        <w:rPr>
          <w:spacing w:val="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случаях</w:t>
      </w:r>
      <w:r w:rsidRPr="007C4F22">
        <w:rPr>
          <w:spacing w:val="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возникновения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пожара,</w:t>
      </w:r>
      <w:r w:rsidRPr="007C4F22">
        <w:rPr>
          <w:spacing w:val="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получения</w:t>
      </w:r>
      <w:r w:rsidRPr="007C4F22">
        <w:rPr>
          <w:spacing w:val="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травмы;</w:t>
      </w:r>
    </w:p>
    <w:p w:rsidR="00A41164" w:rsidRPr="007C4F22" w:rsidRDefault="00A41164">
      <w:pPr>
        <w:jc w:val="both"/>
        <w:rPr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right="229"/>
        <w:rPr>
          <w:lang w:val="ru-RU"/>
        </w:rPr>
      </w:pPr>
      <w:r w:rsidRPr="007C4F22">
        <w:rPr>
          <w:lang w:val="ru-RU"/>
        </w:rPr>
        <w:t>уметь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привлечь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внимание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прохожих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позвать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помощь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пожаре,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проникновении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преступников;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уметь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потушить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начинающийся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пожар,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набросив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на источник возгорания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тяжелое одеяло).</w:t>
      </w:r>
    </w:p>
    <w:p w:rsidR="00A41164" w:rsidRPr="007C4F22" w:rsidRDefault="00A41164">
      <w:pPr>
        <w:pStyle w:val="BodyText"/>
        <w:spacing w:before="2"/>
        <w:ind w:right="226" w:firstLine="708"/>
        <w:rPr>
          <w:lang w:val="ru-RU"/>
        </w:rPr>
      </w:pP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отечественной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педагогической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практике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этот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опыт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пока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получил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широкого распространения. К его использованию нужно подходить избирательно,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с учетом российских условий. Так, обучение пользованием телефоном для вызова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пожарных, «скорой помощи», милиции требует работы по профилактике ложных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вызовов. Вместе с тем дети должны уметь пользоваться телефоном, знать номера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близких взрослых. Это может понадобиться детям на практике в экстремальной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ситуации, когда ребенок просто испугался чего-либо или кого-либо. Педагогам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следует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учесть,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телефоном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существенно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отличается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реальной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ситуации: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настоящем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телефонном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разговоре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ребенок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видит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партнера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общению,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тембр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голоса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телефонной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трубке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отличается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непривычным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своеобразием.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Поэтому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умение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пользоваться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настоящим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телефоном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возникнуть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закрепиться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процессе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специального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тренинга,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проведение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которого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поручить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родителям,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объяснив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проблемы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могут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возникнуть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у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ребенка.</w:t>
      </w:r>
    </w:p>
    <w:p w:rsidR="00A41164" w:rsidRPr="007C4F22" w:rsidRDefault="00A41164">
      <w:pPr>
        <w:pStyle w:val="BodyText"/>
        <w:spacing w:before="4"/>
        <w:ind w:left="0"/>
        <w:jc w:val="left"/>
        <w:rPr>
          <w:lang w:val="ru-RU"/>
        </w:rPr>
      </w:pPr>
    </w:p>
    <w:p w:rsidR="00A41164" w:rsidRPr="007C4F22" w:rsidRDefault="00A41164">
      <w:pPr>
        <w:spacing w:line="322" w:lineRule="exact"/>
        <w:ind w:left="1412" w:right="622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Раздел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4</w:t>
      </w:r>
    </w:p>
    <w:p w:rsidR="00A41164" w:rsidRPr="007C4F22" w:rsidRDefault="00A41164">
      <w:pPr>
        <w:ind w:left="1412" w:right="622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Здоровье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ребенка</w:t>
      </w:r>
    </w:p>
    <w:p w:rsidR="00A41164" w:rsidRPr="007C4F22" w:rsidRDefault="00A41164">
      <w:pPr>
        <w:pStyle w:val="BodyText"/>
        <w:spacing w:before="9"/>
        <w:ind w:left="0"/>
        <w:jc w:val="left"/>
        <w:rPr>
          <w:b/>
          <w:sz w:val="27"/>
          <w:lang w:val="ru-RU"/>
        </w:rPr>
      </w:pPr>
    </w:p>
    <w:p w:rsidR="00A41164" w:rsidRPr="007C4F22" w:rsidRDefault="00A41164">
      <w:pPr>
        <w:pStyle w:val="BodyText"/>
        <w:ind w:right="228"/>
        <w:rPr>
          <w:lang w:val="ru-RU"/>
        </w:rPr>
      </w:pPr>
      <w:r w:rsidRPr="007C4F22">
        <w:rPr>
          <w:b/>
          <w:i/>
          <w:lang w:val="ru-RU"/>
        </w:rPr>
        <w:t>Содержание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раздела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«Здоровье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b/>
          <w:i/>
          <w:lang w:val="ru-RU"/>
        </w:rPr>
        <w:t>ребенка»</w:t>
      </w:r>
      <w:r w:rsidRPr="007C4F22">
        <w:rPr>
          <w:b/>
          <w:i/>
          <w:spacing w:val="1"/>
          <w:lang w:val="ru-RU"/>
        </w:rPr>
        <w:t xml:space="preserve"> </w:t>
      </w:r>
      <w:r w:rsidRPr="007C4F22">
        <w:rPr>
          <w:lang w:val="ru-RU"/>
        </w:rPr>
        <w:t>направлено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па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формирование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ребенка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представления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здоровье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одной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главных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ценностей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жизни.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Ребенок должен знать свое тело, научиться заботиться о нем, не вредить своему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организму.</w:t>
      </w:r>
    </w:p>
    <w:p w:rsidR="00A41164" w:rsidRPr="007C4F22" w:rsidRDefault="00A41164">
      <w:pPr>
        <w:pStyle w:val="BodyText"/>
        <w:ind w:right="227"/>
        <w:rPr>
          <w:lang w:val="ru-RU"/>
        </w:rPr>
      </w:pPr>
      <w:r w:rsidRPr="007C4F22">
        <w:rPr>
          <w:lang w:val="ru-RU"/>
        </w:rPr>
        <w:t>Важно привить детям привычку к занятиям физкультурой и спортом, используя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эмоционально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увлекательные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формы.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должен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способствовать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формированию у детей понимания ценностей здорового образа жизни, развивать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представления о полезности, целесообразности физической активности и личной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гигиены, о значении профилактики заболеваний, о различных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видах закаливания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оздоровительных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мероприятиях: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дыхательной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гимнастике,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воздушных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и</w:t>
      </w:r>
    </w:p>
    <w:p w:rsidR="00A41164" w:rsidRPr="007C4F22" w:rsidRDefault="00A41164">
      <w:pPr>
        <w:pStyle w:val="BodyText"/>
        <w:spacing w:line="322" w:lineRule="exact"/>
        <w:rPr>
          <w:lang w:val="ru-RU"/>
        </w:rPr>
      </w:pPr>
      <w:r w:rsidRPr="007C4F22">
        <w:rPr>
          <w:lang w:val="ru-RU"/>
        </w:rPr>
        <w:t>солнечных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ваннах,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витаминотерапии,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гимнастике.</w:t>
      </w:r>
    </w:p>
    <w:p w:rsidR="00A41164" w:rsidRPr="007C4F22" w:rsidRDefault="00A41164">
      <w:pPr>
        <w:pStyle w:val="BodyText"/>
        <w:spacing w:line="242" w:lineRule="auto"/>
        <w:ind w:right="228" w:firstLine="348"/>
        <w:rPr>
          <w:lang w:val="ru-RU"/>
        </w:rPr>
      </w:pP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доступной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форме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рассказывают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свежий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воздух,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вода,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солнце,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ветер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помогают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при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закаливании организма.</w:t>
      </w:r>
    </w:p>
    <w:p w:rsidR="00A41164" w:rsidRPr="007C4F22" w:rsidRDefault="00A41164">
      <w:pPr>
        <w:pStyle w:val="BodyText"/>
        <w:ind w:right="233" w:firstLine="348"/>
        <w:rPr>
          <w:lang w:val="ru-RU"/>
        </w:rPr>
      </w:pPr>
      <w:r w:rsidRPr="007C4F22">
        <w:rPr>
          <w:lang w:val="ru-RU"/>
        </w:rPr>
        <w:t>Педагог должен рассказать, что следует заботиться не только о собственном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здоровье, но и о здоровье окружающих, соблюдая правила гигиены (мыть руки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после туалета, при кашле и чихании прикрывать рот и нос рукой или носовым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платком).</w:t>
      </w:r>
    </w:p>
    <w:p w:rsidR="00A41164" w:rsidRPr="007C4F22" w:rsidRDefault="00A41164">
      <w:pPr>
        <w:pStyle w:val="BodyText"/>
        <w:spacing w:line="242" w:lineRule="auto"/>
        <w:ind w:right="236" w:firstLine="348"/>
        <w:rPr>
          <w:lang w:val="ru-RU"/>
        </w:rPr>
      </w:pPr>
      <w:r w:rsidRPr="007C4F22">
        <w:rPr>
          <w:lang w:val="ru-RU"/>
        </w:rPr>
        <w:t>Детям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сообщают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элементарные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сведения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инфекционных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болезнях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возбудителях.</w:t>
      </w:r>
    </w:p>
    <w:p w:rsidR="00A41164" w:rsidRPr="007C4F22" w:rsidRDefault="00A41164">
      <w:pPr>
        <w:pStyle w:val="BodyText"/>
        <w:jc w:val="left"/>
        <w:rPr>
          <w:lang w:val="ru-RU"/>
        </w:rPr>
      </w:pPr>
      <w:r w:rsidRPr="007C4F22">
        <w:rPr>
          <w:lang w:val="ru-RU"/>
        </w:rPr>
        <w:t>Предлагают под микроскопом рассмотреть капельку слюны и находящиеся в ней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микроорганизмы.</w:t>
      </w:r>
      <w:r w:rsidRPr="007C4F22">
        <w:rPr>
          <w:spacing w:val="17"/>
          <w:lang w:val="ru-RU"/>
        </w:rPr>
        <w:t xml:space="preserve"> </w:t>
      </w:r>
      <w:r w:rsidRPr="007C4F22">
        <w:rPr>
          <w:lang w:val="ru-RU"/>
        </w:rPr>
        <w:t>Объясняют</w:t>
      </w:r>
      <w:r w:rsidRPr="007C4F22">
        <w:rPr>
          <w:spacing w:val="18"/>
          <w:lang w:val="ru-RU"/>
        </w:rPr>
        <w:t xml:space="preserve"> </w:t>
      </w:r>
      <w:r w:rsidRPr="007C4F22">
        <w:rPr>
          <w:lang w:val="ru-RU"/>
        </w:rPr>
        <w:t>ребенку,</w:t>
      </w:r>
      <w:r w:rsidRPr="007C4F22">
        <w:rPr>
          <w:spacing w:val="19"/>
          <w:lang w:val="ru-RU"/>
        </w:rPr>
        <w:t xml:space="preserve"> </w:t>
      </w:r>
      <w:r w:rsidRPr="007C4F22">
        <w:rPr>
          <w:lang w:val="ru-RU"/>
        </w:rPr>
        <w:t>почему</w:t>
      </w:r>
      <w:r w:rsidRPr="007C4F22">
        <w:rPr>
          <w:spacing w:val="15"/>
          <w:lang w:val="ru-RU"/>
        </w:rPr>
        <w:t xml:space="preserve"> </w:t>
      </w:r>
      <w:r w:rsidRPr="007C4F22">
        <w:rPr>
          <w:lang w:val="ru-RU"/>
        </w:rPr>
        <w:t>поднимается</w:t>
      </w:r>
      <w:r w:rsidRPr="007C4F22">
        <w:rPr>
          <w:spacing w:val="19"/>
          <w:lang w:val="ru-RU"/>
        </w:rPr>
        <w:t xml:space="preserve"> </w:t>
      </w:r>
      <w:r w:rsidRPr="007C4F22">
        <w:rPr>
          <w:lang w:val="ru-RU"/>
        </w:rPr>
        <w:t>температура</w:t>
      </w:r>
      <w:r w:rsidRPr="007C4F22">
        <w:rPr>
          <w:spacing w:val="18"/>
          <w:lang w:val="ru-RU"/>
        </w:rPr>
        <w:t xml:space="preserve"> </w:t>
      </w:r>
      <w:r w:rsidRPr="007C4F22">
        <w:rPr>
          <w:lang w:val="ru-RU"/>
        </w:rPr>
        <w:t>тела</w:t>
      </w:r>
      <w:r w:rsidRPr="007C4F22">
        <w:rPr>
          <w:spacing w:val="19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9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чем</w:t>
      </w:r>
      <w:r w:rsidRPr="007C4F22">
        <w:rPr>
          <w:spacing w:val="8"/>
          <w:lang w:val="ru-RU"/>
        </w:rPr>
        <w:t xml:space="preserve"> </w:t>
      </w:r>
      <w:r w:rsidRPr="007C4F22">
        <w:rPr>
          <w:lang w:val="ru-RU"/>
        </w:rPr>
        <w:t>это</w:t>
      </w:r>
      <w:r w:rsidRPr="007C4F22">
        <w:rPr>
          <w:spacing w:val="10"/>
          <w:lang w:val="ru-RU"/>
        </w:rPr>
        <w:t xml:space="preserve"> </w:t>
      </w:r>
      <w:r w:rsidRPr="007C4F22">
        <w:rPr>
          <w:lang w:val="ru-RU"/>
        </w:rPr>
        <w:t>свидетельствует,</w:t>
      </w:r>
      <w:r w:rsidRPr="007C4F22">
        <w:rPr>
          <w:spacing w:val="10"/>
          <w:lang w:val="ru-RU"/>
        </w:rPr>
        <w:t xml:space="preserve"> </w:t>
      </w:r>
      <w:r w:rsidRPr="007C4F22">
        <w:rPr>
          <w:lang w:val="ru-RU"/>
        </w:rPr>
        <w:t>почему</w:t>
      </w:r>
      <w:r w:rsidRPr="007C4F22">
        <w:rPr>
          <w:spacing w:val="6"/>
          <w:lang w:val="ru-RU"/>
        </w:rPr>
        <w:t xml:space="preserve"> </w:t>
      </w:r>
      <w:r w:rsidRPr="007C4F22">
        <w:rPr>
          <w:lang w:val="ru-RU"/>
        </w:rPr>
        <w:t>необходимо</w:t>
      </w:r>
      <w:r w:rsidRPr="007C4F22">
        <w:rPr>
          <w:spacing w:val="10"/>
          <w:lang w:val="ru-RU"/>
        </w:rPr>
        <w:t xml:space="preserve"> </w:t>
      </w:r>
      <w:r w:rsidRPr="007C4F22">
        <w:rPr>
          <w:lang w:val="ru-RU"/>
        </w:rPr>
        <w:t>своевременно</w:t>
      </w:r>
      <w:r w:rsidRPr="007C4F22">
        <w:rPr>
          <w:spacing w:val="10"/>
          <w:lang w:val="ru-RU"/>
        </w:rPr>
        <w:t xml:space="preserve"> </w:t>
      </w:r>
      <w:r w:rsidRPr="007C4F22">
        <w:rPr>
          <w:lang w:val="ru-RU"/>
        </w:rPr>
        <w:t>обращаться</w:t>
      </w:r>
      <w:r w:rsidRPr="007C4F22">
        <w:rPr>
          <w:spacing w:val="10"/>
          <w:lang w:val="ru-RU"/>
        </w:rPr>
        <w:t xml:space="preserve"> </w:t>
      </w:r>
      <w:r w:rsidRPr="007C4F22">
        <w:rPr>
          <w:lang w:val="ru-RU"/>
        </w:rPr>
        <w:t>к</w:t>
      </w:r>
      <w:r w:rsidRPr="007C4F22">
        <w:rPr>
          <w:spacing w:val="9"/>
          <w:lang w:val="ru-RU"/>
        </w:rPr>
        <w:t xml:space="preserve"> </w:t>
      </w:r>
      <w:r w:rsidRPr="007C4F22">
        <w:rPr>
          <w:lang w:val="ru-RU"/>
        </w:rPr>
        <w:t>врачу</w:t>
      </w:r>
      <w:r w:rsidRPr="007C4F22">
        <w:rPr>
          <w:spacing w:val="8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выполнять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все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его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предписания по приему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лекарств.</w:t>
      </w:r>
    </w:p>
    <w:p w:rsidR="00A41164" w:rsidRPr="007C4F22" w:rsidRDefault="00A41164">
      <w:pPr>
        <w:rPr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right="225" w:firstLine="348"/>
        <w:rPr>
          <w:lang w:val="ru-RU"/>
        </w:rPr>
      </w:pPr>
      <w:r w:rsidRPr="007C4F22">
        <w:rPr>
          <w:lang w:val="ru-RU"/>
        </w:rPr>
        <w:t>Педагог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знакомит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правилами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первой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медицинской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помощи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при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травмах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(порезах,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ожогах,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ссадинах,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укусах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др.),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объясняет,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необходимо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обратиться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взрослому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помощью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рассказать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все,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произошло. Обсуждают с детьми, какую первую помощь каждый может оказать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себе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(растереть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обмороженное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место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рукавичкой: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пошевелить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пальцами,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попрыгать, если замерзли ноги: переодеться, если промок; приложить холодный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компресс,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если ушиб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ногу,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руку,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и т.п.).</w:t>
      </w:r>
    </w:p>
    <w:p w:rsidR="00A41164" w:rsidRPr="007C4F22" w:rsidRDefault="00A41164">
      <w:pPr>
        <w:pStyle w:val="ListParagraph"/>
        <w:numPr>
          <w:ilvl w:val="1"/>
          <w:numId w:val="9"/>
        </w:numPr>
        <w:tabs>
          <w:tab w:val="left" w:pos="1446"/>
        </w:tabs>
        <w:spacing w:before="3"/>
        <w:ind w:right="227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Здоровье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—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главная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ценность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человеческой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жизни.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необходимо объяснить детям, что здоровье — это одна из главных ценностей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жизни. Каждый ребенок хочет быть сильным, бодрым, энергичным: бегать не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уставая, кататься на велосипеде, плавать, играть с ребятами во дворе, не мучиться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головными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болями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бесконечными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насморками.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Плохое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самочувствие,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болезни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являются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причинами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отставания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росте,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неуспеваемости,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плохого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настроения. Поэтому каждый должен думать о своем здоровье, знать свое тело,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научиться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заботиться 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нем,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 вредить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своему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организму.</w:t>
      </w:r>
    </w:p>
    <w:p w:rsidR="00A41164" w:rsidRPr="007C4F22" w:rsidRDefault="00A41164">
      <w:pPr>
        <w:pStyle w:val="ListParagraph"/>
        <w:numPr>
          <w:ilvl w:val="1"/>
          <w:numId w:val="9"/>
        </w:numPr>
        <w:tabs>
          <w:tab w:val="left" w:pos="1446"/>
        </w:tabs>
        <w:ind w:right="226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Изучаем свой организм.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 знакомит детей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тем, как</w:t>
      </w:r>
      <w:r w:rsidRPr="007C4F22">
        <w:rPr>
          <w:spacing w:val="7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устроено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тело человека, его организм. В доступной форме, привлекая иллюстрированный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материал, рассказывает об анатомии и физиологии, основных системах и органах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человека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(опорно-двигательной,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мышечной,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пищеварительной,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выделительной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системах,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кровообращении,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дыхании,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нервной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системе,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органах чувств).</w:t>
      </w:r>
    </w:p>
    <w:p w:rsidR="00A41164" w:rsidRPr="007C4F22" w:rsidRDefault="00A41164">
      <w:pPr>
        <w:pStyle w:val="BodyText"/>
        <w:spacing w:before="1"/>
        <w:ind w:right="226" w:firstLine="708"/>
        <w:rPr>
          <w:lang w:val="ru-RU"/>
        </w:rPr>
      </w:pPr>
      <w:r w:rsidRPr="007C4F22">
        <w:rPr>
          <w:lang w:val="ru-RU"/>
        </w:rPr>
        <w:t>Малышам, например, предлагает показать, где находятся руки, ноги, голова,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туловище, грудная клетка. Обращает их внимание на то, что тело устроено так,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чтобы мы могли занимать вертикальное положение: голова — вверху (в самом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надежном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месте);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руки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—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полпути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(ими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удобно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пользоваться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вверху,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внизу); ноги — длинные и крепкие (удерживают и передвигают все тело); в самом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низу — ступни (опора). В левой стороне туловища расположен замечательный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механизм,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который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помогает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нам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жить,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—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сердце,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защищенное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грудной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клеткой.</w:t>
      </w:r>
    </w:p>
    <w:p w:rsidR="00A41164" w:rsidRPr="007C4F22" w:rsidRDefault="00A41164">
      <w:pPr>
        <w:pStyle w:val="BodyText"/>
        <w:ind w:right="229" w:firstLine="708"/>
        <w:rPr>
          <w:lang w:val="ru-RU"/>
        </w:rPr>
      </w:pPr>
      <w:r w:rsidRPr="007C4F22">
        <w:rPr>
          <w:lang w:val="ru-RU"/>
        </w:rPr>
        <w:t>Рассказывая о кровообращении, детям предлагается послушать, как бьется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сердце,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объясняется,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сжимается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разжимается,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работает,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насос,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перегоняя кровь. Когда мы устаем, нашему организму нужно больше крови, 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биение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сердца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ускоряется;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если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спокойны,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тратим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намного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меньше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энергии,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сердце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отдохнуть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биться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медленнее.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предлагается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проверить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себе,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работает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сердце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после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физических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упражнений,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состоянии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покоя, после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сна.</w:t>
      </w:r>
    </w:p>
    <w:p w:rsidR="00A41164" w:rsidRPr="007C4F22" w:rsidRDefault="00A41164">
      <w:pPr>
        <w:pStyle w:val="ListParagraph"/>
        <w:numPr>
          <w:ilvl w:val="1"/>
          <w:numId w:val="9"/>
        </w:numPr>
        <w:tabs>
          <w:tab w:val="left" w:pos="1446"/>
        </w:tabs>
        <w:ind w:right="231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Прислушаемся к своему организму. </w:t>
      </w:r>
      <w:r w:rsidRPr="007C4F22">
        <w:rPr>
          <w:sz w:val="28"/>
          <w:lang w:val="ru-RU"/>
        </w:rPr>
        <w:t>Целью познания ребенком своего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тела и организма является не только ознакомление с его устройством и работой.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Важно сформировать умение чутко прислушиваться к своему организму, чтобы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помогать</w:t>
      </w:r>
      <w:r w:rsidRPr="007C4F22">
        <w:rPr>
          <w:spacing w:val="3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ему</w:t>
      </w:r>
      <w:r w:rsidRPr="007C4F22">
        <w:rPr>
          <w:spacing w:val="3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ритмично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работать,</w:t>
      </w:r>
      <w:r w:rsidRPr="007C4F22">
        <w:rPr>
          <w:spacing w:val="4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вовремя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реагировать</w:t>
      </w:r>
      <w:r w:rsidRPr="007C4F22">
        <w:rPr>
          <w:spacing w:val="3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4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сигналы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«хочу</w:t>
      </w:r>
      <w:r w:rsidRPr="007C4F22">
        <w:rPr>
          <w:spacing w:val="3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есть»,</w:t>
      </w:r>
    </w:p>
    <w:p w:rsidR="00A41164" w:rsidRPr="007C4F22" w:rsidRDefault="00A41164">
      <w:pPr>
        <w:pStyle w:val="BodyText"/>
        <w:spacing w:line="320" w:lineRule="exact"/>
        <w:rPr>
          <w:lang w:val="ru-RU"/>
        </w:rPr>
      </w:pPr>
      <w:r w:rsidRPr="007C4F22">
        <w:rPr>
          <w:lang w:val="ru-RU"/>
        </w:rPr>
        <w:t>«хочу</w:t>
      </w:r>
      <w:r w:rsidRPr="007C4F22">
        <w:rPr>
          <w:spacing w:val="-6"/>
          <w:lang w:val="ru-RU"/>
        </w:rPr>
        <w:t xml:space="preserve"> </w:t>
      </w:r>
      <w:r w:rsidRPr="007C4F22">
        <w:rPr>
          <w:lang w:val="ru-RU"/>
        </w:rPr>
        <w:t>спать»,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«нуждаюсь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свежем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воздухе».</w:t>
      </w:r>
    </w:p>
    <w:p w:rsidR="00A41164" w:rsidRPr="007C4F22" w:rsidRDefault="00A41164">
      <w:pPr>
        <w:pStyle w:val="BodyText"/>
        <w:spacing w:before="2"/>
        <w:ind w:right="231" w:firstLine="708"/>
        <w:rPr>
          <w:lang w:val="ru-RU"/>
        </w:rPr>
      </w:pPr>
      <w:r w:rsidRPr="007C4F22">
        <w:rPr>
          <w:lang w:val="ru-RU"/>
        </w:rPr>
        <w:t>Во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время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проведения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режимных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моментов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важно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обратить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внимание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ребенка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самочувствие,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внутренние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ощущения,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свидетельствующие,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например, о чувстве голода, жажды, усталости, рассказать о способах устранения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дискомфорта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(пообедать,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попить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воды,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прилечь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отдохнуть).</w:t>
      </w:r>
    </w:p>
    <w:p w:rsidR="00A41164" w:rsidRPr="007C4F22" w:rsidRDefault="00A41164">
      <w:pPr>
        <w:rPr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ListParagraph"/>
        <w:numPr>
          <w:ilvl w:val="1"/>
          <w:numId w:val="9"/>
        </w:numPr>
        <w:tabs>
          <w:tab w:val="left" w:pos="1446"/>
        </w:tabs>
        <w:spacing w:before="67"/>
        <w:ind w:right="226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О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ценности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здорового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образа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жизни.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традиции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используют различные формы организации физической активности: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утреннюю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гимнастику, физкультурные занятия, физкультминутки, физические упражнения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после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сна,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подвижные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игры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помещении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воздухе,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спортивные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игры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развлечения, физкультурные праздники, дни здоровья. В соответствии с новыми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тенденциями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работе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дошкольных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учреждений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организуются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спортивные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секции, клубы, проводится обучение детей плаванию. Эти новые формы работы (в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том числе с привлечением родителей) необходимы для формирования у детей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 безопасного поведения и здорового образа жизни. Занятия физкультурой и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спортом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должны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быть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принудительными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однообразными.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Важно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использовать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эмоционально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привлекательные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формы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их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проведения: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музыкальное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сопровождение,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движения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образе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(прыгаем,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зайчики;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убыстряем темп: за деревом показалась лисичка), красочные атрибуты (цветы,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ленты,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обручи),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обращая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внимание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красоту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совершенство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человеческого тела,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 получаемое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удовольствие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движения.</w:t>
      </w:r>
    </w:p>
    <w:p w:rsidR="00A41164" w:rsidRPr="007C4F22" w:rsidRDefault="00A41164">
      <w:pPr>
        <w:pStyle w:val="BodyText"/>
        <w:spacing w:before="3"/>
        <w:ind w:right="229" w:firstLine="708"/>
        <w:rPr>
          <w:lang w:val="ru-RU"/>
        </w:rPr>
      </w:pPr>
      <w:r w:rsidRPr="007C4F22">
        <w:rPr>
          <w:lang w:val="ru-RU"/>
        </w:rPr>
        <w:t>Физическое воспитание ребенка важно не только само по себе: оно является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важным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средством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развития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личности.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должен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способствовать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формированию у детей осознания ценности здорового образа жизни, развивать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представления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полезности,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целесообразности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физической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активности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соблюдения личной гигиены. Например, при проведении физкультурных занятий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внимание детей обращается на значение того или иного упражнения для развития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определенной группы мышц, для работы различных систем организма. Педагог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поддерживает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возникающие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процессе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физической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активности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положительные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эмоции,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чувство «мышечной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радости».</w:t>
      </w:r>
    </w:p>
    <w:p w:rsidR="00A41164" w:rsidRDefault="00A41164">
      <w:pPr>
        <w:pStyle w:val="ListParagraph"/>
        <w:numPr>
          <w:ilvl w:val="1"/>
          <w:numId w:val="9"/>
        </w:numPr>
        <w:tabs>
          <w:tab w:val="left" w:pos="1724"/>
        </w:tabs>
        <w:ind w:right="229" w:firstLine="708"/>
        <w:rPr>
          <w:sz w:val="28"/>
        </w:rPr>
      </w:pPr>
      <w:r w:rsidRPr="007C4F22">
        <w:rPr>
          <w:b/>
          <w:i/>
          <w:sz w:val="28"/>
          <w:lang w:val="ru-RU"/>
        </w:rPr>
        <w:t>О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профилактике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заболеваний.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формирования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ценностей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здорового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образа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жизни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необходимо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рассказывать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значении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профилактики заболеваний: разных видах закаливания, дыхательной гимнастике,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воздушных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солнечных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ваннах,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витамино-,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фито-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физиотерапиях,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массаже,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коррегирующей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гимнастике.</w:t>
      </w:r>
      <w:r w:rsidRPr="007C4F22">
        <w:rPr>
          <w:spacing w:val="1"/>
          <w:sz w:val="28"/>
          <w:lang w:val="ru-RU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70"/>
          <w:sz w:val="28"/>
        </w:rPr>
        <w:t xml:space="preserve"> </w:t>
      </w:r>
      <w:r>
        <w:rPr>
          <w:sz w:val="28"/>
        </w:rPr>
        <w:t>лишь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</w:t>
      </w:r>
    </w:p>
    <w:p w:rsidR="00A41164" w:rsidRPr="007C4F22" w:rsidRDefault="00A41164">
      <w:pPr>
        <w:pStyle w:val="BodyText"/>
        <w:ind w:right="234"/>
        <w:rPr>
          <w:lang w:val="ru-RU"/>
        </w:rPr>
      </w:pPr>
      <w:r w:rsidRPr="007C4F22">
        <w:rPr>
          <w:lang w:val="ru-RU"/>
        </w:rPr>
        <w:t>«объектов» процедур и оздоровительных мероприятий. Они должны осознать, для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чего необходимо то или иное из них, и активно участвовать в заботе о своем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здоровье.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доступной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форме,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примерах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художественной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литературы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жизни, детям следует объяснить, как свежий воздух, вода, солнце, ветер помогают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при закаливании организма, как воздействуют различные «лечебные» запахи, 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происходит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организмом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человека во время массажа.</w:t>
      </w:r>
    </w:p>
    <w:p w:rsidR="00A41164" w:rsidRPr="007C4F22" w:rsidRDefault="00A41164">
      <w:pPr>
        <w:pStyle w:val="ListParagraph"/>
        <w:numPr>
          <w:ilvl w:val="1"/>
          <w:numId w:val="9"/>
        </w:numPr>
        <w:tabs>
          <w:tab w:val="left" w:pos="1446"/>
        </w:tabs>
        <w:ind w:right="230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О навыках личной гигиены. </w:t>
      </w:r>
      <w:r w:rsidRPr="007C4F22">
        <w:rPr>
          <w:sz w:val="28"/>
          <w:lang w:val="ru-RU"/>
        </w:rPr>
        <w:t>Необходимо формировать у детей навыки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личной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гигиены.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Рассказывая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устройстве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работе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организма,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обращает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внимание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сложность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хрупкость,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также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объясняет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необходимость бережного отношения к своему телу, ухода за ним. Дети должны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научиться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мыть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руки,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чистить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зубы,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причесываться.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Важно,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чтобы</w:t>
      </w:r>
      <w:r w:rsidRPr="007C4F22">
        <w:rPr>
          <w:spacing w:val="7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личной гигиены выступали не как требования взрослых, а как правила самого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ребенка, приносящие большую пользу его организму, помогающие сохранить 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укрепить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здоровье.</w:t>
      </w:r>
    </w:p>
    <w:p w:rsidR="00A41164" w:rsidRPr="007C4F22" w:rsidRDefault="00A41164">
      <w:pPr>
        <w:jc w:val="both"/>
        <w:rPr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right="230" w:firstLine="708"/>
        <w:rPr>
          <w:lang w:val="ru-RU"/>
        </w:rPr>
      </w:pPr>
      <w:r w:rsidRPr="007C4F22">
        <w:rPr>
          <w:lang w:val="ru-RU"/>
        </w:rPr>
        <w:t>Объясняя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ребенку,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следует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чистить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зубы,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рассказать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мельчайших невидимых глазом микроорганизмах — микробах, которые являются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возбудителями некоторых болезней. Если в зубе образовалась дырочка (кариес)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 пища попала в щель между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зубами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— это готовый «домик» для микробов.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почему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необходимо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чистить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зубы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утром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вечером.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Полезно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также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помощью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лупы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микроскопа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показать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детям,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какое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множество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различных бактерий «живет» на руках, прячется под ногтями. Тогда они никогда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будут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забывать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мыть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руки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перед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едой,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стричь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и чистить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ногти.</w:t>
      </w:r>
    </w:p>
    <w:p w:rsidR="00A41164" w:rsidRPr="007C4F22" w:rsidRDefault="00A41164">
      <w:pPr>
        <w:pStyle w:val="ListParagraph"/>
        <w:numPr>
          <w:ilvl w:val="1"/>
          <w:numId w:val="9"/>
        </w:numPr>
        <w:tabs>
          <w:tab w:val="left" w:pos="1446"/>
        </w:tabs>
        <w:spacing w:before="2"/>
        <w:ind w:right="228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Забота о здоровье окружающих. </w:t>
      </w:r>
      <w:r w:rsidRPr="007C4F22">
        <w:rPr>
          <w:sz w:val="28"/>
          <w:lang w:val="ru-RU"/>
        </w:rPr>
        <w:t>Педагог должен рассказать детям 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том, что следует заботиться не только о собственном здоровье, но и о здоровье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окружающих.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связано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тем,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болезнь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передаваться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одного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человека другому по воздуху или от прикосновения. Например, чихая и кашляя,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человек разбрызгивает большое количество капелек слюны (до 40 тыс.), которые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разлетаются на большое расстояние (более 3 м). Они могут долго находиться 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воздухе, потом опускаются на пищу, другие предметы, их вдыхают находящиеся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рядом люди. Если ребенок или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взрослый нездоров (например</w:t>
      </w:r>
      <w:r w:rsidRPr="007C4F22">
        <w:rPr>
          <w:spacing w:val="7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заболел гриппом),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 окружающие могут от него заразиться, так как в капельках слюны находятся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микробы, поэтому при кашле и чиханье надо прикрывать рот и нос рукой или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носовым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платком.</w:t>
      </w:r>
    </w:p>
    <w:p w:rsidR="00A41164" w:rsidRPr="007C4F22" w:rsidRDefault="00A41164">
      <w:pPr>
        <w:pStyle w:val="ListParagraph"/>
        <w:numPr>
          <w:ilvl w:val="1"/>
          <w:numId w:val="9"/>
        </w:numPr>
        <w:tabs>
          <w:tab w:val="left" w:pos="1446"/>
        </w:tabs>
        <w:ind w:right="228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Поговорим о болезнях. </w:t>
      </w:r>
      <w:r w:rsidRPr="007C4F22">
        <w:rPr>
          <w:sz w:val="28"/>
          <w:lang w:val="ru-RU"/>
        </w:rPr>
        <w:t>Дети должны знать, что такое здоровье и 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такое болезнь. Полезно дать им возможность рассказать друг другу все, что они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знают о болезнях, как они себя чувствовали, когда болели, что именно у них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болело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(горло,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живот,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голова).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знакомит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хроническими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заболеваниями,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учит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считаться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недомоганием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плохим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физическим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состоянием другого человека, инвалидностью. Рассказывая о слепоте или глухоте,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попросить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ребенка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закрыть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глаза,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уши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—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того,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чтобы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он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собственном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опыте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почувствовал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испытывают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слепые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глухие,</w:t>
      </w:r>
      <w:r w:rsidRPr="007C4F22">
        <w:rPr>
          <w:spacing w:val="7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научился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сострадать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им.</w:t>
      </w:r>
    </w:p>
    <w:p w:rsidR="00A41164" w:rsidRDefault="00A41164">
      <w:pPr>
        <w:pStyle w:val="ListParagraph"/>
        <w:numPr>
          <w:ilvl w:val="1"/>
          <w:numId w:val="9"/>
        </w:numPr>
        <w:tabs>
          <w:tab w:val="left" w:pos="1446"/>
        </w:tabs>
        <w:spacing w:before="1"/>
        <w:ind w:right="225" w:firstLine="708"/>
        <w:rPr>
          <w:sz w:val="28"/>
        </w:rPr>
      </w:pPr>
      <w:r w:rsidRPr="007C4F22">
        <w:rPr>
          <w:b/>
          <w:i/>
          <w:sz w:val="28"/>
          <w:lang w:val="ru-RU"/>
        </w:rPr>
        <w:t>Инфекционные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болезни.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сообщает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элементарные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сведения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инфекционных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болезнях,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рассказывает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их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возбудителях: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микробах,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вирусах,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бациллах.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Предлагает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микроскопом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рассмотреть,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например, капельку слюны и находящиеся в ней микроорганизмы. Рассказывает 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том, что в крови есть лейкоциты, которые борются с проникшими в организм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микробами.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(Можно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использовать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форму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сказки,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привлечь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собственный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опыт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ребенка.) Чтобы объяснить, почему поднимается температура тела и о чем это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свидетельствует,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рассказывает,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когда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кровь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поступает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слишком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много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вредных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микробов,</w:t>
      </w:r>
      <w:r w:rsidRPr="007C4F22">
        <w:rPr>
          <w:spacing w:val="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защитные</w:t>
      </w:r>
      <w:r w:rsidRPr="007C4F22">
        <w:rPr>
          <w:spacing w:val="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силы</w:t>
      </w:r>
      <w:r w:rsidRPr="007C4F22">
        <w:rPr>
          <w:spacing w:val="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организма</w:t>
      </w:r>
      <w:r w:rsidRPr="007C4F22">
        <w:rPr>
          <w:spacing w:val="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вступают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ними</w:t>
      </w:r>
      <w:r w:rsidRPr="007C4F22">
        <w:rPr>
          <w:spacing w:val="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борьбу.</w:t>
      </w:r>
      <w:r w:rsidRPr="007C4F22">
        <w:rPr>
          <w:spacing w:val="8"/>
          <w:sz w:val="28"/>
          <w:lang w:val="ru-RU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месте</w:t>
      </w:r>
    </w:p>
    <w:p w:rsidR="00A41164" w:rsidRPr="007C4F22" w:rsidRDefault="00A41164">
      <w:pPr>
        <w:pStyle w:val="BodyText"/>
        <w:ind w:right="232"/>
        <w:rPr>
          <w:lang w:val="ru-RU"/>
        </w:rPr>
      </w:pPr>
      <w:r w:rsidRPr="007C4F22">
        <w:rPr>
          <w:lang w:val="ru-RU"/>
        </w:rPr>
        <w:t>«боя»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лейкоцитов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микробами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сразу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становится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жарко,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тогда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повышается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температура. Возможно, дети и сами замечали, что сильно расцарапанное место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краснеет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воспаляется,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становится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горячим.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Значит,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началась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«яростная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битва» защитников организма с проникшими в него «врагами». А если «враги»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все-таки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прорвутся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через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защитный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заслон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борьба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распространится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дальше,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поднимается температура всего тела. Вот почему, придя к больному, врач прежде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всего справляется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температуре.</w:t>
      </w:r>
    </w:p>
    <w:p w:rsidR="00A41164" w:rsidRPr="007C4F22" w:rsidRDefault="00A41164">
      <w:pPr>
        <w:rPr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ListParagraph"/>
        <w:numPr>
          <w:ilvl w:val="1"/>
          <w:numId w:val="9"/>
        </w:numPr>
        <w:tabs>
          <w:tab w:val="left" w:pos="1660"/>
        </w:tabs>
        <w:spacing w:before="67"/>
        <w:ind w:right="226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Врачи — наши друзья. </w:t>
      </w:r>
      <w:r w:rsidRPr="007C4F22">
        <w:rPr>
          <w:sz w:val="28"/>
          <w:lang w:val="ru-RU"/>
        </w:rPr>
        <w:t>Педагог рассказывает детям, что врачи лечат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заболевших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людей,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помогают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побороть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болезнь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снова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здоровыми.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Объясняя,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почему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необходимо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своевременно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обращаться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врачу,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использует</w:t>
      </w:r>
      <w:r w:rsidRPr="007C4F22">
        <w:rPr>
          <w:spacing w:val="3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примеры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из</w:t>
      </w:r>
      <w:r w:rsidRPr="007C4F22">
        <w:rPr>
          <w:spacing w:val="3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жизни,</w:t>
      </w:r>
      <w:r w:rsidRPr="007C4F22">
        <w:rPr>
          <w:spacing w:val="3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из</w:t>
      </w:r>
      <w:r w:rsidRPr="007C4F22">
        <w:rPr>
          <w:spacing w:val="3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художественных</w:t>
      </w:r>
      <w:r w:rsidRPr="007C4F22">
        <w:rPr>
          <w:spacing w:val="3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произведений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(например</w:t>
      </w:r>
    </w:p>
    <w:p w:rsidR="00A41164" w:rsidRPr="007C4F22" w:rsidRDefault="00A41164">
      <w:pPr>
        <w:pStyle w:val="BodyText"/>
        <w:spacing w:before="1"/>
        <w:ind w:right="233"/>
        <w:rPr>
          <w:lang w:val="ru-RU"/>
        </w:rPr>
      </w:pPr>
      <w:r w:rsidRPr="007C4F22">
        <w:rPr>
          <w:lang w:val="ru-RU"/>
        </w:rPr>
        <w:t>«Доктор Айболит»). При этом важно научить детей не бояться посещений врача,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особенно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зубного,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рассказать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важности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прививок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профилактики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инфекционных заболеваний.</w:t>
      </w:r>
    </w:p>
    <w:p w:rsidR="00A41164" w:rsidRPr="007C4F22" w:rsidRDefault="00A41164">
      <w:pPr>
        <w:pStyle w:val="BodyText"/>
        <w:spacing w:before="2"/>
        <w:ind w:right="228" w:firstLine="708"/>
        <w:rPr>
          <w:lang w:val="ru-RU"/>
        </w:rPr>
      </w:pPr>
      <w:r w:rsidRPr="007C4F22">
        <w:rPr>
          <w:lang w:val="ru-RU"/>
        </w:rPr>
        <w:t>Дети часто не умеют объяснить причину своего недомогания, рассказать 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том, что они чувствуют, переживают, поэтому следует их научить обращаться 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взрослым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возникновении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ощущения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плохого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самочувствия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правильно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рассказать о том, что именно и как его беспокоит (болит голова, стреляет в ухо).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полезно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организовывать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специальные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другими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детьми,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куклами, мягкими игрушками), в которых ребенок выступал бы попеременно 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роли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врача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пациента,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произнося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соответствующие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слова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«обучаясь»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роли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больного.</w:t>
      </w:r>
    </w:p>
    <w:p w:rsidR="00A41164" w:rsidRPr="007C4F22" w:rsidRDefault="00A41164">
      <w:pPr>
        <w:pStyle w:val="ListParagraph"/>
        <w:numPr>
          <w:ilvl w:val="1"/>
          <w:numId w:val="9"/>
        </w:numPr>
        <w:tabs>
          <w:tab w:val="left" w:pos="1590"/>
        </w:tabs>
        <w:ind w:right="224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О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роли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лекарств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витаминов.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Обсуждая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детьми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вопросы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профилактики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лечения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болезней,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следует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сообщить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элементарные сведения о лекарствах: какую пользу они приносят (как помогают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бороться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вредными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микробами,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проникшими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организм,</w:t>
      </w:r>
      <w:r w:rsidRPr="007C4F22">
        <w:rPr>
          <w:spacing w:val="7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усиливают</w:t>
      </w:r>
      <w:r w:rsidRPr="007C4F22">
        <w:rPr>
          <w:spacing w:val="7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защиту)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какую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опасность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могут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себе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таить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произойти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из-за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неправильного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употребления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лекарства).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должны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усвоить,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лекарства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принимаются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только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соответствующем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назначении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врача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только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присутствии взрослых. Никаких «чужих» лекарств (маминых, бабушкиных) брать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рот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пробовать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нельзя.</w:t>
      </w:r>
    </w:p>
    <w:p w:rsidR="00A41164" w:rsidRPr="007C4F22" w:rsidRDefault="00A41164">
      <w:pPr>
        <w:pStyle w:val="BodyText"/>
        <w:ind w:right="232" w:firstLine="708"/>
        <w:rPr>
          <w:lang w:val="ru-RU"/>
        </w:rPr>
      </w:pP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рамках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обсуждения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необходимости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профилактики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болезней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рассказывает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пользе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витаминов,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значении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жизни,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взаимосвязи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здоровья и питания. Он также рассказывает им о том, какие продукты наиболее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полезны, а какие вредны. Например: «У того, кто ест фрукты и сырые овощи, 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правило,</w:t>
      </w:r>
      <w:r w:rsidRPr="007C4F22">
        <w:rPr>
          <w:spacing w:val="26"/>
          <w:lang w:val="ru-RU"/>
        </w:rPr>
        <w:t xml:space="preserve"> </w:t>
      </w:r>
      <w:r w:rsidRPr="007C4F22">
        <w:rPr>
          <w:lang w:val="ru-RU"/>
        </w:rPr>
        <w:t>хорошее</w:t>
      </w:r>
      <w:r w:rsidRPr="007C4F22">
        <w:rPr>
          <w:spacing w:val="31"/>
          <w:lang w:val="ru-RU"/>
        </w:rPr>
        <w:t xml:space="preserve"> </w:t>
      </w:r>
      <w:r w:rsidRPr="007C4F22">
        <w:rPr>
          <w:lang w:val="ru-RU"/>
        </w:rPr>
        <w:t>самочувствие,</w:t>
      </w:r>
      <w:r w:rsidRPr="007C4F22">
        <w:rPr>
          <w:spacing w:val="29"/>
          <w:lang w:val="ru-RU"/>
        </w:rPr>
        <w:t xml:space="preserve"> </w:t>
      </w:r>
      <w:r w:rsidRPr="007C4F22">
        <w:rPr>
          <w:lang w:val="ru-RU"/>
        </w:rPr>
        <w:t>чистая</w:t>
      </w:r>
      <w:r w:rsidRPr="007C4F22">
        <w:rPr>
          <w:spacing w:val="31"/>
          <w:lang w:val="ru-RU"/>
        </w:rPr>
        <w:t xml:space="preserve"> </w:t>
      </w:r>
      <w:r w:rsidRPr="007C4F22">
        <w:rPr>
          <w:lang w:val="ru-RU"/>
        </w:rPr>
        <w:t>кожа,</w:t>
      </w:r>
      <w:r w:rsidRPr="007C4F22">
        <w:rPr>
          <w:spacing w:val="27"/>
          <w:lang w:val="ru-RU"/>
        </w:rPr>
        <w:t xml:space="preserve"> </w:t>
      </w:r>
      <w:r w:rsidRPr="007C4F22">
        <w:rPr>
          <w:lang w:val="ru-RU"/>
        </w:rPr>
        <w:t>изящная</w:t>
      </w:r>
      <w:r w:rsidRPr="007C4F22">
        <w:rPr>
          <w:spacing w:val="29"/>
          <w:lang w:val="ru-RU"/>
        </w:rPr>
        <w:t xml:space="preserve"> </w:t>
      </w:r>
      <w:r w:rsidRPr="007C4F22">
        <w:rPr>
          <w:lang w:val="ru-RU"/>
        </w:rPr>
        <w:t>фигура:</w:t>
      </w:r>
      <w:r w:rsidRPr="007C4F22">
        <w:rPr>
          <w:spacing w:val="30"/>
          <w:lang w:val="ru-RU"/>
        </w:rPr>
        <w:t xml:space="preserve"> </w:t>
      </w:r>
      <w:r w:rsidRPr="007C4F22">
        <w:rPr>
          <w:lang w:val="ru-RU"/>
        </w:rPr>
        <w:t>овощи</w:t>
      </w:r>
      <w:r w:rsidRPr="007C4F22">
        <w:rPr>
          <w:spacing w:val="29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28"/>
          <w:lang w:val="ru-RU"/>
        </w:rPr>
        <w:t xml:space="preserve"> </w:t>
      </w:r>
      <w:r w:rsidRPr="007C4F22">
        <w:rPr>
          <w:lang w:val="ru-RU"/>
        </w:rPr>
        <w:t>фрукты</w:t>
      </w:r>
    </w:p>
    <w:p w:rsidR="00A41164" w:rsidRPr="007C4F22" w:rsidRDefault="00A41164">
      <w:pPr>
        <w:pStyle w:val="ListParagraph"/>
        <w:numPr>
          <w:ilvl w:val="0"/>
          <w:numId w:val="8"/>
        </w:numPr>
        <w:tabs>
          <w:tab w:val="left" w:pos="707"/>
        </w:tabs>
        <w:ind w:right="234" w:firstLine="0"/>
        <w:rPr>
          <w:sz w:val="28"/>
          <w:lang w:val="ru-RU"/>
        </w:rPr>
      </w:pPr>
      <w:r w:rsidRPr="007C4F22">
        <w:rPr>
          <w:sz w:val="28"/>
          <w:lang w:val="ru-RU"/>
        </w:rPr>
        <w:t>главные поставщики витаминов, минеральных солей, микроэлементов, в том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числе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железа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кальция,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необходимых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костей,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зубов,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крови.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Конфеты,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шоколад, мороженое, особенно в больших количествах, вредны для здоровья».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этом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можно рассказать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сказку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сладкоежке,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</w:t>
      </w:r>
      <w:r w:rsidRPr="007C4F22">
        <w:rPr>
          <w:spacing w:val="-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которой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заболели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зубы.</w:t>
      </w:r>
    </w:p>
    <w:p w:rsidR="00A41164" w:rsidRPr="007C4F22" w:rsidRDefault="00A41164">
      <w:pPr>
        <w:pStyle w:val="ListParagraph"/>
        <w:numPr>
          <w:ilvl w:val="1"/>
          <w:numId w:val="9"/>
        </w:numPr>
        <w:tabs>
          <w:tab w:val="left" w:pos="1730"/>
        </w:tabs>
        <w:spacing w:before="1"/>
        <w:ind w:right="228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Правила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оказания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первой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помощи.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знакомит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правилами</w:t>
      </w:r>
      <w:r w:rsidRPr="007C4F22">
        <w:rPr>
          <w:spacing w:val="1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поведения</w:t>
      </w:r>
      <w:r w:rsidRPr="007C4F22">
        <w:rPr>
          <w:spacing w:val="1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1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травмах: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</w:t>
      </w:r>
      <w:r w:rsidRPr="007C4F22">
        <w:rPr>
          <w:spacing w:val="1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порезе</w:t>
      </w:r>
      <w:r w:rsidRPr="007C4F22">
        <w:rPr>
          <w:spacing w:val="1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пальца</w:t>
      </w:r>
      <w:r w:rsidRPr="007C4F22">
        <w:rPr>
          <w:spacing w:val="1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нужно</w:t>
      </w:r>
      <w:r w:rsidRPr="007C4F22">
        <w:rPr>
          <w:spacing w:val="1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поднять</w:t>
      </w:r>
      <w:r w:rsidRPr="007C4F22">
        <w:rPr>
          <w:spacing w:val="1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руку</w:t>
      </w:r>
      <w:r w:rsidRPr="007C4F22">
        <w:rPr>
          <w:spacing w:val="1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вверх</w:t>
      </w:r>
      <w:r w:rsidRPr="007C4F22">
        <w:rPr>
          <w:spacing w:val="-6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обратиться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помощью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взрослым;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обязательно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рассказать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том,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случилось, если обжегся, ужалила пчела или оса, если упал и сильно ушиб ногу,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руку,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голову.</w:t>
      </w:r>
    </w:p>
    <w:p w:rsidR="00A41164" w:rsidRPr="007C4F22" w:rsidRDefault="00A41164">
      <w:pPr>
        <w:pStyle w:val="BodyText"/>
        <w:spacing w:line="320" w:lineRule="exact"/>
        <w:ind w:left="1021"/>
        <w:jc w:val="left"/>
        <w:rPr>
          <w:lang w:val="ru-RU"/>
        </w:rPr>
      </w:pPr>
      <w:r w:rsidRPr="007C4F22">
        <w:rPr>
          <w:lang w:val="ru-RU"/>
        </w:rPr>
        <w:t>Первую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помощь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ребенок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может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себе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оказать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самостоятельно:</w:t>
      </w:r>
    </w:p>
    <w:p w:rsidR="00A41164" w:rsidRPr="007C4F22" w:rsidRDefault="00A41164">
      <w:pPr>
        <w:pStyle w:val="BodyText"/>
        <w:spacing w:before="2"/>
        <w:ind w:firstLine="708"/>
        <w:jc w:val="left"/>
        <w:rPr>
          <w:lang w:val="ru-RU"/>
        </w:rPr>
      </w:pPr>
      <w:r w:rsidRPr="007C4F22">
        <w:rPr>
          <w:lang w:val="ru-RU"/>
        </w:rPr>
        <w:t>закружилась</w:t>
      </w:r>
      <w:r w:rsidRPr="007C4F22">
        <w:rPr>
          <w:spacing w:val="58"/>
          <w:lang w:val="ru-RU"/>
        </w:rPr>
        <w:t xml:space="preserve"> </w:t>
      </w:r>
      <w:r w:rsidRPr="007C4F22">
        <w:rPr>
          <w:lang w:val="ru-RU"/>
        </w:rPr>
        <w:t>голова</w:t>
      </w:r>
      <w:r w:rsidRPr="007C4F22">
        <w:rPr>
          <w:spacing w:val="56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59"/>
          <w:lang w:val="ru-RU"/>
        </w:rPr>
        <w:t xml:space="preserve"> </w:t>
      </w:r>
      <w:r w:rsidRPr="007C4F22">
        <w:rPr>
          <w:lang w:val="ru-RU"/>
        </w:rPr>
        <w:t>солнце</w:t>
      </w:r>
      <w:r w:rsidRPr="007C4F22">
        <w:rPr>
          <w:spacing w:val="62"/>
          <w:lang w:val="ru-RU"/>
        </w:rPr>
        <w:t xml:space="preserve"> </w:t>
      </w:r>
      <w:r w:rsidRPr="007C4F22">
        <w:rPr>
          <w:lang w:val="ru-RU"/>
        </w:rPr>
        <w:t>—</w:t>
      </w:r>
      <w:r w:rsidRPr="007C4F22">
        <w:rPr>
          <w:spacing w:val="60"/>
          <w:lang w:val="ru-RU"/>
        </w:rPr>
        <w:t xml:space="preserve"> </w:t>
      </w:r>
      <w:r w:rsidRPr="007C4F22">
        <w:rPr>
          <w:lang w:val="ru-RU"/>
        </w:rPr>
        <w:t>скорее</w:t>
      </w:r>
      <w:r w:rsidRPr="007C4F22">
        <w:rPr>
          <w:spacing w:val="59"/>
          <w:lang w:val="ru-RU"/>
        </w:rPr>
        <w:t xml:space="preserve"> </w:t>
      </w:r>
      <w:r w:rsidRPr="007C4F22">
        <w:rPr>
          <w:lang w:val="ru-RU"/>
        </w:rPr>
        <w:t>присесть</w:t>
      </w:r>
      <w:r w:rsidRPr="007C4F22">
        <w:rPr>
          <w:spacing w:val="58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59"/>
          <w:lang w:val="ru-RU"/>
        </w:rPr>
        <w:t xml:space="preserve"> </w:t>
      </w:r>
      <w:r w:rsidRPr="007C4F22">
        <w:rPr>
          <w:lang w:val="ru-RU"/>
        </w:rPr>
        <w:t>прилечь</w:t>
      </w:r>
      <w:r w:rsidRPr="007C4F22">
        <w:rPr>
          <w:spacing w:val="58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58"/>
          <w:lang w:val="ru-RU"/>
        </w:rPr>
        <w:t xml:space="preserve"> </w:t>
      </w:r>
      <w:r w:rsidRPr="007C4F22">
        <w:rPr>
          <w:lang w:val="ru-RU"/>
        </w:rPr>
        <w:t>тени</w:t>
      </w:r>
      <w:r w:rsidRPr="007C4F22">
        <w:rPr>
          <w:spacing w:val="60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позвать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взрослых;</w:t>
      </w:r>
    </w:p>
    <w:p w:rsidR="00A41164" w:rsidRPr="007C4F22" w:rsidRDefault="00A41164">
      <w:pPr>
        <w:pStyle w:val="BodyText"/>
        <w:tabs>
          <w:tab w:val="left" w:pos="2071"/>
          <w:tab w:val="left" w:pos="3090"/>
          <w:tab w:val="left" w:pos="3886"/>
          <w:tab w:val="left" w:pos="4379"/>
          <w:tab w:val="left" w:pos="5433"/>
          <w:tab w:val="left" w:pos="5930"/>
          <w:tab w:val="left" w:pos="7299"/>
          <w:tab w:val="left" w:pos="7896"/>
          <w:tab w:val="left" w:pos="9187"/>
        </w:tabs>
        <w:ind w:right="227" w:firstLine="708"/>
        <w:jc w:val="left"/>
        <w:rPr>
          <w:lang w:val="ru-RU"/>
        </w:rPr>
      </w:pPr>
      <w:r w:rsidRPr="007C4F22">
        <w:rPr>
          <w:lang w:val="ru-RU"/>
        </w:rPr>
        <w:t>сильно</w:t>
      </w:r>
      <w:r w:rsidRPr="007C4F22">
        <w:rPr>
          <w:lang w:val="ru-RU"/>
        </w:rPr>
        <w:tab/>
        <w:t>озябло</w:t>
      </w:r>
      <w:r w:rsidRPr="007C4F22">
        <w:rPr>
          <w:lang w:val="ru-RU"/>
        </w:rPr>
        <w:tab/>
        <w:t>лицо</w:t>
      </w:r>
      <w:r w:rsidRPr="007C4F22">
        <w:rPr>
          <w:lang w:val="ru-RU"/>
        </w:rPr>
        <w:tab/>
        <w:t>на</w:t>
      </w:r>
      <w:r w:rsidRPr="007C4F22">
        <w:rPr>
          <w:lang w:val="ru-RU"/>
        </w:rPr>
        <w:tab/>
        <w:t>морозе</w:t>
      </w:r>
      <w:r w:rsidRPr="007C4F22">
        <w:rPr>
          <w:lang w:val="ru-RU"/>
        </w:rPr>
        <w:tab/>
        <w:t>—</w:t>
      </w:r>
      <w:r w:rsidRPr="007C4F22">
        <w:rPr>
          <w:lang w:val="ru-RU"/>
        </w:rPr>
        <w:tab/>
        <w:t>растереть</w:t>
      </w:r>
      <w:r w:rsidRPr="007C4F22">
        <w:rPr>
          <w:lang w:val="ru-RU"/>
        </w:rPr>
        <w:tab/>
        <w:t>его</w:t>
      </w:r>
      <w:r w:rsidRPr="007C4F22">
        <w:rPr>
          <w:lang w:val="ru-RU"/>
        </w:rPr>
        <w:tab/>
        <w:t>легонько</w:t>
      </w:r>
      <w:r w:rsidRPr="007C4F22">
        <w:rPr>
          <w:lang w:val="ru-RU"/>
        </w:rPr>
        <w:tab/>
      </w:r>
      <w:r w:rsidRPr="007C4F22">
        <w:rPr>
          <w:spacing w:val="-1"/>
          <w:lang w:val="ru-RU"/>
        </w:rPr>
        <w:t>шарфом,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рукавичкой,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 снегом;</w:t>
      </w:r>
    </w:p>
    <w:p w:rsidR="00A41164" w:rsidRPr="007C4F22" w:rsidRDefault="00A41164">
      <w:pPr>
        <w:pStyle w:val="BodyText"/>
        <w:spacing w:line="321" w:lineRule="exact"/>
        <w:ind w:left="1021"/>
        <w:jc w:val="left"/>
        <w:rPr>
          <w:lang w:val="ru-RU"/>
        </w:rPr>
      </w:pPr>
      <w:r w:rsidRPr="007C4F22">
        <w:rPr>
          <w:lang w:val="ru-RU"/>
        </w:rPr>
        <w:t>озябли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ноги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—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побегать,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попрыгать,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пошевелить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пальцами;</w:t>
      </w:r>
    </w:p>
    <w:p w:rsidR="00A41164" w:rsidRPr="007C4F22" w:rsidRDefault="00A41164">
      <w:pPr>
        <w:spacing w:line="321" w:lineRule="exact"/>
        <w:rPr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left="1021"/>
        <w:jc w:val="left"/>
        <w:rPr>
          <w:lang w:val="ru-RU"/>
        </w:rPr>
      </w:pPr>
      <w:r w:rsidRPr="007C4F22">
        <w:rPr>
          <w:lang w:val="ru-RU"/>
        </w:rPr>
        <w:t>промочил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ноги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—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переодеться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сухое,</w:t>
      </w:r>
      <w:r w:rsidRPr="007C4F22">
        <w:rPr>
          <w:spacing w:val="-6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ходить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мокрых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носках,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обуви.</w:t>
      </w:r>
    </w:p>
    <w:p w:rsidR="00A41164" w:rsidRPr="007C4F22" w:rsidRDefault="00A41164">
      <w:pPr>
        <w:pStyle w:val="BodyText"/>
        <w:spacing w:before="3"/>
        <w:ind w:right="235" w:firstLine="708"/>
        <w:rPr>
          <w:lang w:val="ru-RU"/>
        </w:rPr>
      </w:pPr>
      <w:r w:rsidRPr="007C4F22">
        <w:rPr>
          <w:lang w:val="ru-RU"/>
        </w:rPr>
        <w:t>Каждое из этих правил может стать темой специальной беседы, основанной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опыте детей,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игры-драматизации,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сценки кукольного театра.</w:t>
      </w:r>
    </w:p>
    <w:p w:rsidR="00A41164" w:rsidRPr="007C4F22" w:rsidRDefault="00A41164">
      <w:pPr>
        <w:pStyle w:val="BodyText"/>
        <w:spacing w:before="3"/>
        <w:ind w:left="0"/>
        <w:jc w:val="left"/>
        <w:rPr>
          <w:lang w:val="ru-RU"/>
        </w:rPr>
      </w:pPr>
    </w:p>
    <w:p w:rsidR="00A41164" w:rsidRPr="007C4F22" w:rsidRDefault="00A41164">
      <w:pPr>
        <w:spacing w:line="322" w:lineRule="exact"/>
        <w:ind w:left="1412" w:right="622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Раздел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5</w:t>
      </w:r>
    </w:p>
    <w:p w:rsidR="00A41164" w:rsidRPr="007C4F22" w:rsidRDefault="00A41164">
      <w:pPr>
        <w:ind w:left="1412" w:right="622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Эмоциональное</w:t>
      </w:r>
      <w:r w:rsidRPr="007C4F22">
        <w:rPr>
          <w:b/>
          <w:spacing w:val="-7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благополучие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ребенка</w:t>
      </w:r>
    </w:p>
    <w:p w:rsidR="00A41164" w:rsidRPr="007C4F22" w:rsidRDefault="00A41164">
      <w:pPr>
        <w:pStyle w:val="BodyText"/>
        <w:spacing w:before="8"/>
        <w:ind w:left="0"/>
        <w:jc w:val="left"/>
        <w:rPr>
          <w:b/>
          <w:sz w:val="27"/>
          <w:lang w:val="ru-RU"/>
        </w:rPr>
      </w:pPr>
    </w:p>
    <w:p w:rsidR="00A41164" w:rsidRPr="007C4F22" w:rsidRDefault="00A41164">
      <w:pPr>
        <w:pStyle w:val="BodyText"/>
        <w:ind w:right="233" w:firstLine="768"/>
        <w:rPr>
          <w:lang w:val="ru-RU"/>
        </w:rPr>
      </w:pPr>
      <w:r w:rsidRPr="007C4F22">
        <w:rPr>
          <w:lang w:val="ru-RU"/>
        </w:rPr>
        <w:t>Основным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условием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работы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разделу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«Эмоциональное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благополучие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ребенка»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авторы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считают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профилактику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возникновения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эмоционального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дискомфорта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детском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саду,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создание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благоприятной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атмосферы,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характеризующейся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взаимным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доверием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уважением,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открытым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доброжелательным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общением.</w:t>
      </w:r>
    </w:p>
    <w:p w:rsidR="00A41164" w:rsidRPr="007C4F22" w:rsidRDefault="00A41164">
      <w:pPr>
        <w:pStyle w:val="BodyText"/>
        <w:ind w:right="227" w:firstLine="768"/>
        <w:rPr>
          <w:lang w:val="ru-RU"/>
        </w:rPr>
      </w:pPr>
      <w:r w:rsidRPr="007C4F22">
        <w:rPr>
          <w:lang w:val="ru-RU"/>
        </w:rPr>
        <w:t>Негативное</w:t>
      </w:r>
      <w:r w:rsidRPr="007C4F22">
        <w:rPr>
          <w:spacing w:val="18"/>
          <w:lang w:val="ru-RU"/>
        </w:rPr>
        <w:t xml:space="preserve"> </w:t>
      </w:r>
      <w:r w:rsidRPr="007C4F22">
        <w:rPr>
          <w:lang w:val="ru-RU"/>
        </w:rPr>
        <w:t>влияние</w:t>
      </w:r>
      <w:r w:rsidRPr="007C4F22">
        <w:rPr>
          <w:spacing w:val="18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8"/>
          <w:lang w:val="ru-RU"/>
        </w:rPr>
        <w:t xml:space="preserve"> </w:t>
      </w:r>
      <w:r w:rsidRPr="007C4F22">
        <w:rPr>
          <w:lang w:val="ru-RU"/>
        </w:rPr>
        <w:t>эмоциональное</w:t>
      </w:r>
      <w:r w:rsidRPr="007C4F22">
        <w:rPr>
          <w:spacing w:val="19"/>
          <w:lang w:val="ru-RU"/>
        </w:rPr>
        <w:t xml:space="preserve"> </w:t>
      </w:r>
      <w:r w:rsidRPr="007C4F22">
        <w:rPr>
          <w:lang w:val="ru-RU"/>
        </w:rPr>
        <w:t>состояние</w:t>
      </w:r>
      <w:r w:rsidRPr="007C4F22">
        <w:rPr>
          <w:spacing w:val="18"/>
          <w:lang w:val="ru-RU"/>
        </w:rPr>
        <w:t xml:space="preserve"> </w:t>
      </w:r>
      <w:r w:rsidRPr="007C4F22">
        <w:rPr>
          <w:lang w:val="ru-RU"/>
        </w:rPr>
        <w:t>оказывают</w:t>
      </w:r>
      <w:r w:rsidRPr="007C4F22">
        <w:rPr>
          <w:spacing w:val="17"/>
          <w:lang w:val="ru-RU"/>
        </w:rPr>
        <w:t xml:space="preserve"> </w:t>
      </w:r>
      <w:r w:rsidRPr="007C4F22">
        <w:rPr>
          <w:lang w:val="ru-RU"/>
        </w:rPr>
        <w:t>возникающие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страхи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(боязнь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темноты,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животных,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посторонних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людей,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сказочных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персонажей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даже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состояние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оказаться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центре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внимания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т.п.).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Поэтому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авторы программы ориентируют взрослых на внимательное отношение к этим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явлениям у детей, предлагая им рассказать о своих переживаниях. Вместе с тем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важно предостерегать детей от реальных опасных ситуаций: весной ходить 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тонкому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льду,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купаться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без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присмотра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взрослых,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перебегать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улицу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неположенном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месте и т.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д.</w:t>
      </w:r>
    </w:p>
    <w:p w:rsidR="00A41164" w:rsidRPr="007C4F22" w:rsidRDefault="00A41164">
      <w:pPr>
        <w:pStyle w:val="BodyText"/>
        <w:spacing w:before="1"/>
        <w:ind w:right="235" w:firstLine="629"/>
        <w:rPr>
          <w:lang w:val="ru-RU"/>
        </w:rPr>
      </w:pPr>
      <w:r w:rsidRPr="007C4F22">
        <w:rPr>
          <w:lang w:val="ru-RU"/>
        </w:rPr>
        <w:t>Важно научить детей способам выхода из конфликтной ситуации, не доводя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дело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до ссор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драк.</w:t>
      </w:r>
    </w:p>
    <w:p w:rsidR="00A41164" w:rsidRPr="007C4F22" w:rsidRDefault="00A41164">
      <w:pPr>
        <w:pStyle w:val="BodyText"/>
        <w:ind w:right="228" w:firstLine="629"/>
        <w:rPr>
          <w:lang w:val="ru-RU"/>
        </w:rPr>
      </w:pPr>
      <w:r w:rsidRPr="007C4F22">
        <w:rPr>
          <w:lang w:val="ru-RU"/>
        </w:rPr>
        <w:t>Необходимо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также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создавать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условия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профилактики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возникновения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конфликтных ситуаций (использовать беседу, игру-драматизацию), научить 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осознанному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восприятию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своих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чувств,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желаний,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умению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выражать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соответствующим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образом,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понятным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окружающим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людям,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также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спокойно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относиться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к желаниям и</w:t>
      </w:r>
      <w:r w:rsidRPr="007C4F22">
        <w:rPr>
          <w:spacing w:val="2"/>
          <w:lang w:val="ru-RU"/>
        </w:rPr>
        <w:t xml:space="preserve"> </w:t>
      </w:r>
      <w:r w:rsidRPr="007C4F22">
        <w:rPr>
          <w:lang w:val="ru-RU"/>
        </w:rPr>
        <w:t>суждениям других детей.</w:t>
      </w:r>
    </w:p>
    <w:p w:rsidR="00A41164" w:rsidRPr="007C4F22" w:rsidRDefault="00A41164">
      <w:pPr>
        <w:pStyle w:val="ListParagraph"/>
        <w:numPr>
          <w:ilvl w:val="1"/>
          <w:numId w:val="7"/>
        </w:numPr>
        <w:tabs>
          <w:tab w:val="left" w:pos="1446"/>
        </w:tabs>
        <w:ind w:right="224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Психическое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здоровье.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Традиционно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уделяя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внимание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физическому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здоровью детей (зарядке, закаливанию, профилактике заболеваемости), педагоги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дошкольных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учреждений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конца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еще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осознали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значения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психического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здоровья и эмоционального благополучия детей. А ведь проводя в детском саду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большую часть времени и находясь в постоянном контакте со сверстниками 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взрослыми, дети могут испытывать серьезные психические нагрузки. Основным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условием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профилактики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эмоционального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неблагополучия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является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создание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благоприятной атмосферы, характеризующейся взаимным доверием и уважением,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открытым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благожелательным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общением.</w:t>
      </w:r>
    </w:p>
    <w:p w:rsidR="00A41164" w:rsidRPr="007C4F22" w:rsidRDefault="00A41164">
      <w:pPr>
        <w:pStyle w:val="ListParagraph"/>
        <w:numPr>
          <w:ilvl w:val="1"/>
          <w:numId w:val="7"/>
        </w:numPr>
        <w:tabs>
          <w:tab w:val="left" w:pos="1446"/>
        </w:tabs>
        <w:ind w:right="231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Детские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страхи.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эмоциональное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состояние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негативное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влияние часто оказывают страхи (например, боязнь темноты, боязнь оказаться 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центре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внимания,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страх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перед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каким-либо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сказочным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персонажем,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животным,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страх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собственной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смерти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смерти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близких),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поэтому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очень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важно,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чтобы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педагог:</w:t>
      </w:r>
    </w:p>
    <w:p w:rsidR="00A41164" w:rsidRPr="007C4F22" w:rsidRDefault="00A41164">
      <w:pPr>
        <w:pStyle w:val="ListParagraph"/>
        <w:numPr>
          <w:ilvl w:val="2"/>
          <w:numId w:val="7"/>
        </w:numPr>
        <w:tabs>
          <w:tab w:val="left" w:pos="1742"/>
        </w:tabs>
        <w:spacing w:before="1"/>
        <w:ind w:hanging="361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относился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этим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страхам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серьезно,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игнорируя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умаляя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их;</w:t>
      </w:r>
    </w:p>
    <w:p w:rsidR="00A41164" w:rsidRPr="007C4F22" w:rsidRDefault="00A41164">
      <w:pPr>
        <w:rPr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ListParagraph"/>
        <w:numPr>
          <w:ilvl w:val="2"/>
          <w:numId w:val="7"/>
        </w:numPr>
        <w:tabs>
          <w:tab w:val="left" w:pos="1742"/>
        </w:tabs>
        <w:spacing w:before="67"/>
        <w:ind w:right="235"/>
        <w:rPr>
          <w:sz w:val="28"/>
          <w:lang w:val="ru-RU"/>
        </w:rPr>
      </w:pPr>
      <w:r w:rsidRPr="007C4F22">
        <w:rPr>
          <w:sz w:val="28"/>
          <w:lang w:val="ru-RU"/>
        </w:rPr>
        <w:t>давал детям возможность рассказывать, чего они боятся, избегая при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этом оценивающих высказываний («Ты боишься такого маленького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паучка?»);</w:t>
      </w:r>
    </w:p>
    <w:p w:rsidR="00A41164" w:rsidRPr="007C4F22" w:rsidRDefault="00A41164">
      <w:pPr>
        <w:pStyle w:val="ListParagraph"/>
        <w:numPr>
          <w:ilvl w:val="2"/>
          <w:numId w:val="7"/>
        </w:numPr>
        <w:tabs>
          <w:tab w:val="left" w:pos="1742"/>
        </w:tabs>
        <w:spacing w:before="2"/>
        <w:ind w:right="234"/>
        <w:rPr>
          <w:sz w:val="28"/>
          <w:lang w:val="ru-RU"/>
        </w:rPr>
      </w:pPr>
      <w:r w:rsidRPr="007C4F22">
        <w:rPr>
          <w:sz w:val="28"/>
          <w:lang w:val="ru-RU"/>
        </w:rPr>
        <w:t>помогал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выразить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страх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словами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(«Ты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испугался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тогда,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когда...»);</w:t>
      </w:r>
    </w:p>
    <w:p w:rsidR="00A41164" w:rsidRPr="007C4F22" w:rsidRDefault="00A41164">
      <w:pPr>
        <w:pStyle w:val="ListParagraph"/>
        <w:numPr>
          <w:ilvl w:val="2"/>
          <w:numId w:val="7"/>
        </w:numPr>
        <w:tabs>
          <w:tab w:val="left" w:pos="1742"/>
        </w:tabs>
        <w:spacing w:line="321" w:lineRule="exact"/>
        <w:ind w:hanging="361"/>
        <w:rPr>
          <w:sz w:val="28"/>
          <w:lang w:val="ru-RU"/>
        </w:rPr>
      </w:pPr>
      <w:r w:rsidRPr="007C4F22">
        <w:rPr>
          <w:sz w:val="28"/>
          <w:lang w:val="ru-RU"/>
        </w:rPr>
        <w:t>рассказал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собственных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детских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страхах;</w:t>
      </w:r>
    </w:p>
    <w:p w:rsidR="00A41164" w:rsidRPr="007C4F22" w:rsidRDefault="00A41164">
      <w:pPr>
        <w:pStyle w:val="ListParagraph"/>
        <w:numPr>
          <w:ilvl w:val="2"/>
          <w:numId w:val="7"/>
        </w:numPr>
        <w:tabs>
          <w:tab w:val="left" w:pos="1742"/>
        </w:tabs>
        <w:spacing w:line="242" w:lineRule="auto"/>
        <w:ind w:right="238"/>
        <w:rPr>
          <w:sz w:val="28"/>
          <w:lang w:val="ru-RU"/>
        </w:rPr>
      </w:pPr>
      <w:r w:rsidRPr="007C4F22">
        <w:rPr>
          <w:sz w:val="28"/>
          <w:lang w:val="ru-RU"/>
        </w:rPr>
        <w:t>давал описания реально опасных ситуаций (опасно ходить весной по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тонкому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льду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 реке,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перебегать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улицу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неположенном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месте);</w:t>
      </w:r>
    </w:p>
    <w:p w:rsidR="00A41164" w:rsidRPr="007C4F22" w:rsidRDefault="00A41164">
      <w:pPr>
        <w:pStyle w:val="ListParagraph"/>
        <w:numPr>
          <w:ilvl w:val="2"/>
          <w:numId w:val="7"/>
        </w:numPr>
        <w:tabs>
          <w:tab w:val="left" w:pos="1742"/>
        </w:tabs>
        <w:ind w:right="232"/>
        <w:rPr>
          <w:sz w:val="28"/>
          <w:lang w:val="ru-RU"/>
        </w:rPr>
      </w:pPr>
      <w:r w:rsidRPr="007C4F22">
        <w:rPr>
          <w:sz w:val="28"/>
          <w:lang w:val="ru-RU"/>
        </w:rPr>
        <w:t>допускал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объяснениях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темам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здоровую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дозу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страха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(боязнь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высоты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предохраняет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действительной опасности);</w:t>
      </w:r>
    </w:p>
    <w:p w:rsidR="00A41164" w:rsidRPr="007C4F22" w:rsidRDefault="00A41164">
      <w:pPr>
        <w:pStyle w:val="ListParagraph"/>
        <w:numPr>
          <w:ilvl w:val="2"/>
          <w:numId w:val="7"/>
        </w:numPr>
        <w:tabs>
          <w:tab w:val="left" w:pos="1742"/>
        </w:tabs>
        <w:ind w:right="228"/>
        <w:rPr>
          <w:sz w:val="28"/>
          <w:lang w:val="ru-RU"/>
        </w:rPr>
      </w:pPr>
      <w:r w:rsidRPr="007C4F22">
        <w:rPr>
          <w:sz w:val="28"/>
          <w:lang w:val="ru-RU"/>
        </w:rPr>
        <w:t>давал возможность учиться на собственных ошибках (ошибку может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допустить каждый, но ее осознание дает возможность в аналогичной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ситуации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принять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правильное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решение);</w:t>
      </w:r>
    </w:p>
    <w:p w:rsidR="00A41164" w:rsidRDefault="00A41164">
      <w:pPr>
        <w:pStyle w:val="ListParagraph"/>
        <w:numPr>
          <w:ilvl w:val="2"/>
          <w:numId w:val="7"/>
        </w:numPr>
        <w:tabs>
          <w:tab w:val="left" w:pos="1742"/>
        </w:tabs>
        <w:ind w:right="234"/>
        <w:rPr>
          <w:sz w:val="28"/>
        </w:rPr>
      </w:pPr>
      <w:r w:rsidRPr="007C4F22">
        <w:rPr>
          <w:sz w:val="28"/>
          <w:lang w:val="ru-RU"/>
        </w:rPr>
        <w:t>реагировал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особое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детское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восприятие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реальных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жизненных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 xml:space="preserve">событий («Ты сильно испугался? </w:t>
      </w:r>
      <w:r>
        <w:rPr>
          <w:sz w:val="28"/>
        </w:rPr>
        <w:t>Как это случилось? Как этого 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было избежать?»).</w:t>
      </w:r>
    </w:p>
    <w:p w:rsidR="00A41164" w:rsidRPr="007C4F22" w:rsidRDefault="00A41164">
      <w:pPr>
        <w:pStyle w:val="ListParagraph"/>
        <w:numPr>
          <w:ilvl w:val="1"/>
          <w:numId w:val="7"/>
        </w:numPr>
        <w:tabs>
          <w:tab w:val="left" w:pos="1624"/>
        </w:tabs>
        <w:ind w:right="228" w:firstLine="708"/>
        <w:rPr>
          <w:sz w:val="28"/>
          <w:lang w:val="ru-RU"/>
        </w:rPr>
      </w:pPr>
      <w:r w:rsidRPr="007C4F22">
        <w:rPr>
          <w:b/>
          <w:i/>
          <w:sz w:val="28"/>
          <w:lang w:val="ru-RU"/>
        </w:rPr>
        <w:t>Конфликты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ссоры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между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детьми.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Одним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из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наиболее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ярких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проявлений неблагоприятной атмосферы в группе являются частые споры и ссоры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между детьми, порой переходящие в драки. Драка — крайний способ решения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конфликта, а точнее — неумение из него выйти. Конфликт возникает тогда, когда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удовлетворение желаний одного человека ведет к невозможности удовлетворения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желаний другого, притом обе стороны к этому стремятся. Проблема рождается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тогда, когда конфликт решается силовым способом в ущерб одной из сторон или,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 еще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хуже, не устраняется, а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продолжает нарастать.</w:t>
      </w:r>
    </w:p>
    <w:p w:rsidR="00A41164" w:rsidRPr="007C4F22" w:rsidRDefault="00A41164">
      <w:pPr>
        <w:pStyle w:val="BodyText"/>
        <w:ind w:right="230" w:firstLine="708"/>
        <w:rPr>
          <w:lang w:val="ru-RU"/>
        </w:rPr>
      </w:pPr>
      <w:r w:rsidRPr="007C4F22">
        <w:rPr>
          <w:lang w:val="ru-RU"/>
        </w:rPr>
        <w:t>Однако конфликты не следует считать абсолютным злом: они неизбежны,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 как невозможно всегда безошибочно знать, что думает, чего хочет или 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чувствует другой человек. Конфликт проясняет ситуацию: обе участвующие в нем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стороны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узнают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существовании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первый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взгляд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несовместимых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желаний.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Таким образом, основная задача педагога — научить детей способам выхода из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конфликтных ситуаций,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доводя дело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до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их силового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решения.</w:t>
      </w:r>
    </w:p>
    <w:p w:rsidR="00A41164" w:rsidRPr="007C4F22" w:rsidRDefault="00A41164">
      <w:pPr>
        <w:pStyle w:val="BodyText"/>
        <w:ind w:right="233" w:firstLine="708"/>
        <w:rPr>
          <w:lang w:val="ru-RU"/>
        </w:rPr>
      </w:pPr>
      <w:r w:rsidRPr="007C4F22">
        <w:rPr>
          <w:lang w:val="ru-RU"/>
        </w:rPr>
        <w:t>При</w:t>
      </w:r>
      <w:r w:rsidRPr="007C4F22">
        <w:rPr>
          <w:spacing w:val="30"/>
          <w:lang w:val="ru-RU"/>
        </w:rPr>
        <w:t xml:space="preserve"> </w:t>
      </w:r>
      <w:r w:rsidRPr="007C4F22">
        <w:rPr>
          <w:lang w:val="ru-RU"/>
        </w:rPr>
        <w:t>этом</w:t>
      </w:r>
      <w:r w:rsidRPr="007C4F22">
        <w:rPr>
          <w:spacing w:val="30"/>
          <w:lang w:val="ru-RU"/>
        </w:rPr>
        <w:t xml:space="preserve"> </w:t>
      </w:r>
      <w:r w:rsidRPr="007C4F22">
        <w:rPr>
          <w:lang w:val="ru-RU"/>
        </w:rPr>
        <w:t>педагог</w:t>
      </w:r>
      <w:r w:rsidRPr="007C4F22">
        <w:rPr>
          <w:spacing w:val="27"/>
          <w:lang w:val="ru-RU"/>
        </w:rPr>
        <w:t xml:space="preserve"> </w:t>
      </w:r>
      <w:r w:rsidRPr="007C4F22">
        <w:rPr>
          <w:lang w:val="ru-RU"/>
        </w:rPr>
        <w:t>может</w:t>
      </w:r>
      <w:r w:rsidRPr="007C4F22">
        <w:rPr>
          <w:spacing w:val="28"/>
          <w:lang w:val="ru-RU"/>
        </w:rPr>
        <w:t xml:space="preserve"> </w:t>
      </w:r>
      <w:r w:rsidRPr="007C4F22">
        <w:rPr>
          <w:lang w:val="ru-RU"/>
        </w:rPr>
        <w:t>предложить</w:t>
      </w:r>
      <w:r w:rsidRPr="007C4F22">
        <w:rPr>
          <w:spacing w:val="29"/>
          <w:lang w:val="ru-RU"/>
        </w:rPr>
        <w:t xml:space="preserve"> </w:t>
      </w:r>
      <w:r w:rsidRPr="007C4F22">
        <w:rPr>
          <w:lang w:val="ru-RU"/>
        </w:rPr>
        <w:t>детям</w:t>
      </w:r>
      <w:r w:rsidRPr="007C4F22">
        <w:rPr>
          <w:spacing w:val="30"/>
          <w:lang w:val="ru-RU"/>
        </w:rPr>
        <w:t xml:space="preserve"> </w:t>
      </w:r>
      <w:r w:rsidRPr="007C4F22">
        <w:rPr>
          <w:lang w:val="ru-RU"/>
        </w:rPr>
        <w:t>следующую</w:t>
      </w:r>
      <w:r w:rsidRPr="007C4F22">
        <w:rPr>
          <w:spacing w:val="30"/>
          <w:lang w:val="ru-RU"/>
        </w:rPr>
        <w:t xml:space="preserve"> </w:t>
      </w:r>
      <w:r w:rsidRPr="007C4F22">
        <w:rPr>
          <w:lang w:val="ru-RU"/>
        </w:rPr>
        <w:t>стратегию</w:t>
      </w:r>
      <w:r w:rsidRPr="007C4F22">
        <w:rPr>
          <w:spacing w:val="29"/>
          <w:lang w:val="ru-RU"/>
        </w:rPr>
        <w:t xml:space="preserve"> </w:t>
      </w:r>
      <w:r w:rsidRPr="007C4F22">
        <w:rPr>
          <w:lang w:val="ru-RU"/>
        </w:rPr>
        <w:t>выхода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из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конфликта:</w:t>
      </w:r>
    </w:p>
    <w:p w:rsidR="00A41164" w:rsidRPr="007C4F22" w:rsidRDefault="00A41164">
      <w:pPr>
        <w:pStyle w:val="ListParagraph"/>
        <w:numPr>
          <w:ilvl w:val="2"/>
          <w:numId w:val="7"/>
        </w:numPr>
        <w:tabs>
          <w:tab w:val="left" w:pos="1742"/>
        </w:tabs>
        <w:spacing w:line="242" w:lineRule="auto"/>
        <w:ind w:right="232"/>
        <w:rPr>
          <w:sz w:val="28"/>
          <w:lang w:val="ru-RU"/>
        </w:rPr>
      </w:pPr>
      <w:r w:rsidRPr="007C4F22">
        <w:rPr>
          <w:sz w:val="28"/>
          <w:lang w:val="ru-RU"/>
        </w:rPr>
        <w:t>как можно более точно сформулировать проблему, назвать причину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конфликта;</w:t>
      </w:r>
    </w:p>
    <w:p w:rsidR="00A41164" w:rsidRPr="007C4F22" w:rsidRDefault="00A41164">
      <w:pPr>
        <w:pStyle w:val="ListParagraph"/>
        <w:numPr>
          <w:ilvl w:val="2"/>
          <w:numId w:val="7"/>
        </w:numPr>
        <w:tabs>
          <w:tab w:val="left" w:pos="1742"/>
        </w:tabs>
        <w:ind w:right="234"/>
        <w:rPr>
          <w:sz w:val="28"/>
          <w:lang w:val="ru-RU"/>
        </w:rPr>
      </w:pPr>
      <w:r w:rsidRPr="007C4F22">
        <w:rPr>
          <w:sz w:val="28"/>
          <w:lang w:val="ru-RU"/>
        </w:rPr>
        <w:t>дать каждой из сторон возможность предложить свой способ решения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конфликта,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воздерживаясь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комментариев;</w:t>
      </w:r>
    </w:p>
    <w:p w:rsidR="00A41164" w:rsidRPr="007C4F22" w:rsidRDefault="00A41164">
      <w:pPr>
        <w:pStyle w:val="ListParagraph"/>
        <w:numPr>
          <w:ilvl w:val="2"/>
          <w:numId w:val="7"/>
        </w:numPr>
        <w:tabs>
          <w:tab w:val="left" w:pos="1742"/>
        </w:tabs>
        <w:ind w:right="234"/>
        <w:rPr>
          <w:sz w:val="28"/>
          <w:lang w:val="ru-RU"/>
        </w:rPr>
      </w:pPr>
      <w:r w:rsidRPr="007C4F22">
        <w:rPr>
          <w:sz w:val="28"/>
          <w:lang w:val="ru-RU"/>
        </w:rPr>
        <w:t>последовательно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обсудить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преимущества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недостатки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каждого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предложения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(предложения,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неприемлемые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одной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из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сторон,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отпадают);</w:t>
      </w:r>
    </w:p>
    <w:p w:rsidR="00A41164" w:rsidRPr="007C4F22" w:rsidRDefault="00A41164">
      <w:pPr>
        <w:pStyle w:val="ListParagraph"/>
        <w:numPr>
          <w:ilvl w:val="2"/>
          <w:numId w:val="7"/>
        </w:numPr>
        <w:tabs>
          <w:tab w:val="left" w:pos="1742"/>
        </w:tabs>
        <w:ind w:right="237"/>
        <w:rPr>
          <w:sz w:val="28"/>
          <w:lang w:val="ru-RU"/>
        </w:rPr>
      </w:pPr>
      <w:r w:rsidRPr="007C4F22">
        <w:rPr>
          <w:sz w:val="28"/>
          <w:lang w:val="ru-RU"/>
        </w:rPr>
        <w:t>принять решение, против которого не возникает возражений (это не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означает, что стороны обязательно будут полностью удовлетворены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им).</w:t>
      </w:r>
    </w:p>
    <w:p w:rsidR="00A41164" w:rsidRPr="007C4F22" w:rsidRDefault="00A41164">
      <w:pPr>
        <w:pStyle w:val="BodyText"/>
        <w:ind w:right="226" w:firstLine="708"/>
        <w:rPr>
          <w:lang w:val="ru-RU"/>
        </w:rPr>
      </w:pP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менее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важной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задачей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является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профилактика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возникновения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конфликтных</w:t>
      </w:r>
      <w:r w:rsidRPr="007C4F22">
        <w:rPr>
          <w:spacing w:val="16"/>
          <w:lang w:val="ru-RU"/>
        </w:rPr>
        <w:t xml:space="preserve"> </w:t>
      </w:r>
      <w:r w:rsidRPr="007C4F22">
        <w:rPr>
          <w:lang w:val="ru-RU"/>
        </w:rPr>
        <w:t>ситуаций,</w:t>
      </w:r>
      <w:r w:rsidRPr="007C4F22">
        <w:rPr>
          <w:spacing w:val="15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16"/>
          <w:lang w:val="ru-RU"/>
        </w:rPr>
        <w:t xml:space="preserve"> </w:t>
      </w:r>
      <w:r w:rsidRPr="007C4F22">
        <w:rPr>
          <w:lang w:val="ru-RU"/>
        </w:rPr>
        <w:t>чего</w:t>
      </w:r>
      <w:r w:rsidRPr="007C4F22">
        <w:rPr>
          <w:spacing w:val="16"/>
          <w:lang w:val="ru-RU"/>
        </w:rPr>
        <w:t xml:space="preserve"> </w:t>
      </w:r>
      <w:r w:rsidRPr="007C4F22">
        <w:rPr>
          <w:lang w:val="ru-RU"/>
        </w:rPr>
        <w:t>могут</w:t>
      </w:r>
      <w:r w:rsidRPr="007C4F22">
        <w:rPr>
          <w:spacing w:val="17"/>
          <w:lang w:val="ru-RU"/>
        </w:rPr>
        <w:t xml:space="preserve"> </w:t>
      </w:r>
      <w:r w:rsidRPr="007C4F22">
        <w:rPr>
          <w:lang w:val="ru-RU"/>
        </w:rPr>
        <w:t>быть</w:t>
      </w:r>
      <w:r w:rsidRPr="007C4F22">
        <w:rPr>
          <w:spacing w:val="14"/>
          <w:lang w:val="ru-RU"/>
        </w:rPr>
        <w:t xml:space="preserve"> </w:t>
      </w:r>
      <w:r w:rsidRPr="007C4F22">
        <w:rPr>
          <w:lang w:val="ru-RU"/>
        </w:rPr>
        <w:t>организованы</w:t>
      </w:r>
      <w:r w:rsidRPr="007C4F22">
        <w:rPr>
          <w:spacing w:val="16"/>
          <w:lang w:val="ru-RU"/>
        </w:rPr>
        <w:t xml:space="preserve"> </w:t>
      </w:r>
      <w:r w:rsidRPr="007C4F22">
        <w:rPr>
          <w:lang w:val="ru-RU"/>
        </w:rPr>
        <w:t>соответствующие</w:t>
      </w:r>
    </w:p>
    <w:p w:rsidR="00A41164" w:rsidRPr="007C4F22" w:rsidRDefault="00A41164">
      <w:pPr>
        <w:rPr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right="230"/>
        <w:rPr>
          <w:lang w:val="ru-RU"/>
        </w:rPr>
      </w:pPr>
      <w:r w:rsidRPr="007C4F22">
        <w:rPr>
          <w:lang w:val="ru-RU"/>
        </w:rPr>
        <w:t>игры, беседы, драматизации. Их цель — научить детей осознанно воспринимать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свои чувства, желания, выражать их понятным другим людям образом. Педагогу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следует стремиться к тому, чтобы дети были восприимчивы к чувствам, желаниям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и мнениям других людей, даже не совпадающим с их собственными. (Например, у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разных людей разное представление о том, что может быть интересным, скучным,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красивым,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безобразным,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обычным,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странным,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плохим,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хорошим.)</w:t>
      </w:r>
    </w:p>
    <w:p w:rsidR="00A41164" w:rsidRPr="007C4F22" w:rsidRDefault="00A41164">
      <w:pPr>
        <w:pStyle w:val="BodyText"/>
        <w:spacing w:before="1"/>
        <w:ind w:right="226" w:firstLine="708"/>
        <w:rPr>
          <w:lang w:val="ru-RU"/>
        </w:rPr>
      </w:pP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могут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быть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применены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активные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требующие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согласованности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действий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игроков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(«кошки-мышки»,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различные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эстафеты),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оказания взаимопомощи, приложения коллективных усилий. Кроме того, педагог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организовывать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различные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проблемные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ситуации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вместе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детьми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пытаться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найти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решения,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иногда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выступая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качестве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посредника.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(Педагог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предлагает лишь часть решения, а окончательный вариант выхода из ситуации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находят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сами.)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Иногда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полезно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совместной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деятельности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специально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поставить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перед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необходимостью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чем-то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поделиться,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соблюдать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очередность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(например,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изготовления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коллективного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панно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кисточек,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ножниц,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карандашей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дается меньше,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чем участников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деятельности).</w:t>
      </w:r>
    </w:p>
    <w:p w:rsidR="00A41164" w:rsidRPr="007C4F22" w:rsidRDefault="00A41164">
      <w:pPr>
        <w:pStyle w:val="BodyText"/>
        <w:spacing w:before="1"/>
        <w:ind w:right="234" w:firstLine="708"/>
        <w:rPr>
          <w:lang w:val="ru-RU"/>
        </w:rPr>
      </w:pPr>
      <w:r w:rsidRPr="007C4F22">
        <w:rPr>
          <w:lang w:val="ru-RU"/>
        </w:rPr>
        <w:t>Иными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словами,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следует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всеми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силами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стремиться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предотвращать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возможные конфликты, относиться к ним как к чему-то только неприятному 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обременительному.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Любые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конфликтные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ситуации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(несколько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одновременно хотят играть с одной игрушкой и никто не хочет уступить) надо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использовать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для приобретения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детьми опыта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разрешения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конфликтов.</w:t>
      </w:r>
    </w:p>
    <w:p w:rsidR="00A41164" w:rsidRPr="007C4F22" w:rsidRDefault="00A41164">
      <w:pPr>
        <w:pStyle w:val="BodyText"/>
        <w:spacing w:before="6"/>
        <w:ind w:left="0"/>
        <w:jc w:val="left"/>
        <w:rPr>
          <w:lang w:val="ru-RU"/>
        </w:rPr>
      </w:pPr>
    </w:p>
    <w:p w:rsidR="00A41164" w:rsidRPr="007C4F22" w:rsidRDefault="00A41164">
      <w:pPr>
        <w:spacing w:line="322" w:lineRule="exact"/>
        <w:ind w:left="1412" w:right="622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Раздел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6</w:t>
      </w:r>
    </w:p>
    <w:p w:rsidR="00A41164" w:rsidRPr="007C4F22" w:rsidRDefault="00A41164">
      <w:pPr>
        <w:ind w:left="1412" w:right="622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Ребенок</w:t>
      </w:r>
      <w:r w:rsidRPr="007C4F22">
        <w:rPr>
          <w:b/>
          <w:spacing w:val="-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на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улице</w:t>
      </w:r>
    </w:p>
    <w:p w:rsidR="00A41164" w:rsidRPr="007C4F22" w:rsidRDefault="00A41164">
      <w:pPr>
        <w:pStyle w:val="BodyText"/>
        <w:spacing w:before="5"/>
        <w:ind w:left="0"/>
        <w:jc w:val="left"/>
        <w:rPr>
          <w:b/>
          <w:sz w:val="27"/>
          <w:lang w:val="ru-RU"/>
        </w:rPr>
      </w:pPr>
    </w:p>
    <w:p w:rsidR="00A41164" w:rsidRPr="007C4F22" w:rsidRDefault="00A41164">
      <w:pPr>
        <w:pStyle w:val="BodyText"/>
        <w:ind w:right="228"/>
        <w:rPr>
          <w:lang w:val="ru-RU"/>
        </w:rPr>
      </w:pPr>
      <w:r w:rsidRPr="007C4F22">
        <w:rPr>
          <w:lang w:val="ru-RU"/>
        </w:rPr>
        <w:t>Работа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разделу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«Ребенок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улицах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города»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проводится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через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знакомство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 с правилами поведения на улицах города. Детям объясняют необходимость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соблюдения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рассказывают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опасности,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которая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может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возникнуть,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если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пренебрегать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ими,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цели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существуют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дорожного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движения. Ими регулируется поведение пешеходов и водителей, объясняют, 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дорожные знаки помогают и пешеходам, и водителям ориентироваться на улицах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города.</w:t>
      </w:r>
    </w:p>
    <w:p w:rsidR="00A41164" w:rsidRPr="007C4F22" w:rsidRDefault="00A41164">
      <w:pPr>
        <w:pStyle w:val="BodyText"/>
        <w:spacing w:before="1" w:line="242" w:lineRule="auto"/>
        <w:ind w:right="232" w:firstLine="698"/>
        <w:rPr>
          <w:lang w:val="ru-RU"/>
        </w:rPr>
      </w:pPr>
      <w:r w:rsidRPr="007C4F22">
        <w:rPr>
          <w:lang w:val="ru-RU"/>
        </w:rPr>
        <w:t>Ребят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знакомят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основными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дорожными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знаками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(предупреждающими,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запрещающими,</w:t>
      </w:r>
    </w:p>
    <w:p w:rsidR="00A41164" w:rsidRPr="007C4F22" w:rsidRDefault="00A41164">
      <w:pPr>
        <w:pStyle w:val="BodyText"/>
        <w:ind w:right="230"/>
        <w:rPr>
          <w:lang w:val="ru-RU"/>
        </w:rPr>
      </w:pPr>
      <w:r w:rsidRPr="007C4F22">
        <w:rPr>
          <w:lang w:val="ru-RU"/>
        </w:rPr>
        <w:t>предписывающими, информационно-указательными) и светофором, рассказывают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об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их</w:t>
      </w:r>
    </w:p>
    <w:p w:rsidR="00A41164" w:rsidRPr="007C4F22" w:rsidRDefault="00A41164">
      <w:pPr>
        <w:pStyle w:val="BodyText"/>
        <w:ind w:right="231"/>
        <w:rPr>
          <w:lang w:val="ru-RU"/>
        </w:rPr>
      </w:pPr>
      <w:r w:rsidRPr="007C4F22">
        <w:rPr>
          <w:lang w:val="ru-RU"/>
        </w:rPr>
        <w:t>назначении, учат ориентироваться на них при «движении» (в играх с макетом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города, в игровых ситуациях-загадках, в самостоятельной игровой деятельности 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использованием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велосипеда,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самоката,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детского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автомобиля).</w:t>
      </w:r>
    </w:p>
    <w:p w:rsidR="00A41164" w:rsidRDefault="00A41164">
      <w:pPr>
        <w:pStyle w:val="ListParagraph"/>
        <w:numPr>
          <w:ilvl w:val="1"/>
          <w:numId w:val="6"/>
        </w:numPr>
        <w:tabs>
          <w:tab w:val="left" w:pos="1568"/>
        </w:tabs>
        <w:ind w:right="230" w:firstLine="708"/>
        <w:rPr>
          <w:b/>
          <w:i/>
          <w:sz w:val="28"/>
        </w:rPr>
      </w:pPr>
      <w:r w:rsidRPr="007C4F22">
        <w:rPr>
          <w:b/>
          <w:i/>
          <w:sz w:val="28"/>
          <w:lang w:val="ru-RU"/>
        </w:rPr>
        <w:t xml:space="preserve">Устройство проезжей части. </w:t>
      </w:r>
      <w:r w:rsidRPr="007C4F22">
        <w:rPr>
          <w:sz w:val="28"/>
          <w:lang w:val="ru-RU"/>
        </w:rPr>
        <w:t>Педагог знакомит детей с правилами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поведения на улицах, рассказывает о правилах дорожного движения, объясняет,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предназначены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тротуар,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проезжая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часть,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перекресток,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виды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транспорта</w:t>
      </w:r>
      <w:r w:rsidRPr="007C4F22">
        <w:rPr>
          <w:spacing w:val="2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можно</w:t>
      </w:r>
      <w:r w:rsidRPr="007C4F22">
        <w:rPr>
          <w:spacing w:val="2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увидеть</w:t>
      </w:r>
      <w:r w:rsidRPr="007C4F22">
        <w:rPr>
          <w:spacing w:val="2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2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улицах</w:t>
      </w:r>
      <w:r w:rsidRPr="007C4F22">
        <w:rPr>
          <w:spacing w:val="2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города.</w:t>
      </w:r>
      <w:r w:rsidRPr="007C4F22">
        <w:rPr>
          <w:spacing w:val="26"/>
          <w:sz w:val="28"/>
          <w:lang w:val="ru-RU"/>
        </w:rPr>
        <w:t xml:space="preserve"> </w:t>
      </w:r>
      <w:r>
        <w:rPr>
          <w:sz w:val="28"/>
        </w:rPr>
        <w:t>Он</w:t>
      </w:r>
      <w:r>
        <w:rPr>
          <w:spacing w:val="27"/>
          <w:sz w:val="28"/>
        </w:rPr>
        <w:t xml:space="preserve"> </w:t>
      </w:r>
      <w:r>
        <w:rPr>
          <w:sz w:val="28"/>
        </w:rPr>
        <w:t>беседует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том,</w:t>
      </w:r>
      <w:r>
        <w:rPr>
          <w:spacing w:val="26"/>
          <w:sz w:val="28"/>
        </w:rPr>
        <w:t xml:space="preserve"> </w:t>
      </w:r>
      <w:r>
        <w:rPr>
          <w:sz w:val="28"/>
        </w:rPr>
        <w:t>часто</w:t>
      </w:r>
    </w:p>
    <w:p w:rsidR="00A41164" w:rsidRDefault="00A41164">
      <w:pPr>
        <w:jc w:val="both"/>
        <w:rPr>
          <w:sz w:val="28"/>
        </w:rPr>
        <w:sectPr w:rsidR="00A41164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 w:line="242" w:lineRule="auto"/>
        <w:ind w:right="237"/>
        <w:rPr>
          <w:lang w:val="ru-RU"/>
        </w:rPr>
      </w:pPr>
      <w:r w:rsidRPr="007C4F22">
        <w:rPr>
          <w:lang w:val="ru-RU"/>
        </w:rPr>
        <w:t>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они бывают на улице, названия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машин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знают, почему нельзя выходить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на улицу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без взрослых,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играть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на тротуаре.</w:t>
      </w:r>
    </w:p>
    <w:p w:rsidR="00A41164" w:rsidRPr="007C4F22" w:rsidRDefault="00A41164">
      <w:pPr>
        <w:pStyle w:val="BodyText"/>
        <w:ind w:right="228" w:firstLine="708"/>
        <w:rPr>
          <w:lang w:val="ru-RU"/>
        </w:rPr>
      </w:pPr>
      <w:r w:rsidRPr="007C4F22">
        <w:rPr>
          <w:lang w:val="ru-RU"/>
        </w:rPr>
        <w:t>Для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иллюстрации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используются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рассказы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жизни,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специально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подобранные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сюжеты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художественной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литературы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известных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мультипликационных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фильмов.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Например,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рассказать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ранней весной играли на тротуаре в «классики», а пешеходам приходилось 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обходить по талому снегу и лужам. Так можно промочить ноги и простудиться.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 можно привести другой случай о том, как однажды зимой дети катались 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санках с горки, а один мальчик выехал на проезжую часть. В это время проезжала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машина и, не успев затормозить, наехала на него. Мальчика увезли в больницу 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травмой ноги, ему было очень больно. Может быть поучителен и третий пример: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дети играли в мяч рядом с проселочной дорогой, машин не было, и они вышли 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середину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дороги.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Вдруг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из-за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поворота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показался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грузовик,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едва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успели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отбежать,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а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мяч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попал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под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колеса и лопнул.</w:t>
      </w:r>
    </w:p>
    <w:p w:rsidR="00A41164" w:rsidRPr="007C4F22" w:rsidRDefault="00A41164">
      <w:pPr>
        <w:pStyle w:val="BodyText"/>
        <w:ind w:right="231" w:firstLine="708"/>
        <w:rPr>
          <w:lang w:val="ru-RU"/>
        </w:rPr>
      </w:pPr>
      <w:r w:rsidRPr="007C4F22">
        <w:rPr>
          <w:lang w:val="ru-RU"/>
        </w:rPr>
        <w:t>Педагог предлагает детям привести похожие примеры и разыграть ситуации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правильного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неправильного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поведения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улице.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также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предложить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ситуации-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загадки: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описывает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какую-либо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ситуацию,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оценивают</w:t>
      </w:r>
      <w:r w:rsidRPr="007C4F22">
        <w:rPr>
          <w:spacing w:val="58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60"/>
          <w:lang w:val="ru-RU"/>
        </w:rPr>
        <w:t xml:space="preserve"> </w:t>
      </w:r>
      <w:r w:rsidRPr="007C4F22">
        <w:rPr>
          <w:lang w:val="ru-RU"/>
        </w:rPr>
        <w:t>обосновывают</w:t>
      </w:r>
      <w:r w:rsidRPr="007C4F22">
        <w:rPr>
          <w:spacing w:val="59"/>
          <w:lang w:val="ru-RU"/>
        </w:rPr>
        <w:t xml:space="preserve"> </w:t>
      </w:r>
      <w:r w:rsidRPr="007C4F22">
        <w:rPr>
          <w:lang w:val="ru-RU"/>
        </w:rPr>
        <w:t>свою</w:t>
      </w:r>
      <w:r w:rsidRPr="007C4F22">
        <w:rPr>
          <w:spacing w:val="57"/>
          <w:lang w:val="ru-RU"/>
        </w:rPr>
        <w:t xml:space="preserve"> </w:t>
      </w:r>
      <w:r w:rsidRPr="007C4F22">
        <w:rPr>
          <w:lang w:val="ru-RU"/>
        </w:rPr>
        <w:t>оценку</w:t>
      </w:r>
      <w:r w:rsidRPr="007C4F22">
        <w:rPr>
          <w:spacing w:val="56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59"/>
          <w:lang w:val="ru-RU"/>
        </w:rPr>
        <w:t xml:space="preserve"> </w:t>
      </w:r>
      <w:r w:rsidRPr="007C4F22">
        <w:rPr>
          <w:lang w:val="ru-RU"/>
        </w:rPr>
        <w:t>процессе</w:t>
      </w:r>
      <w:r w:rsidRPr="007C4F22">
        <w:rPr>
          <w:spacing w:val="60"/>
          <w:lang w:val="ru-RU"/>
        </w:rPr>
        <w:t xml:space="preserve"> </w:t>
      </w:r>
      <w:r w:rsidRPr="007C4F22">
        <w:rPr>
          <w:lang w:val="ru-RU"/>
        </w:rPr>
        <w:t>общего</w:t>
      </w:r>
      <w:r w:rsidRPr="007C4F22">
        <w:rPr>
          <w:spacing w:val="58"/>
          <w:lang w:val="ru-RU"/>
        </w:rPr>
        <w:t xml:space="preserve"> </w:t>
      </w:r>
      <w:r w:rsidRPr="007C4F22">
        <w:rPr>
          <w:lang w:val="ru-RU"/>
        </w:rPr>
        <w:t>обсуждения.</w:t>
      </w:r>
      <w:r w:rsidRPr="007C4F22">
        <w:rPr>
          <w:spacing w:val="58"/>
          <w:lang w:val="ru-RU"/>
        </w:rPr>
        <w:t xml:space="preserve"> </w:t>
      </w:r>
      <w:r w:rsidRPr="007C4F22">
        <w:rPr>
          <w:lang w:val="ru-RU"/>
        </w:rPr>
        <w:t>При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этом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следует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торопиться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собственной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оценкой,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лучше,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если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он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ненавязчиво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направит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обсуждение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нужное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русло,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задавая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вопросы,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например: «А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если в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этот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момент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из-за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угла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появится машина,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что тогда?</w:t>
      </w:r>
      <w:r w:rsidRPr="007C4F22">
        <w:rPr>
          <w:spacing w:val="2"/>
          <w:lang w:val="ru-RU"/>
        </w:rPr>
        <w:t xml:space="preserve"> </w:t>
      </w:r>
      <w:r w:rsidRPr="007C4F22">
        <w:rPr>
          <w:lang w:val="ru-RU"/>
        </w:rPr>
        <w:t>»</w:t>
      </w:r>
    </w:p>
    <w:p w:rsidR="00A41164" w:rsidRPr="007C4F22" w:rsidRDefault="00A41164">
      <w:pPr>
        <w:pStyle w:val="ListParagraph"/>
        <w:numPr>
          <w:ilvl w:val="1"/>
          <w:numId w:val="6"/>
        </w:numPr>
        <w:tabs>
          <w:tab w:val="left" w:pos="736"/>
        </w:tabs>
        <w:ind w:right="225" w:firstLine="0"/>
        <w:rPr>
          <w:b/>
          <w:i/>
          <w:sz w:val="26"/>
          <w:lang w:val="ru-RU"/>
        </w:rPr>
      </w:pPr>
      <w:r w:rsidRPr="007C4F22">
        <w:rPr>
          <w:b/>
          <w:i/>
          <w:sz w:val="28"/>
          <w:lang w:val="ru-RU"/>
        </w:rPr>
        <w:t>«Зебра»,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светофор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другие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дорожные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знаки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для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пешеходов.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рассказывает детям, как следует переходить дорогу, знакомит их с пешеходным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маршрутом (переход «зебра», светофор, «островок безопасности»). Он объясняет,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 такое светофор,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показывает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его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изображение,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знакомит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сигналами.</w:t>
      </w:r>
    </w:p>
    <w:p w:rsidR="00A41164" w:rsidRPr="007C4F22" w:rsidRDefault="00A41164">
      <w:pPr>
        <w:pStyle w:val="BodyText"/>
        <w:ind w:right="227" w:firstLine="708"/>
        <w:rPr>
          <w:lang w:val="ru-RU"/>
        </w:rPr>
      </w:pPr>
      <w:r w:rsidRPr="007C4F22">
        <w:rPr>
          <w:lang w:val="ru-RU"/>
        </w:rPr>
        <w:t>Младших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следует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учить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различать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называть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цвета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светофора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(красный,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желтый,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зеленый),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также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тому,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они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обозначают.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объясняет, что светофор устанавливается на перекрестках, пешеходных переходах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и в других местах оживленного транспортного движения. Подчиняясь сигналам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светофора, пешеходы переходят улицы, не мешая друг другу и не рискуя попасть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 машину; а водителям сигналы светофоров помогают избегать столкновений 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другими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машинами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и прочих несчастных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случаев.</w:t>
      </w:r>
    </w:p>
    <w:p w:rsidR="00A41164" w:rsidRPr="007C4F22" w:rsidRDefault="00A41164">
      <w:pPr>
        <w:pStyle w:val="BodyText"/>
        <w:ind w:right="225" w:firstLine="708"/>
        <w:rPr>
          <w:lang w:val="ru-RU"/>
        </w:rPr>
      </w:pPr>
      <w:r w:rsidRPr="007C4F22">
        <w:rPr>
          <w:lang w:val="ru-RU"/>
        </w:rPr>
        <w:t>Закреплять представления детей о предназначении светофора и его сигналах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можно в игровой форме, используя цветные картонные кружки, макет светофора,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макет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улицы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домами,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перекрестком,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игрушечные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автомобили,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куклы-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пешеходы.</w:t>
      </w:r>
    </w:p>
    <w:p w:rsidR="00A41164" w:rsidRDefault="00A41164">
      <w:pPr>
        <w:pStyle w:val="ListParagraph"/>
        <w:numPr>
          <w:ilvl w:val="1"/>
          <w:numId w:val="6"/>
        </w:numPr>
        <w:tabs>
          <w:tab w:val="left" w:pos="736"/>
        </w:tabs>
        <w:ind w:right="230" w:firstLine="0"/>
        <w:rPr>
          <w:b/>
          <w:i/>
          <w:sz w:val="26"/>
        </w:rPr>
      </w:pPr>
      <w:r w:rsidRPr="007C4F22">
        <w:rPr>
          <w:b/>
          <w:i/>
          <w:sz w:val="28"/>
          <w:lang w:val="ru-RU"/>
        </w:rPr>
        <w:t xml:space="preserve">Дорожные знаки для водителей и пешеходов. </w:t>
      </w:r>
      <w:r w:rsidRPr="007C4F22">
        <w:rPr>
          <w:sz w:val="28"/>
          <w:lang w:val="ru-RU"/>
        </w:rPr>
        <w:t>Детей старшего дошкольного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возраста необходимо научить различать дорожные знаки, предназначенные для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водителей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 пешеходов.</w:t>
      </w:r>
      <w:r w:rsidRPr="007C4F22">
        <w:rPr>
          <w:spacing w:val="-1"/>
          <w:sz w:val="28"/>
          <w:lang w:val="ru-RU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знакомят:</w:t>
      </w:r>
    </w:p>
    <w:p w:rsidR="00A41164" w:rsidRPr="007C4F22" w:rsidRDefault="00A41164">
      <w:pPr>
        <w:pStyle w:val="BodyText"/>
        <w:ind w:left="1021"/>
        <w:jc w:val="left"/>
        <w:rPr>
          <w:lang w:val="ru-RU"/>
        </w:rPr>
      </w:pPr>
      <w:r w:rsidRPr="007C4F22">
        <w:rPr>
          <w:lang w:val="ru-RU"/>
        </w:rPr>
        <w:t>с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предупреждающими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знаками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(«Дети»,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«Пешеходный</w:t>
      </w:r>
      <w:r w:rsidRPr="007C4F22">
        <w:rPr>
          <w:spacing w:val="-7"/>
          <w:lang w:val="ru-RU"/>
        </w:rPr>
        <w:t xml:space="preserve"> </w:t>
      </w:r>
      <w:r w:rsidRPr="007C4F22">
        <w:rPr>
          <w:lang w:val="ru-RU"/>
        </w:rPr>
        <w:t>переход»);</w:t>
      </w:r>
    </w:p>
    <w:p w:rsidR="00A41164" w:rsidRPr="007C4F22" w:rsidRDefault="00A41164">
      <w:pPr>
        <w:pStyle w:val="BodyText"/>
        <w:tabs>
          <w:tab w:val="left" w:pos="1443"/>
          <w:tab w:val="left" w:pos="3628"/>
          <w:tab w:val="left" w:pos="4869"/>
          <w:tab w:val="left" w:pos="6512"/>
          <w:tab w:val="left" w:pos="7822"/>
          <w:tab w:val="left" w:pos="9304"/>
        </w:tabs>
        <w:ind w:right="230" w:firstLine="708"/>
        <w:jc w:val="left"/>
        <w:rPr>
          <w:lang w:val="ru-RU"/>
        </w:rPr>
      </w:pPr>
      <w:r w:rsidRPr="007C4F22">
        <w:rPr>
          <w:lang w:val="ru-RU"/>
        </w:rPr>
        <w:t>с</w:t>
      </w:r>
      <w:r w:rsidRPr="007C4F22">
        <w:rPr>
          <w:lang w:val="ru-RU"/>
        </w:rPr>
        <w:tab/>
        <w:t>запрещающими</w:t>
      </w:r>
      <w:r w:rsidRPr="007C4F22">
        <w:rPr>
          <w:lang w:val="ru-RU"/>
        </w:rPr>
        <w:tab/>
        <w:t>(«Въезд</w:t>
      </w:r>
      <w:r w:rsidRPr="007C4F22">
        <w:rPr>
          <w:lang w:val="ru-RU"/>
        </w:rPr>
        <w:tab/>
        <w:t>запрещен»,</w:t>
      </w:r>
      <w:r w:rsidRPr="007C4F22">
        <w:rPr>
          <w:lang w:val="ru-RU"/>
        </w:rPr>
        <w:tab/>
        <w:t>«Подача</w:t>
      </w:r>
      <w:r w:rsidRPr="007C4F22">
        <w:rPr>
          <w:lang w:val="ru-RU"/>
        </w:rPr>
        <w:tab/>
        <w:t>звукового</w:t>
      </w:r>
      <w:r w:rsidRPr="007C4F22">
        <w:rPr>
          <w:lang w:val="ru-RU"/>
        </w:rPr>
        <w:tab/>
        <w:t>сигнала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запрещена»);</w:t>
      </w:r>
    </w:p>
    <w:p w:rsidR="00A41164" w:rsidRPr="007C4F22" w:rsidRDefault="00A41164">
      <w:pPr>
        <w:pStyle w:val="BodyText"/>
        <w:spacing w:line="321" w:lineRule="exact"/>
        <w:ind w:left="1021"/>
        <w:jc w:val="left"/>
        <w:rPr>
          <w:lang w:val="ru-RU"/>
        </w:rPr>
      </w:pPr>
      <w:r w:rsidRPr="007C4F22">
        <w:rPr>
          <w:lang w:val="ru-RU"/>
        </w:rPr>
        <w:t>с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предписывающими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(«Движение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прямо»,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«Движение</w:t>
      </w:r>
      <w:r w:rsidRPr="007C4F22">
        <w:rPr>
          <w:spacing w:val="-7"/>
          <w:lang w:val="ru-RU"/>
        </w:rPr>
        <w:t xml:space="preserve"> </w:t>
      </w:r>
      <w:r w:rsidRPr="007C4F22">
        <w:rPr>
          <w:lang w:val="ru-RU"/>
        </w:rPr>
        <w:t>направо»);</w:t>
      </w:r>
    </w:p>
    <w:p w:rsidR="00A41164" w:rsidRPr="007C4F22" w:rsidRDefault="00A41164">
      <w:pPr>
        <w:spacing w:line="321" w:lineRule="exact"/>
        <w:rPr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>
      <w:pPr>
        <w:pStyle w:val="BodyText"/>
        <w:spacing w:before="67"/>
        <w:ind w:left="1021"/>
        <w:rPr>
          <w:lang w:val="ru-RU"/>
        </w:rPr>
      </w:pPr>
      <w:r w:rsidRPr="007C4F22">
        <w:rPr>
          <w:lang w:val="ru-RU"/>
        </w:rPr>
        <w:t xml:space="preserve">с    </w:t>
      </w:r>
      <w:r w:rsidRPr="007C4F22">
        <w:rPr>
          <w:spacing w:val="18"/>
          <w:lang w:val="ru-RU"/>
        </w:rPr>
        <w:t xml:space="preserve"> </w:t>
      </w:r>
      <w:r w:rsidRPr="007C4F22">
        <w:rPr>
          <w:lang w:val="ru-RU"/>
        </w:rPr>
        <w:t xml:space="preserve">информационно-указательными     </w:t>
      </w:r>
      <w:r w:rsidRPr="007C4F22">
        <w:rPr>
          <w:spacing w:val="14"/>
          <w:lang w:val="ru-RU"/>
        </w:rPr>
        <w:t xml:space="preserve"> </w:t>
      </w:r>
      <w:r w:rsidRPr="007C4F22">
        <w:rPr>
          <w:lang w:val="ru-RU"/>
        </w:rPr>
        <w:t xml:space="preserve">(«Место     </w:t>
      </w:r>
      <w:r w:rsidRPr="007C4F22">
        <w:rPr>
          <w:spacing w:val="15"/>
          <w:lang w:val="ru-RU"/>
        </w:rPr>
        <w:t xml:space="preserve"> </w:t>
      </w:r>
      <w:r w:rsidRPr="007C4F22">
        <w:rPr>
          <w:lang w:val="ru-RU"/>
        </w:rPr>
        <w:t xml:space="preserve">остановки     </w:t>
      </w:r>
      <w:r w:rsidRPr="007C4F22">
        <w:rPr>
          <w:spacing w:val="17"/>
          <w:lang w:val="ru-RU"/>
        </w:rPr>
        <w:t xml:space="preserve"> </w:t>
      </w:r>
      <w:r w:rsidRPr="007C4F22">
        <w:rPr>
          <w:lang w:val="ru-RU"/>
        </w:rPr>
        <w:t>автобуса»,</w:t>
      </w:r>
    </w:p>
    <w:p w:rsidR="00A41164" w:rsidRPr="007C4F22" w:rsidRDefault="00A41164">
      <w:pPr>
        <w:pStyle w:val="BodyText"/>
        <w:spacing w:before="3" w:line="322" w:lineRule="exact"/>
        <w:rPr>
          <w:lang w:val="ru-RU"/>
        </w:rPr>
      </w:pPr>
      <w:r w:rsidRPr="007C4F22">
        <w:rPr>
          <w:lang w:val="ru-RU"/>
        </w:rPr>
        <w:t>«Пешеходный</w:t>
      </w:r>
      <w:r w:rsidRPr="007C4F22">
        <w:rPr>
          <w:spacing w:val="-6"/>
          <w:lang w:val="ru-RU"/>
        </w:rPr>
        <w:t xml:space="preserve"> </w:t>
      </w:r>
      <w:r w:rsidRPr="007C4F22">
        <w:rPr>
          <w:lang w:val="ru-RU"/>
        </w:rPr>
        <w:t>переход»,</w:t>
      </w:r>
      <w:r w:rsidRPr="007C4F22">
        <w:rPr>
          <w:spacing w:val="-6"/>
          <w:lang w:val="ru-RU"/>
        </w:rPr>
        <w:t xml:space="preserve"> </w:t>
      </w:r>
      <w:r w:rsidRPr="007C4F22">
        <w:rPr>
          <w:lang w:val="ru-RU"/>
        </w:rPr>
        <w:t>«Подземный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пешеходный</w:t>
      </w:r>
      <w:r w:rsidRPr="007C4F22">
        <w:rPr>
          <w:spacing w:val="-8"/>
          <w:lang w:val="ru-RU"/>
        </w:rPr>
        <w:t xml:space="preserve"> </w:t>
      </w:r>
      <w:r w:rsidRPr="007C4F22">
        <w:rPr>
          <w:lang w:val="ru-RU"/>
        </w:rPr>
        <w:t>переход»).</w:t>
      </w:r>
    </w:p>
    <w:p w:rsidR="00A41164" w:rsidRPr="007C4F22" w:rsidRDefault="00A41164">
      <w:pPr>
        <w:pStyle w:val="BodyText"/>
        <w:ind w:right="227" w:firstLine="708"/>
        <w:rPr>
          <w:lang w:val="ru-RU"/>
        </w:rPr>
      </w:pPr>
      <w:r w:rsidRPr="007C4F22">
        <w:rPr>
          <w:lang w:val="ru-RU"/>
        </w:rPr>
        <w:t xml:space="preserve">Объясняют, что означает каждый </w:t>
      </w:r>
      <w:r w:rsidRPr="007C4F22">
        <w:rPr>
          <w:b/>
          <w:lang w:val="ru-RU"/>
        </w:rPr>
        <w:t xml:space="preserve">знак, </w:t>
      </w:r>
      <w:r w:rsidRPr="007C4F22">
        <w:rPr>
          <w:lang w:val="ru-RU"/>
        </w:rPr>
        <w:t>разыгрывают дорожные ситуации 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помощью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макета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города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светофорами,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автомобилями,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пешеходами.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Список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дорожных знаков, с которыми знакомят детей, может быть шире или уже — 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зависимости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личного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опыта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места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нахождения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дошкольного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учреждения.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летнее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время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занятия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дополнить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играми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участке.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Хорошо,</w:t>
      </w:r>
      <w:r w:rsidRPr="007C4F22">
        <w:rPr>
          <w:spacing w:val="6"/>
          <w:lang w:val="ru-RU"/>
        </w:rPr>
        <w:t xml:space="preserve"> </w:t>
      </w:r>
      <w:r w:rsidRPr="007C4F22">
        <w:rPr>
          <w:lang w:val="ru-RU"/>
        </w:rPr>
        <w:t>если</w:t>
      </w:r>
      <w:r w:rsidRPr="007C4F22">
        <w:rPr>
          <w:spacing w:val="7"/>
          <w:lang w:val="ru-RU"/>
        </w:rPr>
        <w:t xml:space="preserve"> </w:t>
      </w:r>
      <w:r w:rsidRPr="007C4F22">
        <w:rPr>
          <w:lang w:val="ru-RU"/>
        </w:rPr>
        <w:t>территория</w:t>
      </w:r>
      <w:r w:rsidRPr="007C4F22">
        <w:rPr>
          <w:spacing w:val="5"/>
          <w:lang w:val="ru-RU"/>
        </w:rPr>
        <w:t xml:space="preserve"> </w:t>
      </w:r>
      <w:r w:rsidRPr="007C4F22">
        <w:rPr>
          <w:lang w:val="ru-RU"/>
        </w:rPr>
        <w:t>детского</w:t>
      </w:r>
      <w:r w:rsidRPr="007C4F22">
        <w:rPr>
          <w:spacing w:val="5"/>
          <w:lang w:val="ru-RU"/>
        </w:rPr>
        <w:t xml:space="preserve"> </w:t>
      </w:r>
      <w:r w:rsidRPr="007C4F22">
        <w:rPr>
          <w:lang w:val="ru-RU"/>
        </w:rPr>
        <w:t>сада</w:t>
      </w:r>
      <w:r w:rsidRPr="007C4F22">
        <w:rPr>
          <w:spacing w:val="5"/>
          <w:lang w:val="ru-RU"/>
        </w:rPr>
        <w:t xml:space="preserve"> </w:t>
      </w:r>
      <w:r w:rsidRPr="007C4F22">
        <w:rPr>
          <w:lang w:val="ru-RU"/>
        </w:rPr>
        <w:t>оборудована</w:t>
      </w:r>
      <w:r w:rsidRPr="007C4F22">
        <w:rPr>
          <w:spacing w:val="5"/>
          <w:lang w:val="ru-RU"/>
        </w:rPr>
        <w:t xml:space="preserve"> </w:t>
      </w:r>
      <w:r w:rsidRPr="007C4F22">
        <w:rPr>
          <w:lang w:val="ru-RU"/>
        </w:rPr>
        <w:t>«автогородком»</w:t>
      </w:r>
      <w:r w:rsidRPr="007C4F22">
        <w:rPr>
          <w:spacing w:val="5"/>
          <w:lang w:val="ru-RU"/>
        </w:rPr>
        <w:t xml:space="preserve"> </w:t>
      </w:r>
      <w:r w:rsidRPr="007C4F22">
        <w:rPr>
          <w:lang w:val="ru-RU"/>
        </w:rPr>
        <w:t>или</w:t>
      </w:r>
    </w:p>
    <w:p w:rsidR="00A41164" w:rsidRPr="007C4F22" w:rsidRDefault="00A41164">
      <w:pPr>
        <w:pStyle w:val="BodyText"/>
        <w:ind w:right="231"/>
        <w:rPr>
          <w:lang w:val="ru-RU"/>
        </w:rPr>
      </w:pPr>
      <w:r w:rsidRPr="007C4F22">
        <w:rPr>
          <w:lang w:val="ru-RU"/>
        </w:rPr>
        <w:t>«площадкой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ГАИ»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—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способствует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более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эффективному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усвоению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информации,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числе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форме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самостоятельной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игровой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деятельности,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особенно с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использованием колесного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детского транспорта.</w:t>
      </w:r>
    </w:p>
    <w:p w:rsidR="00A41164" w:rsidRPr="007C4F22" w:rsidRDefault="00A41164">
      <w:pPr>
        <w:pStyle w:val="ListParagraph"/>
        <w:numPr>
          <w:ilvl w:val="1"/>
          <w:numId w:val="6"/>
        </w:numPr>
        <w:tabs>
          <w:tab w:val="left" w:pos="736"/>
        </w:tabs>
        <w:ind w:right="231" w:firstLine="0"/>
        <w:rPr>
          <w:b/>
          <w:i/>
          <w:sz w:val="26"/>
          <w:lang w:val="ru-RU"/>
        </w:rPr>
      </w:pPr>
      <w:r w:rsidRPr="007C4F22">
        <w:rPr>
          <w:b/>
          <w:i/>
          <w:sz w:val="28"/>
          <w:lang w:val="ru-RU"/>
        </w:rPr>
        <w:t xml:space="preserve">Правила езды на велосипеде. </w:t>
      </w:r>
      <w:r w:rsidRPr="007C4F22">
        <w:rPr>
          <w:sz w:val="28"/>
          <w:lang w:val="ru-RU"/>
        </w:rPr>
        <w:t>Необходимо познакомить детей с правилами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передвижения на велосипеде: ездить на велосипеде в городе можно только там,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где нет автомобилей (на закрытых площадках и в других безопасных местах);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маленькие дети должны кататься на велосипеде только в присутствии взрослых;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старшего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возраста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даже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присутствии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взрослых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следует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ездить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велосипеде по тротуару, так как они будут мешать пешеходам, могут наехать 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маленького ребенка,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сбить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пожилого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человека,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толкнуть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коляску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малышом.</w:t>
      </w:r>
    </w:p>
    <w:p w:rsidR="00A41164" w:rsidRPr="007C4F22" w:rsidRDefault="00A41164">
      <w:pPr>
        <w:pStyle w:val="BodyText"/>
        <w:ind w:right="233" w:firstLine="708"/>
        <w:rPr>
          <w:lang w:val="ru-RU"/>
        </w:rPr>
      </w:pPr>
      <w:r w:rsidRPr="007C4F22">
        <w:rPr>
          <w:lang w:val="ru-RU"/>
        </w:rPr>
        <w:t>Детям следует предложить рассмотреть различные ситуации, изображенные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на картинках, рассказать о случаях, которые происходили с ними, их знакомыми,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друзьями. Полезно разыграть игровые сюжеты на тему «Где можно и где нельзя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кататься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на велосипеде».</w:t>
      </w:r>
    </w:p>
    <w:p w:rsidR="00A41164" w:rsidRPr="007C4F22" w:rsidRDefault="00A41164">
      <w:pPr>
        <w:pStyle w:val="ListParagraph"/>
        <w:numPr>
          <w:ilvl w:val="1"/>
          <w:numId w:val="6"/>
        </w:numPr>
        <w:tabs>
          <w:tab w:val="left" w:pos="736"/>
        </w:tabs>
        <w:ind w:right="228" w:firstLine="0"/>
        <w:rPr>
          <w:b/>
          <w:i/>
          <w:sz w:val="26"/>
          <w:lang w:val="ru-RU"/>
        </w:rPr>
      </w:pPr>
      <w:r w:rsidRPr="007C4F22">
        <w:rPr>
          <w:b/>
          <w:i/>
          <w:sz w:val="28"/>
          <w:lang w:val="ru-RU"/>
        </w:rPr>
        <w:t>О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работе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b/>
          <w:i/>
          <w:sz w:val="28"/>
          <w:lang w:val="ru-RU"/>
        </w:rPr>
        <w:t>ГИБДД.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знакомит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работой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Государственной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инспекции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безопасности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дорожного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движения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(ГИБДД):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«Инспекторы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ГИБДД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стоят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постах,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патрулируют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автомобилях,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мотоциклах,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вертолетах.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Они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внимательно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следят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движением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дорогах,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тем,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чтобы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водители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превышали</w:t>
      </w:r>
      <w:r w:rsidRPr="007C4F22">
        <w:rPr>
          <w:spacing w:val="2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скорость</w:t>
      </w:r>
      <w:r w:rsidRPr="007C4F22">
        <w:rPr>
          <w:spacing w:val="2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движения,</w:t>
      </w:r>
      <w:r w:rsidRPr="007C4F22">
        <w:rPr>
          <w:spacing w:val="2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соблюдали</w:t>
      </w:r>
      <w:r w:rsidRPr="007C4F22">
        <w:rPr>
          <w:spacing w:val="1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правила;</w:t>
      </w:r>
      <w:r w:rsidRPr="007C4F22">
        <w:rPr>
          <w:spacing w:val="2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чтобы</w:t>
      </w:r>
      <w:r w:rsidRPr="007C4F22">
        <w:rPr>
          <w:spacing w:val="2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движение</w:t>
      </w:r>
      <w:r w:rsidRPr="007C4F22">
        <w:rPr>
          <w:spacing w:val="2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транспорта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пешеходов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было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безопасным».</w:t>
      </w:r>
    </w:p>
    <w:p w:rsidR="00A41164" w:rsidRPr="007C4F22" w:rsidRDefault="00A41164">
      <w:pPr>
        <w:pStyle w:val="BodyText"/>
        <w:ind w:right="230" w:firstLine="708"/>
        <w:rPr>
          <w:lang w:val="ru-RU"/>
        </w:rPr>
      </w:pPr>
      <w:r w:rsidRPr="007C4F22">
        <w:rPr>
          <w:lang w:val="ru-RU"/>
        </w:rPr>
        <w:t>Детям демонстрируются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картинки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 изображениями патрульной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машины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ГИБДД, вертолета, постов ГИБДД. Целесообразно организовать игры на сюжеты,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отражающие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работу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ГИБДД (в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зависимости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от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возраста дошкольников).</w:t>
      </w:r>
    </w:p>
    <w:p w:rsidR="00A41164" w:rsidRDefault="00A41164">
      <w:pPr>
        <w:pStyle w:val="ListParagraph"/>
        <w:numPr>
          <w:ilvl w:val="1"/>
          <w:numId w:val="6"/>
        </w:numPr>
        <w:tabs>
          <w:tab w:val="left" w:pos="736"/>
        </w:tabs>
        <w:ind w:right="226" w:firstLine="0"/>
        <w:rPr>
          <w:b/>
          <w:sz w:val="26"/>
        </w:rPr>
      </w:pPr>
      <w:r w:rsidRPr="007C4F22">
        <w:rPr>
          <w:b/>
          <w:i/>
          <w:sz w:val="28"/>
          <w:lang w:val="ru-RU"/>
        </w:rPr>
        <w:t>Милиционер-регулировщик.</w:t>
      </w:r>
      <w:r w:rsidRPr="007C4F22">
        <w:rPr>
          <w:b/>
          <w:i/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Педагог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рассказывает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работе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милиционеров-регулировщиков, которые следят за порядком на тех перекрестках,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где нет светофоров. Они подают жезлом (палочкой, окрашенной в черно- белые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полоски)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команды,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кому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стоять,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кому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идти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ехать.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Вечером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внутри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жезла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загорается лампочка, и он хорошо виден. Регулировщик поднимает правую руку с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жезлом вверх — это соответствует желтому сигналу светофора. Регулировщик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стоит лицом или спиной к движению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— это соответствует красному сигналу.</w:t>
      </w:r>
      <w:r w:rsidRPr="007C4F22">
        <w:rPr>
          <w:spacing w:val="1"/>
          <w:sz w:val="28"/>
          <w:lang w:val="ru-RU"/>
        </w:rPr>
        <w:t xml:space="preserve"> </w:t>
      </w:r>
      <w:r>
        <w:rPr>
          <w:sz w:val="28"/>
        </w:rPr>
        <w:t>Повернулся</w:t>
      </w:r>
      <w:r>
        <w:rPr>
          <w:spacing w:val="-1"/>
          <w:sz w:val="28"/>
        </w:rPr>
        <w:t xml:space="preserve"> </w:t>
      </w:r>
      <w:r>
        <w:rPr>
          <w:sz w:val="28"/>
        </w:rPr>
        <w:t>боком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идти,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зеленый свет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светофора.</w:t>
      </w:r>
      <w:r>
        <w:rPr>
          <w:spacing w:val="-1"/>
          <w:sz w:val="28"/>
        </w:rPr>
        <w:t xml:space="preserve"> </w:t>
      </w:r>
      <w:r>
        <w:rPr>
          <w:sz w:val="28"/>
        </w:rPr>
        <w:t>^</w:t>
      </w:r>
    </w:p>
    <w:p w:rsidR="00A41164" w:rsidRPr="007C4F22" w:rsidRDefault="00A41164">
      <w:pPr>
        <w:pStyle w:val="BodyText"/>
        <w:spacing w:before="2"/>
        <w:ind w:right="225" w:firstLine="708"/>
        <w:rPr>
          <w:lang w:val="ru-RU"/>
        </w:rPr>
      </w:pPr>
      <w:r w:rsidRPr="007C4F22">
        <w:rPr>
          <w:lang w:val="ru-RU"/>
        </w:rPr>
        <w:t>Желательно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показать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настоящий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жезл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изображение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картинке,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прочитать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соответствующие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художественные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произведения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(«Дядя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Степа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—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милиционер»).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экскурсию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ближайшему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перекрестку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вместе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детьми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понаблюдать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работой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милиционера-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регулировщика.</w:t>
      </w:r>
    </w:p>
    <w:p w:rsidR="00A41164" w:rsidRPr="007C4F22" w:rsidRDefault="00A41164">
      <w:pPr>
        <w:rPr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Default="00A41164">
      <w:pPr>
        <w:pStyle w:val="ListParagraph"/>
        <w:numPr>
          <w:ilvl w:val="1"/>
          <w:numId w:val="6"/>
        </w:numPr>
        <w:tabs>
          <w:tab w:val="left" w:pos="1674"/>
          <w:tab w:val="left" w:pos="2968"/>
          <w:tab w:val="left" w:pos="4463"/>
          <w:tab w:val="left" w:pos="4816"/>
          <w:tab w:val="left" w:pos="6678"/>
          <w:tab w:val="left" w:pos="7873"/>
          <w:tab w:val="left" w:pos="9211"/>
          <w:tab w:val="left" w:pos="10105"/>
        </w:tabs>
        <w:spacing w:before="67" w:line="242" w:lineRule="auto"/>
        <w:ind w:right="233" w:firstLine="708"/>
        <w:jc w:val="left"/>
        <w:rPr>
          <w:b/>
          <w:i/>
          <w:sz w:val="28"/>
        </w:rPr>
      </w:pPr>
      <w:r w:rsidRPr="007C4F22">
        <w:rPr>
          <w:b/>
          <w:i/>
          <w:sz w:val="28"/>
          <w:lang w:val="ru-RU"/>
        </w:rPr>
        <w:t>Правила</w:t>
      </w:r>
      <w:r w:rsidRPr="007C4F22">
        <w:rPr>
          <w:b/>
          <w:i/>
          <w:sz w:val="28"/>
          <w:lang w:val="ru-RU"/>
        </w:rPr>
        <w:tab/>
        <w:t>поведения</w:t>
      </w:r>
      <w:r w:rsidRPr="007C4F22">
        <w:rPr>
          <w:b/>
          <w:i/>
          <w:sz w:val="28"/>
          <w:lang w:val="ru-RU"/>
        </w:rPr>
        <w:tab/>
        <w:t>в</w:t>
      </w:r>
      <w:r w:rsidRPr="007C4F22">
        <w:rPr>
          <w:b/>
          <w:i/>
          <w:sz w:val="28"/>
          <w:lang w:val="ru-RU"/>
        </w:rPr>
        <w:tab/>
        <w:t>транспорте.</w:t>
      </w:r>
      <w:r w:rsidRPr="007C4F22">
        <w:rPr>
          <w:b/>
          <w:i/>
          <w:sz w:val="28"/>
          <w:lang w:val="ru-RU"/>
        </w:rPr>
        <w:tab/>
      </w:r>
      <w:r w:rsidRPr="007C4F22">
        <w:rPr>
          <w:sz w:val="28"/>
          <w:lang w:val="ru-RU"/>
        </w:rPr>
        <w:t>Педагог</w:t>
      </w:r>
      <w:r w:rsidRPr="007C4F22">
        <w:rPr>
          <w:sz w:val="28"/>
          <w:lang w:val="ru-RU"/>
        </w:rPr>
        <w:tab/>
        <w:t>знакомит</w:t>
      </w:r>
      <w:r w:rsidRPr="007C4F22">
        <w:rPr>
          <w:sz w:val="28"/>
          <w:lang w:val="ru-RU"/>
        </w:rPr>
        <w:tab/>
        <w:t>детей</w:t>
      </w:r>
      <w:r w:rsidRPr="007C4F22">
        <w:rPr>
          <w:sz w:val="28"/>
          <w:lang w:val="ru-RU"/>
        </w:rPr>
        <w:tab/>
      </w:r>
      <w:r w:rsidRPr="007C4F22">
        <w:rPr>
          <w:spacing w:val="-1"/>
          <w:sz w:val="28"/>
          <w:lang w:val="ru-RU"/>
        </w:rPr>
        <w:t>с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правилами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поведения в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общественном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транспорте.</w:t>
      </w:r>
      <w:r w:rsidRPr="007C4F22">
        <w:rPr>
          <w:spacing w:val="-2"/>
          <w:sz w:val="28"/>
          <w:lang w:val="ru-RU"/>
        </w:rPr>
        <w:t xml:space="preserve"> </w:t>
      </w:r>
      <w:r>
        <w:rPr>
          <w:sz w:val="28"/>
        </w:rPr>
        <w:t>Объясняет,</w:t>
      </w:r>
      <w:r>
        <w:rPr>
          <w:spacing w:val="-2"/>
          <w:sz w:val="28"/>
        </w:rPr>
        <w:t xml:space="preserve"> </w:t>
      </w:r>
      <w:r>
        <w:rPr>
          <w:sz w:val="28"/>
        </w:rPr>
        <w:t>что:</w:t>
      </w:r>
    </w:p>
    <w:p w:rsidR="00A41164" w:rsidRPr="007C4F22" w:rsidRDefault="00A41164">
      <w:pPr>
        <w:pStyle w:val="ListParagraph"/>
        <w:numPr>
          <w:ilvl w:val="1"/>
          <w:numId w:val="8"/>
        </w:numPr>
        <w:tabs>
          <w:tab w:val="left" w:pos="1034"/>
        </w:tabs>
        <w:ind w:right="232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входить</w:t>
      </w:r>
      <w:r w:rsidRPr="007C4F22">
        <w:rPr>
          <w:spacing w:val="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автобус,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трамвай,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троллейбус</w:t>
      </w:r>
      <w:r w:rsidRPr="007C4F22">
        <w:rPr>
          <w:spacing w:val="9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следует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через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заднюю</w:t>
      </w:r>
      <w:r w:rsidRPr="007C4F22">
        <w:rPr>
          <w:spacing w:val="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дверь,</w:t>
      </w:r>
      <w:r w:rsidRPr="007C4F22">
        <w:rPr>
          <w:spacing w:val="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выходить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—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через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переднюю;</w:t>
      </w:r>
    </w:p>
    <w:p w:rsidR="00A41164" w:rsidRDefault="00A41164">
      <w:pPr>
        <w:pStyle w:val="ListParagraph"/>
        <w:numPr>
          <w:ilvl w:val="1"/>
          <w:numId w:val="8"/>
        </w:numPr>
        <w:tabs>
          <w:tab w:val="left" w:pos="1034"/>
        </w:tabs>
        <w:spacing w:line="321" w:lineRule="exact"/>
        <w:ind w:hanging="361"/>
        <w:jc w:val="left"/>
        <w:rPr>
          <w:sz w:val="28"/>
        </w:rPr>
      </w:pPr>
      <w:r w:rsidRPr="007C4F22">
        <w:rPr>
          <w:sz w:val="28"/>
          <w:lang w:val="ru-RU"/>
        </w:rPr>
        <w:t>маленькие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дети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пожилые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люди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могут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входить</w:t>
      </w:r>
      <w:r w:rsidRPr="007C4F22">
        <w:rPr>
          <w:spacing w:val="-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через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переднюю</w:t>
      </w:r>
      <w:r w:rsidRPr="007C4F22">
        <w:rPr>
          <w:spacing w:val="-6"/>
          <w:sz w:val="28"/>
          <w:lang w:val="ru-RU"/>
        </w:rPr>
        <w:t xml:space="preserve"> </w:t>
      </w:r>
      <w:r>
        <w:rPr>
          <w:sz w:val="28"/>
        </w:rPr>
        <w:t>дверь;</w:t>
      </w:r>
    </w:p>
    <w:p w:rsidR="00A41164" w:rsidRPr="007C4F22" w:rsidRDefault="00A41164">
      <w:pPr>
        <w:pStyle w:val="ListParagraph"/>
        <w:numPr>
          <w:ilvl w:val="1"/>
          <w:numId w:val="8"/>
        </w:numPr>
        <w:tabs>
          <w:tab w:val="left" w:pos="1034"/>
        </w:tabs>
        <w:spacing w:line="322" w:lineRule="exact"/>
        <w:ind w:hanging="361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маленьким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детям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без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родителей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нельзя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ездить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транспорте;</w:t>
      </w:r>
    </w:p>
    <w:p w:rsidR="00A41164" w:rsidRPr="007C4F22" w:rsidRDefault="00A41164">
      <w:pPr>
        <w:pStyle w:val="ListParagraph"/>
        <w:numPr>
          <w:ilvl w:val="1"/>
          <w:numId w:val="8"/>
        </w:numPr>
        <w:tabs>
          <w:tab w:val="left" w:pos="1034"/>
        </w:tabs>
        <w:ind w:hanging="361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разговаривать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надо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так,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чтобы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мешать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другим;</w:t>
      </w:r>
    </w:p>
    <w:p w:rsidR="00A41164" w:rsidRPr="007C4F22" w:rsidRDefault="00A41164">
      <w:pPr>
        <w:pStyle w:val="ListParagraph"/>
        <w:numPr>
          <w:ilvl w:val="1"/>
          <w:numId w:val="8"/>
        </w:numPr>
        <w:tabs>
          <w:tab w:val="left" w:pos="1034"/>
        </w:tabs>
        <w:spacing w:line="322" w:lineRule="exact"/>
        <w:ind w:hanging="361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нельзя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стоять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дверей —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это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мешает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входу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выходу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пассажиров;</w:t>
      </w:r>
    </w:p>
    <w:p w:rsidR="00A41164" w:rsidRPr="007C4F22" w:rsidRDefault="00A41164">
      <w:pPr>
        <w:pStyle w:val="ListParagraph"/>
        <w:numPr>
          <w:ilvl w:val="1"/>
          <w:numId w:val="8"/>
        </w:numPr>
        <w:tabs>
          <w:tab w:val="left" w:pos="1034"/>
        </w:tabs>
        <w:spacing w:line="322" w:lineRule="exact"/>
        <w:ind w:hanging="361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нельзя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высовываться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высовывать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руки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открытые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окна;</w:t>
      </w:r>
    </w:p>
    <w:p w:rsidR="00A41164" w:rsidRPr="007C4F22" w:rsidRDefault="00A41164">
      <w:pPr>
        <w:pStyle w:val="ListParagraph"/>
        <w:numPr>
          <w:ilvl w:val="1"/>
          <w:numId w:val="8"/>
        </w:numPr>
        <w:tabs>
          <w:tab w:val="left" w:pos="1034"/>
          <w:tab w:val="left" w:pos="2224"/>
          <w:tab w:val="left" w:pos="3481"/>
          <w:tab w:val="left" w:pos="4379"/>
          <w:tab w:val="left" w:pos="5726"/>
          <w:tab w:val="left" w:pos="6804"/>
          <w:tab w:val="left" w:pos="8442"/>
          <w:tab w:val="left" w:pos="8775"/>
        </w:tabs>
        <w:ind w:right="233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принято</w:t>
      </w:r>
      <w:r w:rsidRPr="007C4F22">
        <w:rPr>
          <w:sz w:val="28"/>
          <w:lang w:val="ru-RU"/>
        </w:rPr>
        <w:tab/>
        <w:t>уступать</w:t>
      </w:r>
      <w:r w:rsidRPr="007C4F22">
        <w:rPr>
          <w:sz w:val="28"/>
          <w:lang w:val="ru-RU"/>
        </w:rPr>
        <w:tab/>
        <w:t>место</w:t>
      </w:r>
      <w:r w:rsidRPr="007C4F22">
        <w:rPr>
          <w:sz w:val="28"/>
          <w:lang w:val="ru-RU"/>
        </w:rPr>
        <w:tab/>
        <w:t>пожилым</w:t>
      </w:r>
      <w:r w:rsidRPr="007C4F22">
        <w:rPr>
          <w:sz w:val="28"/>
          <w:lang w:val="ru-RU"/>
        </w:rPr>
        <w:tab/>
        <w:t>людям,</w:t>
      </w:r>
      <w:r w:rsidRPr="007C4F22">
        <w:rPr>
          <w:sz w:val="28"/>
          <w:lang w:val="ru-RU"/>
        </w:rPr>
        <w:tab/>
        <w:t>пассажирам</w:t>
      </w:r>
      <w:r w:rsidRPr="007C4F22">
        <w:rPr>
          <w:sz w:val="28"/>
          <w:lang w:val="ru-RU"/>
        </w:rPr>
        <w:tab/>
        <w:t>с</w:t>
      </w:r>
      <w:r w:rsidRPr="007C4F22">
        <w:rPr>
          <w:sz w:val="28"/>
          <w:lang w:val="ru-RU"/>
        </w:rPr>
        <w:tab/>
      </w:r>
      <w:r w:rsidRPr="007C4F22">
        <w:rPr>
          <w:spacing w:val="-1"/>
          <w:sz w:val="28"/>
          <w:lang w:val="ru-RU"/>
        </w:rPr>
        <w:t>маленькими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детьми,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инвалидам.</w:t>
      </w:r>
    </w:p>
    <w:p w:rsidR="00A41164" w:rsidRPr="007C4F22" w:rsidRDefault="00A41164">
      <w:pPr>
        <w:pStyle w:val="BodyText"/>
        <w:ind w:right="229" w:firstLine="708"/>
        <w:rPr>
          <w:lang w:val="ru-RU"/>
        </w:rPr>
      </w:pPr>
      <w:r w:rsidRPr="007C4F22">
        <w:rPr>
          <w:lang w:val="ru-RU"/>
        </w:rPr>
        <w:t>Педагог проводит с детьми беседу о том, куда они ездили с родителями, 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каком виде транспорта, как они себя вели, почему нельзя ездить без взрослых.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Можно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организовать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игру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«Поедем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автобусе».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вместе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педагогом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помощью стульев, подушек, модулей оборудуют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салон автобуса (троллейбуса,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трамвая) и обыгрывают различные ситуации, распределяя роли: водитель ведет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автобус, объявляет остановки; контролер проверяет билеты; пассажиры стоят на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остановке,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входят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салон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выходят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из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детьми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(куклами),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вежливо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обращаются друг у другу («Вы выходите на следующей остановке?», «Разрешите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пройти»),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уступают место маленьким детям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и пожилым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людям.</w:t>
      </w:r>
    </w:p>
    <w:p w:rsidR="00A41164" w:rsidRPr="007C4F22" w:rsidRDefault="00A41164">
      <w:pPr>
        <w:pStyle w:val="BodyText"/>
        <w:spacing w:line="322" w:lineRule="exact"/>
        <w:ind w:left="1021"/>
        <w:rPr>
          <w:lang w:val="ru-RU"/>
        </w:rPr>
      </w:pPr>
      <w:r w:rsidRPr="007C4F22">
        <w:rPr>
          <w:lang w:val="ru-RU"/>
        </w:rPr>
        <w:t>Возможны</w:t>
      </w:r>
      <w:r w:rsidRPr="007C4F22">
        <w:rPr>
          <w:spacing w:val="9"/>
          <w:lang w:val="ru-RU"/>
        </w:rPr>
        <w:t xml:space="preserve"> </w:t>
      </w:r>
      <w:r w:rsidRPr="007C4F22">
        <w:rPr>
          <w:lang w:val="ru-RU"/>
        </w:rPr>
        <w:t>также</w:t>
      </w:r>
      <w:r w:rsidRPr="007C4F22">
        <w:rPr>
          <w:spacing w:val="9"/>
          <w:lang w:val="ru-RU"/>
        </w:rPr>
        <w:t xml:space="preserve"> </w:t>
      </w:r>
      <w:r w:rsidRPr="007C4F22">
        <w:rPr>
          <w:lang w:val="ru-RU"/>
        </w:rPr>
        <w:t>следующие</w:t>
      </w:r>
      <w:r w:rsidRPr="007C4F22">
        <w:rPr>
          <w:spacing w:val="9"/>
          <w:lang w:val="ru-RU"/>
        </w:rPr>
        <w:t xml:space="preserve"> </w:t>
      </w:r>
      <w:r w:rsidRPr="007C4F22">
        <w:rPr>
          <w:lang w:val="ru-RU"/>
        </w:rPr>
        <w:t>ситуации,</w:t>
      </w:r>
      <w:r w:rsidRPr="007C4F22">
        <w:rPr>
          <w:spacing w:val="5"/>
          <w:lang w:val="ru-RU"/>
        </w:rPr>
        <w:t xml:space="preserve"> </w:t>
      </w:r>
      <w:r w:rsidRPr="007C4F22">
        <w:rPr>
          <w:lang w:val="ru-RU"/>
        </w:rPr>
        <w:t>которые</w:t>
      </w:r>
      <w:r w:rsidRPr="007C4F22">
        <w:rPr>
          <w:spacing w:val="7"/>
          <w:lang w:val="ru-RU"/>
        </w:rPr>
        <w:t xml:space="preserve"> </w:t>
      </w:r>
      <w:r w:rsidRPr="007C4F22">
        <w:rPr>
          <w:lang w:val="ru-RU"/>
        </w:rPr>
        <w:t>можно</w:t>
      </w:r>
      <w:r w:rsidRPr="007C4F22">
        <w:rPr>
          <w:spacing w:val="7"/>
          <w:lang w:val="ru-RU"/>
        </w:rPr>
        <w:t xml:space="preserve"> </w:t>
      </w:r>
      <w:r w:rsidRPr="007C4F22">
        <w:rPr>
          <w:lang w:val="ru-RU"/>
        </w:rPr>
        <w:t>разыграть</w:t>
      </w:r>
      <w:r w:rsidRPr="007C4F22">
        <w:rPr>
          <w:spacing w:val="8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7"/>
          <w:lang w:val="ru-RU"/>
        </w:rPr>
        <w:t xml:space="preserve"> </w:t>
      </w:r>
      <w:r w:rsidRPr="007C4F22">
        <w:rPr>
          <w:lang w:val="ru-RU"/>
        </w:rPr>
        <w:t>детьми:</w:t>
      </w:r>
    </w:p>
    <w:p w:rsidR="00A41164" w:rsidRDefault="00A41164">
      <w:pPr>
        <w:pStyle w:val="BodyText"/>
        <w:ind w:right="228"/>
      </w:pPr>
      <w:r w:rsidRPr="007C4F22">
        <w:rPr>
          <w:lang w:val="ru-RU"/>
        </w:rPr>
        <w:t>«Как поступить, если ты с мамой вошел в автобус и увидел друга?»; «Ты с другом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громко смеялся в автобусе. Один из пассажиров сделал тебе замечание. Что ты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 xml:space="preserve">сделаешь?»; «Ты с бабушкой вошел в трамвай. </w:t>
      </w:r>
      <w:r>
        <w:t>Свободное место было только</w:t>
      </w:r>
      <w:r>
        <w:rPr>
          <w:spacing w:val="1"/>
        </w:rPr>
        <w:t xml:space="preserve"> </w:t>
      </w:r>
      <w:r>
        <w:t>одно.</w:t>
      </w:r>
      <w:r>
        <w:rPr>
          <w:spacing w:val="-2"/>
        </w:rPr>
        <w:t xml:space="preserve"> </w:t>
      </w:r>
      <w:r>
        <w:t>Как ты</w:t>
      </w:r>
      <w:r>
        <w:rPr>
          <w:spacing w:val="-3"/>
        </w:rPr>
        <w:t xml:space="preserve"> </w:t>
      </w:r>
      <w:r>
        <w:t>поступишь?»</w:t>
      </w:r>
    </w:p>
    <w:p w:rsidR="00A41164" w:rsidRPr="007C4F22" w:rsidRDefault="00A41164">
      <w:pPr>
        <w:pStyle w:val="ListParagraph"/>
        <w:numPr>
          <w:ilvl w:val="1"/>
          <w:numId w:val="6"/>
        </w:numPr>
        <w:tabs>
          <w:tab w:val="left" w:pos="1523"/>
        </w:tabs>
        <w:ind w:right="228" w:firstLine="708"/>
        <w:rPr>
          <w:b/>
          <w:i/>
          <w:sz w:val="28"/>
          <w:lang w:val="ru-RU"/>
        </w:rPr>
      </w:pPr>
      <w:r w:rsidRPr="007C4F22">
        <w:rPr>
          <w:b/>
          <w:i/>
          <w:sz w:val="28"/>
          <w:lang w:val="ru-RU"/>
        </w:rPr>
        <w:t xml:space="preserve">Если ребенок потерялся на улице. </w:t>
      </w:r>
      <w:r w:rsidRPr="007C4F22">
        <w:rPr>
          <w:sz w:val="28"/>
          <w:lang w:val="ru-RU"/>
        </w:rPr>
        <w:t>Детям необходимо объяснить, что 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случае,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если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они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потерялись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улице,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следует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обратиться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помощью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какому-нибудь взрослому (например, к женщине, гуляющей с ребенком, продавцу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 аптеке, кассиру в сберкассе) и сказать о том, что он потерялся, назвать свой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адрес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номер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телефона,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этого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они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должны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знать,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где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живут,</w:t>
      </w:r>
      <w:r w:rsidRPr="007C4F22">
        <w:rPr>
          <w:spacing w:val="70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номер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телефона, свои имя и фамилию. Для того чтобы закрепить эти навыки, можно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привести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различные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жизненные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ситуации,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специально</w:t>
      </w:r>
      <w:r w:rsidRPr="007C4F22">
        <w:rPr>
          <w:spacing w:val="7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подобранные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литературные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сюжеты,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которых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действующими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лицами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являются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сказочные персонажи, животные (например «У меня пропал щенок...»), разыграть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тематические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сценки (друг с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другом,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 игрушками,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куклами).</w:t>
      </w:r>
    </w:p>
    <w:p w:rsidR="00A41164" w:rsidRPr="007C4F22" w:rsidRDefault="00A41164">
      <w:pPr>
        <w:jc w:val="both"/>
        <w:rPr>
          <w:sz w:val="28"/>
          <w:lang w:val="ru-RU"/>
        </w:rPr>
        <w:sectPr w:rsidR="00A41164" w:rsidRPr="007C4F22">
          <w:pgSz w:w="11910" w:h="16840"/>
          <w:pgMar w:top="1040" w:right="620" w:bottom="1240" w:left="820" w:header="0" w:footer="978" w:gutter="0"/>
          <w:cols w:space="720"/>
        </w:sectPr>
      </w:pPr>
    </w:p>
    <w:p w:rsidR="00A41164" w:rsidRPr="007C4F22" w:rsidRDefault="00A41164" w:rsidP="00746EF0">
      <w:pPr>
        <w:spacing w:before="72"/>
        <w:ind w:left="1386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2.2.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Вариативные</w:t>
      </w:r>
      <w:r w:rsidRPr="007C4F22">
        <w:rPr>
          <w:b/>
          <w:spacing w:val="5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формы,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способы,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методы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и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средства</w:t>
      </w:r>
      <w:r w:rsidRPr="007C4F22">
        <w:rPr>
          <w:b/>
          <w:spacing w:val="-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реализации</w:t>
      </w:r>
    </w:p>
    <w:p w:rsidR="00A41164" w:rsidRDefault="00A41164" w:rsidP="00746EF0">
      <w:pPr>
        <w:spacing w:before="2"/>
        <w:ind w:left="110"/>
        <w:jc w:val="center"/>
        <w:rPr>
          <w:b/>
          <w:sz w:val="28"/>
        </w:rPr>
      </w:pPr>
      <w:r>
        <w:rPr>
          <w:b/>
          <w:sz w:val="28"/>
        </w:rPr>
        <w:t>раздела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A41164" w:rsidRDefault="00A41164">
      <w:pPr>
        <w:pStyle w:val="BodyText"/>
        <w:ind w:left="0"/>
        <w:jc w:val="left"/>
        <w:rPr>
          <w:b/>
          <w:sz w:val="20"/>
        </w:rPr>
      </w:pPr>
    </w:p>
    <w:p w:rsidR="00A41164" w:rsidRDefault="00A41164">
      <w:pPr>
        <w:pStyle w:val="BodyText"/>
        <w:ind w:left="0"/>
        <w:jc w:val="left"/>
        <w:rPr>
          <w:b/>
          <w:sz w:val="20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16"/>
        </w:rPr>
      </w:pPr>
    </w:p>
    <w:tbl>
      <w:tblPr>
        <w:tblW w:w="0" w:type="auto"/>
        <w:jc w:val="center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5"/>
        <w:gridCol w:w="3300"/>
        <w:gridCol w:w="3520"/>
        <w:gridCol w:w="3520"/>
      </w:tblGrid>
      <w:tr w:rsidR="00A41164" w:rsidTr="00746EF0">
        <w:trPr>
          <w:trHeight w:val="796"/>
          <w:jc w:val="center"/>
        </w:trPr>
        <w:tc>
          <w:tcPr>
            <w:tcW w:w="2545" w:type="dxa"/>
          </w:tcPr>
          <w:p w:rsidR="00A41164" w:rsidRDefault="00A41164">
            <w:pPr>
              <w:pStyle w:val="TableParagraph"/>
              <w:ind w:right="273"/>
              <w:rPr>
                <w:b/>
                <w:sz w:val="23"/>
              </w:rPr>
            </w:pPr>
            <w:r>
              <w:rPr>
                <w:b/>
                <w:sz w:val="23"/>
              </w:rPr>
              <w:t>Образовательная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(ОД)</w:t>
            </w:r>
          </w:p>
        </w:tc>
        <w:tc>
          <w:tcPr>
            <w:tcW w:w="3300" w:type="dxa"/>
          </w:tcPr>
          <w:p w:rsidR="00A41164" w:rsidRPr="007C4F22" w:rsidRDefault="00A41164">
            <w:pPr>
              <w:pStyle w:val="TableParagraph"/>
              <w:ind w:left="346" w:right="153"/>
              <w:rPr>
                <w:b/>
                <w:sz w:val="23"/>
                <w:lang w:val="ru-RU"/>
              </w:rPr>
            </w:pPr>
            <w:r w:rsidRPr="007C4F22">
              <w:rPr>
                <w:b/>
                <w:sz w:val="23"/>
                <w:lang w:val="ru-RU"/>
              </w:rPr>
              <w:t>ОД в ходе режимных</w:t>
            </w:r>
            <w:r w:rsidRPr="007C4F22">
              <w:rPr>
                <w:b/>
                <w:spacing w:val="-56"/>
                <w:sz w:val="23"/>
                <w:lang w:val="ru-RU"/>
              </w:rPr>
              <w:t xml:space="preserve"> </w:t>
            </w:r>
            <w:r w:rsidRPr="007C4F22">
              <w:rPr>
                <w:b/>
                <w:sz w:val="23"/>
                <w:lang w:val="ru-RU"/>
              </w:rPr>
              <w:t>моментов</w:t>
            </w:r>
          </w:p>
        </w:tc>
        <w:tc>
          <w:tcPr>
            <w:tcW w:w="3520" w:type="dxa"/>
          </w:tcPr>
          <w:p w:rsidR="00A41164" w:rsidRDefault="00A41164">
            <w:pPr>
              <w:pStyle w:val="TableParagraph"/>
              <w:ind w:left="110" w:right="147"/>
              <w:rPr>
                <w:b/>
                <w:sz w:val="23"/>
              </w:rPr>
            </w:pPr>
            <w:r>
              <w:rPr>
                <w:b/>
                <w:sz w:val="23"/>
              </w:rPr>
              <w:t>Самостоятельная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деятельность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детей</w:t>
            </w:r>
          </w:p>
        </w:tc>
        <w:tc>
          <w:tcPr>
            <w:tcW w:w="3520" w:type="dxa"/>
          </w:tcPr>
          <w:p w:rsidR="00A41164" w:rsidRDefault="00A41164">
            <w:pPr>
              <w:pStyle w:val="TableParagraph"/>
              <w:ind w:left="343" w:right="661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семьями</w:t>
            </w:r>
          </w:p>
          <w:p w:rsidR="00A41164" w:rsidRDefault="00A41164">
            <w:pPr>
              <w:pStyle w:val="TableParagraph"/>
              <w:spacing w:line="247" w:lineRule="exact"/>
              <w:ind w:left="343"/>
              <w:rPr>
                <w:b/>
                <w:sz w:val="23"/>
              </w:rPr>
            </w:pPr>
            <w:r>
              <w:rPr>
                <w:b/>
                <w:sz w:val="23"/>
              </w:rPr>
              <w:t>воспитанников</w:t>
            </w:r>
          </w:p>
        </w:tc>
      </w:tr>
      <w:tr w:rsidR="00A41164" w:rsidRPr="006E3FA0" w:rsidTr="00746EF0">
        <w:trPr>
          <w:trHeight w:val="5066"/>
          <w:jc w:val="center"/>
        </w:trPr>
        <w:tc>
          <w:tcPr>
            <w:tcW w:w="2545" w:type="dxa"/>
          </w:tcPr>
          <w:p w:rsidR="00A41164" w:rsidRPr="007C4F22" w:rsidRDefault="00A41164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A41164" w:rsidRPr="007C4F22" w:rsidRDefault="00A41164">
            <w:pPr>
              <w:pStyle w:val="TableParagraph"/>
              <w:spacing w:before="1"/>
              <w:ind w:right="1493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Игры</w:t>
            </w:r>
            <w:r w:rsidRPr="007C4F22">
              <w:rPr>
                <w:spacing w:val="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Беседы</w:t>
            </w:r>
          </w:p>
          <w:p w:rsidR="00A41164" w:rsidRPr="007C4F22" w:rsidRDefault="00A41164">
            <w:pPr>
              <w:pStyle w:val="TableParagraph"/>
              <w:ind w:right="92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Тренинги поведения</w:t>
            </w:r>
            <w:r w:rsidRPr="007C4F22">
              <w:rPr>
                <w:spacing w:val="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Наблюдение</w:t>
            </w:r>
            <w:r w:rsidRPr="007C4F22">
              <w:rPr>
                <w:spacing w:val="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Реализация проектов</w:t>
            </w:r>
            <w:r w:rsidRPr="007C4F22">
              <w:rPr>
                <w:spacing w:val="-55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Экспериментировани</w:t>
            </w:r>
            <w:r w:rsidRPr="007C4F22">
              <w:rPr>
                <w:spacing w:val="-55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е</w:t>
            </w:r>
          </w:p>
          <w:p w:rsidR="00A41164" w:rsidRPr="007C4F22" w:rsidRDefault="00A41164">
            <w:pPr>
              <w:pStyle w:val="TableParagraph"/>
              <w:ind w:right="383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Экскурсии</w:t>
            </w:r>
            <w:r w:rsidRPr="007C4F22">
              <w:rPr>
                <w:spacing w:val="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Целевые прогулки</w:t>
            </w:r>
            <w:r w:rsidRPr="007C4F22">
              <w:rPr>
                <w:spacing w:val="-55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Интегративная</w:t>
            </w:r>
          </w:p>
          <w:p w:rsidR="00A41164" w:rsidRPr="007C4F22" w:rsidRDefault="00A41164">
            <w:pPr>
              <w:pStyle w:val="TableParagraph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деятельность</w:t>
            </w:r>
          </w:p>
        </w:tc>
        <w:tc>
          <w:tcPr>
            <w:tcW w:w="3300" w:type="dxa"/>
          </w:tcPr>
          <w:p w:rsidR="00A41164" w:rsidRPr="007C4F22" w:rsidRDefault="00A41164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A41164" w:rsidRPr="007C4F22" w:rsidRDefault="00A41164">
            <w:pPr>
              <w:pStyle w:val="TableParagraph"/>
              <w:spacing w:before="1"/>
              <w:ind w:left="346" w:right="1472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С/р игры</w:t>
            </w:r>
            <w:r w:rsidRPr="007C4F22">
              <w:rPr>
                <w:spacing w:val="-55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Беседы</w:t>
            </w:r>
          </w:p>
          <w:p w:rsidR="00A41164" w:rsidRPr="007C4F22" w:rsidRDefault="00A41164">
            <w:pPr>
              <w:pStyle w:val="TableParagraph"/>
              <w:ind w:left="346" w:right="208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Решение проблемных</w:t>
            </w:r>
            <w:r w:rsidRPr="007C4F22">
              <w:rPr>
                <w:spacing w:val="-55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ситуаций</w:t>
            </w:r>
          </w:p>
          <w:p w:rsidR="00A41164" w:rsidRPr="007C4F22" w:rsidRDefault="00A41164" w:rsidP="00746EF0">
            <w:pPr>
              <w:pStyle w:val="TableParagraph"/>
              <w:spacing w:before="1"/>
              <w:ind w:left="346" w:right="769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Чтение х/л</w:t>
            </w:r>
            <w:r>
              <w:rPr>
                <w:spacing w:val="1"/>
                <w:sz w:val="23"/>
                <w:lang w:val="ru-RU"/>
              </w:rPr>
              <w:t>.</w:t>
            </w:r>
          </w:p>
        </w:tc>
        <w:tc>
          <w:tcPr>
            <w:tcW w:w="3520" w:type="dxa"/>
          </w:tcPr>
          <w:p w:rsidR="00A41164" w:rsidRPr="007C4F22" w:rsidRDefault="00A41164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A41164" w:rsidRDefault="00A41164">
            <w:pPr>
              <w:pStyle w:val="TableParagraph"/>
              <w:spacing w:before="1"/>
              <w:ind w:left="110" w:right="506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С/р игры</w:t>
            </w:r>
          </w:p>
          <w:p w:rsidR="00A41164" w:rsidRPr="007C4F22" w:rsidRDefault="00A41164">
            <w:pPr>
              <w:pStyle w:val="TableParagraph"/>
              <w:spacing w:before="1"/>
              <w:ind w:left="110" w:right="506"/>
              <w:rPr>
                <w:sz w:val="23"/>
                <w:lang w:val="ru-RU"/>
              </w:rPr>
            </w:pPr>
            <w:r w:rsidRPr="007C4F22">
              <w:rPr>
                <w:spacing w:val="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Рассматривание</w:t>
            </w:r>
            <w:r w:rsidRPr="007C4F22">
              <w:rPr>
                <w:spacing w:val="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картин,</w:t>
            </w:r>
            <w:r w:rsidRPr="007C4F22">
              <w:rPr>
                <w:spacing w:val="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иллюстраций</w:t>
            </w:r>
            <w:r w:rsidRPr="007C4F22">
              <w:rPr>
                <w:spacing w:val="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Художественное</w:t>
            </w:r>
            <w:r>
              <w:rPr>
                <w:sz w:val="23"/>
                <w:lang w:val="ru-RU"/>
              </w:rPr>
              <w:t xml:space="preserve"> </w:t>
            </w:r>
            <w:r w:rsidRPr="007C4F22">
              <w:rPr>
                <w:spacing w:val="-56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творчество</w:t>
            </w:r>
          </w:p>
          <w:p w:rsidR="00A41164" w:rsidRDefault="00A41164">
            <w:pPr>
              <w:pStyle w:val="TableParagraph"/>
              <w:ind w:left="110" w:right="243"/>
              <w:rPr>
                <w:spacing w:val="-55"/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Речевое творчество</w:t>
            </w:r>
            <w:r w:rsidRPr="007C4F22">
              <w:rPr>
                <w:spacing w:val="-55"/>
                <w:sz w:val="23"/>
                <w:lang w:val="ru-RU"/>
              </w:rPr>
              <w:t xml:space="preserve"> </w:t>
            </w:r>
          </w:p>
          <w:p w:rsidR="00A41164" w:rsidRPr="007C4F22" w:rsidRDefault="00A41164">
            <w:pPr>
              <w:pStyle w:val="TableParagraph"/>
              <w:ind w:left="110" w:right="243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Д/игры</w:t>
            </w:r>
          </w:p>
          <w:p w:rsidR="00A41164" w:rsidRPr="007C4F22" w:rsidRDefault="00A41164">
            <w:pPr>
              <w:pStyle w:val="TableParagraph"/>
              <w:spacing w:line="264" w:lineRule="exact"/>
              <w:ind w:left="110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П/игры</w:t>
            </w:r>
          </w:p>
          <w:p w:rsidR="00A41164" w:rsidRPr="007C4F22" w:rsidRDefault="00A41164">
            <w:pPr>
              <w:pStyle w:val="TableParagraph"/>
              <w:spacing w:before="2"/>
              <w:ind w:left="110" w:right="158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Конструирование</w:t>
            </w:r>
            <w:r w:rsidRPr="007C4F22">
              <w:rPr>
                <w:spacing w:val="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Продуктивные</w:t>
            </w:r>
            <w:r w:rsidRPr="007C4F22">
              <w:rPr>
                <w:spacing w:val="-14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виды</w:t>
            </w:r>
            <w:r w:rsidRPr="007C4F22">
              <w:rPr>
                <w:spacing w:val="-55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деятельности</w:t>
            </w:r>
            <w:r w:rsidRPr="007C4F22">
              <w:rPr>
                <w:spacing w:val="-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и</w:t>
            </w:r>
            <w:r w:rsidRPr="007C4F22">
              <w:rPr>
                <w:spacing w:val="-3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др.</w:t>
            </w:r>
          </w:p>
        </w:tc>
        <w:tc>
          <w:tcPr>
            <w:tcW w:w="3520" w:type="dxa"/>
          </w:tcPr>
          <w:p w:rsidR="00A41164" w:rsidRPr="007C4F22" w:rsidRDefault="00A41164">
            <w:pPr>
              <w:pStyle w:val="TableParagraph"/>
              <w:spacing w:before="4"/>
              <w:ind w:left="0"/>
              <w:rPr>
                <w:b/>
                <w:lang w:val="ru-RU"/>
              </w:rPr>
            </w:pPr>
          </w:p>
          <w:p w:rsidR="00A41164" w:rsidRPr="007C4F22" w:rsidRDefault="00A41164">
            <w:pPr>
              <w:pStyle w:val="TableParagraph"/>
              <w:spacing w:before="1"/>
              <w:ind w:left="343" w:right="1134"/>
              <w:rPr>
                <w:sz w:val="23"/>
                <w:lang w:val="ru-RU"/>
              </w:rPr>
            </w:pPr>
            <w:r w:rsidRPr="007C4F22">
              <w:rPr>
                <w:sz w:val="23"/>
                <w:lang w:val="ru-RU"/>
              </w:rPr>
              <w:t>Праздники</w:t>
            </w:r>
            <w:r w:rsidRPr="007C4F22">
              <w:rPr>
                <w:spacing w:val="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Развлечения</w:t>
            </w:r>
            <w:r w:rsidRPr="007C4F22">
              <w:rPr>
                <w:spacing w:val="-55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Собрания</w:t>
            </w:r>
          </w:p>
          <w:p w:rsidR="00A41164" w:rsidRPr="007C4F22" w:rsidRDefault="00A41164">
            <w:pPr>
              <w:pStyle w:val="TableParagraph"/>
              <w:ind w:left="343" w:right="202"/>
              <w:rPr>
                <w:sz w:val="23"/>
                <w:lang w:val="ru-RU"/>
              </w:rPr>
            </w:pPr>
            <w:r w:rsidRPr="007C4F22">
              <w:rPr>
                <w:spacing w:val="1"/>
                <w:sz w:val="23"/>
                <w:lang w:val="ru-RU"/>
              </w:rPr>
              <w:t xml:space="preserve"> </w:t>
            </w:r>
            <w:r w:rsidRPr="007C4F22">
              <w:rPr>
                <w:sz w:val="23"/>
                <w:lang w:val="ru-RU"/>
              </w:rPr>
              <w:t>Наглядная</w:t>
            </w:r>
          </w:p>
          <w:p w:rsidR="00A41164" w:rsidRPr="00A03946" w:rsidRDefault="00A41164">
            <w:pPr>
              <w:pStyle w:val="TableParagraph"/>
              <w:ind w:left="343" w:right="1126"/>
              <w:rPr>
                <w:sz w:val="23"/>
                <w:lang w:val="ru-RU"/>
              </w:rPr>
            </w:pPr>
            <w:r w:rsidRPr="00A03946">
              <w:rPr>
                <w:sz w:val="23"/>
                <w:lang w:val="ru-RU"/>
              </w:rPr>
              <w:t>информация</w:t>
            </w:r>
            <w:r w:rsidRPr="00A03946">
              <w:rPr>
                <w:spacing w:val="-56"/>
                <w:sz w:val="23"/>
                <w:lang w:val="ru-RU"/>
              </w:rPr>
              <w:t xml:space="preserve"> </w:t>
            </w:r>
            <w:r>
              <w:rPr>
                <w:spacing w:val="-56"/>
                <w:sz w:val="23"/>
                <w:lang w:val="ru-RU"/>
              </w:rPr>
              <w:t>(</w:t>
            </w:r>
            <w:r>
              <w:rPr>
                <w:sz w:val="23"/>
                <w:lang w:val="ru-RU"/>
              </w:rPr>
              <w:t>буклеты, памятки и т.д.)</w:t>
            </w:r>
          </w:p>
        </w:tc>
      </w:tr>
    </w:tbl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Pr="00A03946" w:rsidRDefault="00A41164" w:rsidP="00C94344">
      <w:pPr>
        <w:pStyle w:val="ListParagraph"/>
        <w:tabs>
          <w:tab w:val="left" w:pos="3223"/>
        </w:tabs>
        <w:spacing w:before="89"/>
        <w:ind w:hanging="312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2.3. </w:t>
      </w:r>
      <w:r w:rsidRPr="00A03946">
        <w:rPr>
          <w:b/>
          <w:sz w:val="28"/>
          <w:lang w:val="ru-RU"/>
        </w:rPr>
        <w:t>Перспективное</w:t>
      </w:r>
      <w:r w:rsidRPr="00A03946">
        <w:rPr>
          <w:b/>
          <w:spacing w:val="-4"/>
          <w:sz w:val="28"/>
          <w:lang w:val="ru-RU"/>
        </w:rPr>
        <w:t xml:space="preserve"> </w:t>
      </w:r>
      <w:r w:rsidRPr="00A03946">
        <w:rPr>
          <w:b/>
          <w:sz w:val="28"/>
          <w:lang w:val="ru-RU"/>
        </w:rPr>
        <w:t>планирование</w:t>
      </w:r>
      <w:r w:rsidRPr="00A03946">
        <w:rPr>
          <w:b/>
          <w:spacing w:val="-4"/>
          <w:sz w:val="28"/>
          <w:lang w:val="ru-RU"/>
        </w:rPr>
        <w:t xml:space="preserve"> </w:t>
      </w:r>
      <w:r w:rsidRPr="00A03946">
        <w:rPr>
          <w:b/>
          <w:sz w:val="28"/>
          <w:lang w:val="ru-RU"/>
        </w:rPr>
        <w:t>НОД</w:t>
      </w:r>
    </w:p>
    <w:p w:rsidR="00A41164" w:rsidRDefault="00A41164" w:rsidP="00C94344">
      <w:pPr>
        <w:pStyle w:val="BodyText"/>
        <w:spacing w:before="1"/>
        <w:ind w:left="0"/>
        <w:jc w:val="center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Pr="00A03946" w:rsidRDefault="00A41164" w:rsidP="00A03946">
      <w:pPr>
        <w:spacing w:line="319" w:lineRule="exact"/>
        <w:ind w:left="702" w:right="622"/>
        <w:jc w:val="center"/>
        <w:rPr>
          <w:b/>
          <w:sz w:val="28"/>
          <w:lang w:val="ru-RU"/>
        </w:rPr>
      </w:pPr>
      <w:r w:rsidRPr="00A03946">
        <w:rPr>
          <w:b/>
          <w:sz w:val="28"/>
          <w:lang w:val="ru-RU"/>
        </w:rPr>
        <w:t>Вторая</w:t>
      </w:r>
      <w:r w:rsidRPr="00A03946">
        <w:rPr>
          <w:b/>
          <w:spacing w:val="-6"/>
          <w:sz w:val="28"/>
          <w:lang w:val="ru-RU"/>
        </w:rPr>
        <w:t xml:space="preserve"> </w:t>
      </w:r>
      <w:r w:rsidRPr="00A03946">
        <w:rPr>
          <w:b/>
          <w:sz w:val="28"/>
          <w:lang w:val="ru-RU"/>
        </w:rPr>
        <w:t>младшая</w:t>
      </w:r>
      <w:r w:rsidRPr="00A03946">
        <w:rPr>
          <w:b/>
          <w:spacing w:val="-4"/>
          <w:sz w:val="28"/>
          <w:lang w:val="ru-RU"/>
        </w:rPr>
        <w:t xml:space="preserve"> </w:t>
      </w:r>
      <w:r w:rsidRPr="00A03946">
        <w:rPr>
          <w:b/>
          <w:sz w:val="28"/>
          <w:lang w:val="ru-RU"/>
        </w:rPr>
        <w:t>группа</w:t>
      </w:r>
    </w:p>
    <w:p w:rsidR="00A41164" w:rsidRPr="007C4F22" w:rsidRDefault="00A41164" w:rsidP="00A03946">
      <w:pPr>
        <w:pStyle w:val="BodyText"/>
        <w:spacing w:line="242" w:lineRule="auto"/>
        <w:ind w:left="702" w:right="622"/>
        <w:jc w:val="center"/>
        <w:rPr>
          <w:lang w:val="ru-RU"/>
        </w:rPr>
      </w:pPr>
      <w:r w:rsidRPr="007C4F22">
        <w:rPr>
          <w:lang w:val="ru-RU"/>
        </w:rPr>
        <w:t>Реализация программы проходит через совместную деятельность педагога с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детьми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и самостоятельную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деятельность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детей.</w:t>
      </w:r>
    </w:p>
    <w:tbl>
      <w:tblPr>
        <w:tblpPr w:leftFromText="180" w:rightFromText="180" w:vertAnchor="text" w:horzAnchor="margin" w:tblpY="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4"/>
        <w:gridCol w:w="3721"/>
        <w:gridCol w:w="3630"/>
        <w:gridCol w:w="4290"/>
      </w:tblGrid>
      <w:tr w:rsidR="00A41164" w:rsidRPr="001A35CC" w:rsidTr="00C94344">
        <w:trPr>
          <w:trHeight w:val="645"/>
        </w:trPr>
        <w:tc>
          <w:tcPr>
            <w:tcW w:w="2564" w:type="dxa"/>
          </w:tcPr>
          <w:p w:rsidR="00A41164" w:rsidRPr="006E3FA0" w:rsidRDefault="00A41164" w:rsidP="00C94344">
            <w:pPr>
              <w:pStyle w:val="TableParagraph"/>
              <w:spacing w:line="324" w:lineRule="exact"/>
              <w:ind w:left="540" w:right="514" w:firstLine="316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641" w:type="dxa"/>
            <w:gridSpan w:val="3"/>
          </w:tcPr>
          <w:p w:rsidR="00A41164" w:rsidRPr="001A35CC" w:rsidRDefault="00A41164" w:rsidP="00C94344">
            <w:pPr>
              <w:pStyle w:val="TableParagraph"/>
              <w:spacing w:line="320" w:lineRule="exact"/>
              <w:ind w:left="1942" w:right="1931"/>
              <w:jc w:val="center"/>
              <w:rPr>
                <w:b/>
                <w:sz w:val="18"/>
                <w:szCs w:val="18"/>
              </w:rPr>
            </w:pPr>
            <w:r w:rsidRPr="001A35CC">
              <w:rPr>
                <w:b/>
                <w:sz w:val="18"/>
                <w:szCs w:val="18"/>
              </w:rPr>
              <w:t>Темы</w:t>
            </w:r>
            <w:r w:rsidRPr="001A35C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A35CC">
              <w:rPr>
                <w:b/>
                <w:sz w:val="18"/>
                <w:szCs w:val="18"/>
              </w:rPr>
              <w:t>НОД</w:t>
            </w:r>
          </w:p>
        </w:tc>
      </w:tr>
      <w:tr w:rsidR="00A41164" w:rsidRPr="001A35CC" w:rsidTr="00C94344">
        <w:trPr>
          <w:trHeight w:val="645"/>
        </w:trPr>
        <w:tc>
          <w:tcPr>
            <w:tcW w:w="2564" w:type="dxa"/>
          </w:tcPr>
          <w:p w:rsidR="00A41164" w:rsidRPr="001A35CC" w:rsidRDefault="00A41164" w:rsidP="00C94344">
            <w:pPr>
              <w:pStyle w:val="TableParagraph"/>
              <w:spacing w:line="324" w:lineRule="exact"/>
              <w:ind w:left="540" w:right="514" w:firstLine="316"/>
              <w:rPr>
                <w:b/>
                <w:sz w:val="18"/>
                <w:szCs w:val="18"/>
              </w:rPr>
            </w:pPr>
            <w:r w:rsidRPr="001A35CC">
              <w:rPr>
                <w:b/>
                <w:sz w:val="18"/>
                <w:szCs w:val="18"/>
              </w:rPr>
              <w:t>Раздел</w:t>
            </w:r>
            <w:r w:rsidRPr="001A35CC">
              <w:rPr>
                <w:b/>
                <w:spacing w:val="1"/>
                <w:sz w:val="18"/>
                <w:szCs w:val="18"/>
              </w:rPr>
              <w:t xml:space="preserve"> </w:t>
            </w:r>
            <w:r w:rsidRPr="001A35CC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A41164" w:rsidRPr="001A35CC" w:rsidRDefault="00A41164" w:rsidP="00C94344">
            <w:pPr>
              <w:ind w:left="703" w:right="622"/>
              <w:jc w:val="center"/>
              <w:rPr>
                <w:b/>
                <w:sz w:val="18"/>
                <w:szCs w:val="18"/>
              </w:rPr>
            </w:pPr>
            <w:r w:rsidRPr="001A35CC">
              <w:rPr>
                <w:b/>
                <w:sz w:val="18"/>
                <w:szCs w:val="18"/>
              </w:rPr>
              <w:t>Средняя</w:t>
            </w:r>
            <w:r w:rsidRPr="001A35C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1A35CC">
              <w:rPr>
                <w:b/>
                <w:sz w:val="18"/>
                <w:szCs w:val="18"/>
              </w:rPr>
              <w:t>группа</w:t>
            </w:r>
          </w:p>
          <w:p w:rsidR="00A41164" w:rsidRPr="001A35CC" w:rsidRDefault="00A41164" w:rsidP="00C94344">
            <w:pPr>
              <w:pStyle w:val="TableParagraph"/>
              <w:spacing w:line="237" w:lineRule="auto"/>
              <w:ind w:left="108" w:right="103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line="322" w:lineRule="exact"/>
              <w:ind w:left="0" w:right="24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Старшая группа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A41164" w:rsidRPr="00B24031" w:rsidRDefault="00A41164" w:rsidP="00C94344">
            <w:pPr>
              <w:pStyle w:val="TableParagraph"/>
              <w:ind w:right="1002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Подготовительная группа</w:t>
            </w:r>
          </w:p>
        </w:tc>
      </w:tr>
      <w:tr w:rsidR="00A41164" w:rsidRPr="006E3FA0" w:rsidTr="00C94344">
        <w:trPr>
          <w:trHeight w:val="645"/>
        </w:trPr>
        <w:tc>
          <w:tcPr>
            <w:tcW w:w="2564" w:type="dxa"/>
          </w:tcPr>
          <w:p w:rsidR="00A41164" w:rsidRPr="001A35CC" w:rsidRDefault="00A41164" w:rsidP="00C94344">
            <w:pPr>
              <w:pStyle w:val="TableParagraph"/>
              <w:spacing w:line="324" w:lineRule="exact"/>
              <w:ind w:left="540" w:right="514" w:firstLine="316"/>
              <w:rPr>
                <w:b/>
                <w:sz w:val="18"/>
                <w:szCs w:val="18"/>
              </w:rPr>
            </w:pPr>
            <w:r w:rsidRPr="001A35CC">
              <w:rPr>
                <w:b/>
                <w:sz w:val="18"/>
                <w:szCs w:val="18"/>
              </w:rPr>
              <w:t>Реб</w:t>
            </w:r>
            <w:r>
              <w:rPr>
                <w:b/>
                <w:sz w:val="18"/>
                <w:szCs w:val="18"/>
                <w:lang w:val="ru-RU"/>
              </w:rPr>
              <w:t>ё</w:t>
            </w:r>
            <w:r w:rsidRPr="001A35CC">
              <w:rPr>
                <w:b/>
                <w:sz w:val="18"/>
                <w:szCs w:val="18"/>
              </w:rPr>
              <w:t>нок и другие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1A35CC">
              <w:rPr>
                <w:b/>
                <w:sz w:val="18"/>
                <w:szCs w:val="18"/>
              </w:rPr>
              <w:t>люди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ind w:left="108" w:right="257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О несовпадении приятной внешности</w:t>
            </w:r>
            <w:r w:rsidRPr="001A35CC">
              <w:rPr>
                <w:b/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и</w:t>
            </w:r>
            <w:r w:rsidRPr="001A35CC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добрых</w:t>
            </w:r>
            <w:r w:rsidRPr="001A35CC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намерений».</w:t>
            </w:r>
          </w:p>
          <w:p w:rsidR="00A41164" w:rsidRPr="00A03946" w:rsidRDefault="00A41164" w:rsidP="00C94344">
            <w:pPr>
              <w:ind w:left="703" w:right="622"/>
              <w:jc w:val="center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 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 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-68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line="317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«Если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чужой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приходит</w:t>
            </w:r>
            <w:r w:rsidRPr="001A35CC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в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дом».</w:t>
            </w:r>
          </w:p>
          <w:p w:rsidR="00A41164" w:rsidRPr="001A35CC" w:rsidRDefault="00A41164" w:rsidP="00C94344">
            <w:pPr>
              <w:pStyle w:val="TableParagraph"/>
              <w:ind w:right="595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Научить детей правильно себя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вести в случае, если в дом приходит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незнакомец.</w:t>
            </w:r>
          </w:p>
          <w:p w:rsidR="00A41164" w:rsidRPr="001A35CC" w:rsidRDefault="00A41164" w:rsidP="00C94344">
            <w:pPr>
              <w:pStyle w:val="TableParagraph"/>
              <w:spacing w:before="4"/>
              <w:ind w:right="920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«Опасные ситуации контактов с</w:t>
            </w:r>
            <w:r w:rsidRPr="001A35CC">
              <w:rPr>
                <w:b/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незнакомыми</w:t>
            </w:r>
            <w:r w:rsidRPr="001A35CC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людьми».</w:t>
            </w:r>
          </w:p>
          <w:p w:rsidR="00A41164" w:rsidRPr="001A35CC" w:rsidRDefault="00A41164" w:rsidP="00C94344">
            <w:pPr>
              <w:pStyle w:val="TableParagraph"/>
              <w:ind w:right="243"/>
              <w:jc w:val="both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Предостеречь детей от контактов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 незнакомыми людьми; способствовать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развитию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осторожности,</w:t>
            </w:r>
          </w:p>
          <w:p w:rsidR="00A41164" w:rsidRPr="001A35CC" w:rsidRDefault="00A41164" w:rsidP="00C94344">
            <w:pPr>
              <w:pStyle w:val="TableParagraph"/>
              <w:spacing w:line="322" w:lineRule="exact"/>
              <w:ind w:right="1342"/>
              <w:jc w:val="both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осмотрительности в общении с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незнакомыми.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line="322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Насильственные</w:t>
            </w:r>
            <w:r w:rsidRPr="001A35CC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действия</w:t>
            </w:r>
          </w:p>
          <w:p w:rsidR="00A41164" w:rsidRPr="001A35CC" w:rsidRDefault="00A41164" w:rsidP="00C94344">
            <w:pPr>
              <w:pStyle w:val="TableParagraph"/>
              <w:spacing w:line="319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незнакомого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взрослого</w:t>
            </w:r>
            <w:r w:rsidRPr="001A35CC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на</w:t>
            </w:r>
            <w:r w:rsidRPr="001A35CC">
              <w:rPr>
                <w:b/>
                <w:spacing w:val="-6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улице».</w:t>
            </w:r>
          </w:p>
          <w:p w:rsidR="00A41164" w:rsidRPr="00B24031" w:rsidRDefault="00A41164" w:rsidP="00C94344">
            <w:pPr>
              <w:pStyle w:val="TableParagraph"/>
              <w:ind w:right="203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Цель:</w:t>
            </w:r>
            <w:r w:rsidRPr="001A35CC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Учить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детей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правилам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поведения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ситуации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насильственных действий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стороны</w:t>
            </w:r>
            <w:r w:rsidRPr="001A35C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незнакомого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взрослого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на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улице</w:t>
            </w:r>
          </w:p>
        </w:tc>
      </w:tr>
      <w:tr w:rsidR="00A41164" w:rsidRPr="006E3FA0" w:rsidTr="00C94344">
        <w:trPr>
          <w:trHeight w:val="645"/>
        </w:trPr>
        <w:tc>
          <w:tcPr>
            <w:tcW w:w="2564" w:type="dxa"/>
          </w:tcPr>
          <w:p w:rsidR="00A41164" w:rsidRPr="001A35CC" w:rsidRDefault="00A41164" w:rsidP="00C94344">
            <w:pPr>
              <w:pStyle w:val="TableParagraph"/>
              <w:spacing w:line="324" w:lineRule="exact"/>
              <w:ind w:right="514"/>
              <w:rPr>
                <w:b/>
                <w:sz w:val="18"/>
                <w:szCs w:val="18"/>
              </w:rPr>
            </w:pPr>
            <w:r w:rsidRPr="001A35CC">
              <w:rPr>
                <w:b/>
                <w:sz w:val="18"/>
                <w:szCs w:val="18"/>
              </w:rPr>
              <w:t>Ребенок и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pacing w:val="-67"/>
                <w:sz w:val="18"/>
                <w:szCs w:val="18"/>
              </w:rPr>
              <w:t xml:space="preserve"> </w:t>
            </w:r>
            <w:r>
              <w:rPr>
                <w:b/>
                <w:spacing w:val="-67"/>
                <w:sz w:val="18"/>
                <w:szCs w:val="18"/>
                <w:lang w:val="ru-RU"/>
              </w:rPr>
              <w:t xml:space="preserve">   </w:t>
            </w:r>
            <w:r w:rsidRPr="001A35CC">
              <w:rPr>
                <w:b/>
                <w:sz w:val="18"/>
                <w:szCs w:val="18"/>
              </w:rPr>
              <w:t>природа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line="311" w:lineRule="exact"/>
              <w:ind w:left="108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«Насекомые».</w:t>
            </w:r>
          </w:p>
          <w:p w:rsidR="00A41164" w:rsidRPr="001A35CC" w:rsidRDefault="00A41164" w:rsidP="00C94344">
            <w:pPr>
              <w:pStyle w:val="TableParagraph"/>
              <w:ind w:left="108" w:right="269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Цель:</w:t>
            </w:r>
            <w:r w:rsidRPr="001A35CC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Дать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знания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правилах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поведения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при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встрече с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разными насекомыми,</w:t>
            </w:r>
          </w:p>
          <w:p w:rsidR="00A41164" w:rsidRPr="001A35CC" w:rsidRDefault="00A41164" w:rsidP="00C94344">
            <w:pPr>
              <w:pStyle w:val="TableParagraph"/>
              <w:ind w:left="108" w:right="1597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формировать представления о</w:t>
            </w:r>
            <w:r w:rsidRPr="001A35CC">
              <w:rPr>
                <w:spacing w:val="-68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разнообразных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насекомых.</w:t>
            </w:r>
          </w:p>
          <w:p w:rsidR="00A41164" w:rsidRPr="001A35CC" w:rsidRDefault="00A41164" w:rsidP="00C94344">
            <w:pPr>
              <w:pStyle w:val="TableParagraph"/>
              <w:spacing w:before="3" w:line="319" w:lineRule="exact"/>
              <w:ind w:left="108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«Лекарственные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растения».</w:t>
            </w:r>
          </w:p>
          <w:p w:rsidR="00A41164" w:rsidRPr="001A35CC" w:rsidRDefault="00A41164" w:rsidP="00C94344">
            <w:pPr>
              <w:pStyle w:val="TableParagraph"/>
              <w:spacing w:line="319" w:lineRule="exact"/>
              <w:ind w:left="108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Познакомить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детей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</w:t>
            </w:r>
          </w:p>
          <w:p w:rsidR="00A41164" w:rsidRPr="001A35CC" w:rsidRDefault="00A41164" w:rsidP="00C94344">
            <w:pPr>
              <w:pStyle w:val="TableParagraph"/>
              <w:ind w:left="108" w:right="257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лекарственными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растениями,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дать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знания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 простейших способах использования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некоторых лекарственных растений для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лечения.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ind w:right="1128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«Съедобные ягоды и ядовитые</w:t>
            </w:r>
            <w:r w:rsidRPr="001A35CC">
              <w:rPr>
                <w:b/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растения»</w:t>
            </w:r>
          </w:p>
          <w:p w:rsidR="00A41164" w:rsidRPr="001A35CC" w:rsidRDefault="00A41164" w:rsidP="00C94344">
            <w:pPr>
              <w:pStyle w:val="TableParagraph"/>
              <w:spacing w:line="317" w:lineRule="exact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Познакомить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детей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со</w:t>
            </w:r>
          </w:p>
          <w:p w:rsidR="00A41164" w:rsidRPr="001A35CC" w:rsidRDefault="00A41164" w:rsidP="00C94344">
            <w:pPr>
              <w:pStyle w:val="TableParagraph"/>
              <w:ind w:right="702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съедобными ягодами и ядовитыми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растениями.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Научить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различать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их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и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правильно называть.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before="2" w:line="237" w:lineRule="auto"/>
              <w:ind w:right="357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«Ухудшение</w:t>
            </w:r>
            <w:r w:rsidRPr="001A35CC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экологической</w:t>
            </w:r>
            <w:r w:rsidRPr="001A35CC">
              <w:rPr>
                <w:b/>
                <w:spacing w:val="-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ситуации.</w:t>
            </w:r>
            <w:r w:rsidRPr="001A35CC">
              <w:rPr>
                <w:b/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Восстановление окружающей среды»</w:t>
            </w:r>
            <w:r w:rsidRPr="001A35CC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Цель: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Дать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детям представление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том,</w:t>
            </w:r>
          </w:p>
          <w:p w:rsidR="00A41164" w:rsidRPr="001A35CC" w:rsidRDefault="00A41164" w:rsidP="00C94344">
            <w:pPr>
              <w:pStyle w:val="TableParagraph"/>
              <w:spacing w:before="2"/>
              <w:ind w:right="145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что планета Земля в опасности: во многих</w:t>
            </w:r>
            <w:r w:rsidRPr="001A35CC">
              <w:rPr>
                <w:spacing w:val="-68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местах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загрязнены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вода,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земля,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воздух.</w:t>
            </w:r>
          </w:p>
          <w:p w:rsidR="00A41164" w:rsidRPr="001A35CC" w:rsidRDefault="00A41164" w:rsidP="00C94344">
            <w:pPr>
              <w:pStyle w:val="TableParagraph"/>
              <w:ind w:right="242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Выяснить, что может загрязнять у нас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окружающую природу в Костроме, и чем</w:t>
            </w:r>
            <w:r w:rsidRPr="001A35CC">
              <w:rPr>
                <w:spacing w:val="-68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мы можем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помочь.</w:t>
            </w:r>
          </w:p>
          <w:p w:rsidR="00A41164" w:rsidRPr="001A35CC" w:rsidRDefault="00A41164" w:rsidP="00C94344">
            <w:pPr>
              <w:pStyle w:val="TableParagraph"/>
              <w:spacing w:before="5" w:line="319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«Жизнь</w:t>
            </w:r>
            <w:r w:rsidRPr="001A35CC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в</w:t>
            </w:r>
            <w:r w:rsidRPr="001A35CC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лесу».</w:t>
            </w:r>
          </w:p>
          <w:p w:rsidR="00A41164" w:rsidRPr="00B24031" w:rsidRDefault="00A41164" w:rsidP="00C94344">
            <w:pPr>
              <w:pStyle w:val="TableParagraph"/>
              <w:ind w:right="516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Познакомить детей с правилами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поведения в природе (запрещающие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знаки).Учить бережно относиться ко всему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живому.</w:t>
            </w:r>
          </w:p>
        </w:tc>
      </w:tr>
      <w:tr w:rsidR="00A41164" w:rsidRPr="006E3FA0" w:rsidTr="00C94344">
        <w:trPr>
          <w:trHeight w:val="645"/>
        </w:trPr>
        <w:tc>
          <w:tcPr>
            <w:tcW w:w="2564" w:type="dxa"/>
          </w:tcPr>
          <w:p w:rsidR="00A41164" w:rsidRPr="001A35CC" w:rsidRDefault="00A41164" w:rsidP="00C94344">
            <w:pPr>
              <w:pStyle w:val="TableParagraph"/>
              <w:spacing w:line="312" w:lineRule="exact"/>
              <w:rPr>
                <w:b/>
                <w:sz w:val="18"/>
                <w:szCs w:val="18"/>
              </w:rPr>
            </w:pPr>
            <w:r w:rsidRPr="001A35CC">
              <w:rPr>
                <w:b/>
                <w:sz w:val="18"/>
                <w:szCs w:val="18"/>
              </w:rPr>
              <w:t>Ребенок</w:t>
            </w:r>
            <w:r w:rsidRPr="001A35C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A35CC">
              <w:rPr>
                <w:b/>
                <w:sz w:val="18"/>
                <w:szCs w:val="18"/>
              </w:rPr>
              <w:t>дома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line="309" w:lineRule="exact"/>
              <w:ind w:left="177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«Электроприборы»</w:t>
            </w:r>
          </w:p>
          <w:p w:rsidR="00A41164" w:rsidRPr="001A35CC" w:rsidRDefault="00A41164" w:rsidP="00C94344">
            <w:pPr>
              <w:pStyle w:val="TableParagraph"/>
              <w:ind w:left="108" w:right="407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Цель: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Помочь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детям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хорошо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запомнить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основные группы пожароопасных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предметов,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которыми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нельзя</w:t>
            </w:r>
          </w:p>
          <w:p w:rsidR="00A41164" w:rsidRPr="001A35CC" w:rsidRDefault="00A41164" w:rsidP="00C94344">
            <w:pPr>
              <w:pStyle w:val="TableParagraph"/>
              <w:ind w:left="108" w:right="212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самостоятельно пользоваться. Дать детям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элементарные знания о необходимости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безопасного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обращения с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огнём.</w:t>
            </w:r>
          </w:p>
          <w:p w:rsidR="00A41164" w:rsidRPr="001A35CC" w:rsidRDefault="00A41164" w:rsidP="00C94344">
            <w:pPr>
              <w:pStyle w:val="TableParagraph"/>
              <w:spacing w:before="2" w:line="319" w:lineRule="exact"/>
              <w:ind w:left="108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«Пожар»</w:t>
            </w:r>
          </w:p>
          <w:p w:rsidR="00A41164" w:rsidRPr="001A35CC" w:rsidRDefault="00A41164" w:rsidP="00C94344">
            <w:pPr>
              <w:pStyle w:val="TableParagraph"/>
              <w:spacing w:line="242" w:lineRule="auto"/>
              <w:ind w:left="108" w:right="1262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Познакомить с правилами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пожарной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безопасности,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учить</w:t>
            </w:r>
          </w:p>
          <w:p w:rsidR="00A41164" w:rsidRPr="001A35CC" w:rsidRDefault="00A41164" w:rsidP="00C94344">
            <w:pPr>
              <w:pStyle w:val="TableParagraph"/>
              <w:spacing w:line="310" w:lineRule="exact"/>
              <w:ind w:left="108"/>
              <w:rPr>
                <w:sz w:val="18"/>
                <w:szCs w:val="18"/>
              </w:rPr>
            </w:pPr>
            <w:r w:rsidRPr="001A35CC">
              <w:rPr>
                <w:sz w:val="18"/>
                <w:szCs w:val="18"/>
              </w:rPr>
              <w:t>осторожному</w:t>
            </w:r>
            <w:r w:rsidRPr="001A35CC">
              <w:rPr>
                <w:spacing w:val="-5"/>
                <w:sz w:val="18"/>
                <w:szCs w:val="18"/>
              </w:rPr>
              <w:t xml:space="preserve"> </w:t>
            </w:r>
            <w:r w:rsidRPr="001A35CC">
              <w:rPr>
                <w:sz w:val="18"/>
                <w:szCs w:val="18"/>
              </w:rPr>
              <w:t>обращению</w:t>
            </w:r>
            <w:r w:rsidRPr="001A35CC">
              <w:rPr>
                <w:spacing w:val="-2"/>
                <w:sz w:val="18"/>
                <w:szCs w:val="18"/>
              </w:rPr>
              <w:t xml:space="preserve"> </w:t>
            </w:r>
            <w:r w:rsidRPr="001A35CC">
              <w:rPr>
                <w:sz w:val="18"/>
                <w:szCs w:val="18"/>
              </w:rPr>
              <w:t>с</w:t>
            </w:r>
            <w:r w:rsidRPr="001A35CC">
              <w:rPr>
                <w:spacing w:val="-4"/>
                <w:sz w:val="18"/>
                <w:szCs w:val="18"/>
              </w:rPr>
              <w:t xml:space="preserve"> </w:t>
            </w:r>
            <w:r w:rsidRPr="001A35CC">
              <w:rPr>
                <w:sz w:val="18"/>
                <w:szCs w:val="18"/>
              </w:rPr>
              <w:t>огнем.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line="314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«Огонь</w:t>
            </w:r>
            <w:r w:rsidRPr="001A35CC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– судья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беспечности</w:t>
            </w:r>
            <w:r w:rsidRPr="001A35CC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людей».</w:t>
            </w:r>
          </w:p>
          <w:p w:rsidR="00A41164" w:rsidRPr="001A35CC" w:rsidRDefault="00A41164" w:rsidP="00C94344">
            <w:pPr>
              <w:pStyle w:val="TableParagraph"/>
              <w:spacing w:line="319" w:lineRule="exact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Цель:</w:t>
            </w:r>
            <w:r w:rsidRPr="001A35CC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Познакомить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детей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мерам</w:t>
            </w:r>
          </w:p>
          <w:p w:rsidR="00A41164" w:rsidRPr="00C94344" w:rsidRDefault="00A41164" w:rsidP="00C94344">
            <w:pPr>
              <w:pStyle w:val="TableParagraph"/>
              <w:ind w:right="168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пожарной</w:t>
            </w:r>
            <w:r w:rsidRPr="001A35C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безопасности,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сформировать</w:t>
            </w:r>
            <w:r w:rsidRPr="001A35C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у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детей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элементарные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знания о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94344">
              <w:rPr>
                <w:sz w:val="18"/>
                <w:szCs w:val="18"/>
                <w:lang w:val="ru-RU"/>
              </w:rPr>
              <w:t>безопасности</w:t>
            </w:r>
            <w:r w:rsidRPr="00C94344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C94344">
              <w:rPr>
                <w:sz w:val="18"/>
                <w:szCs w:val="18"/>
                <w:lang w:val="ru-RU"/>
              </w:rPr>
              <w:t>шалостей</w:t>
            </w:r>
            <w:r w:rsidRPr="00C9434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C94344">
              <w:rPr>
                <w:sz w:val="18"/>
                <w:szCs w:val="18"/>
                <w:lang w:val="ru-RU"/>
              </w:rPr>
              <w:t>с</w:t>
            </w:r>
            <w:r w:rsidRPr="00C9434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C94344">
              <w:rPr>
                <w:sz w:val="18"/>
                <w:szCs w:val="18"/>
                <w:lang w:val="ru-RU"/>
              </w:rPr>
              <w:t>огнем.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line="311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«Служба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01,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02,</w:t>
            </w:r>
            <w:r w:rsidRPr="001A35CC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03»</w:t>
            </w:r>
          </w:p>
          <w:p w:rsidR="00A41164" w:rsidRPr="001A35CC" w:rsidRDefault="00A41164" w:rsidP="00C94344">
            <w:pPr>
              <w:pStyle w:val="TableParagraph"/>
              <w:spacing w:line="319" w:lineRule="exact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Цель:</w:t>
            </w:r>
            <w:r w:rsidRPr="001A35CC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Познакомить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детей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со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службами</w:t>
            </w:r>
          </w:p>
          <w:p w:rsidR="00A41164" w:rsidRPr="001A35CC" w:rsidRDefault="00A41164" w:rsidP="00C94344">
            <w:pPr>
              <w:pStyle w:val="TableParagraph"/>
              <w:ind w:right="122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«01, 02, 03»; сформировать представления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 том,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что опасно подходить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к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чужому</w:t>
            </w:r>
          </w:p>
          <w:p w:rsidR="00A41164" w:rsidRPr="001A35CC" w:rsidRDefault="00A41164" w:rsidP="00C94344">
            <w:pPr>
              <w:pStyle w:val="TableParagraph"/>
              <w:spacing w:before="2"/>
              <w:ind w:right="419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человеку, брать у него что – либо,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открывать дверь квартиры в отсутствии</w:t>
            </w:r>
            <w:r w:rsidRPr="001A35CC">
              <w:rPr>
                <w:spacing w:val="-68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взрослого.</w:t>
            </w:r>
          </w:p>
          <w:p w:rsidR="00A41164" w:rsidRPr="001A35CC" w:rsidRDefault="00A41164" w:rsidP="00C94344">
            <w:pPr>
              <w:pStyle w:val="TableParagraph"/>
              <w:spacing w:before="3"/>
              <w:ind w:right="182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«Искру</w:t>
            </w:r>
            <w:r w:rsidRPr="001A35CC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туши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до</w:t>
            </w:r>
            <w:r w:rsidRPr="001A35CC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пожара,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беду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отводи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до</w:t>
            </w:r>
            <w:r w:rsidRPr="001A35CC">
              <w:rPr>
                <w:b/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удара».</w:t>
            </w:r>
          </w:p>
          <w:p w:rsidR="00A41164" w:rsidRPr="00914793" w:rsidRDefault="00A41164" w:rsidP="00C94344">
            <w:pPr>
              <w:pStyle w:val="TableParagraph"/>
              <w:ind w:right="191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Закрепить у детей представления о</w:t>
            </w:r>
            <w:r w:rsidRPr="001A35CC">
              <w:rPr>
                <w:spacing w:val="-68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предметах,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которые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могут угрожать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жизни и здоровью людей. Предостеречь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от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несчастных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случаев в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быту.</w:t>
            </w:r>
          </w:p>
        </w:tc>
      </w:tr>
      <w:tr w:rsidR="00A41164" w:rsidRPr="006E3FA0" w:rsidTr="00C94344">
        <w:trPr>
          <w:trHeight w:val="645"/>
        </w:trPr>
        <w:tc>
          <w:tcPr>
            <w:tcW w:w="2564" w:type="dxa"/>
          </w:tcPr>
          <w:p w:rsidR="00A41164" w:rsidRPr="001A35CC" w:rsidRDefault="00A41164" w:rsidP="00C94344">
            <w:pPr>
              <w:pStyle w:val="TableParagraph"/>
              <w:ind w:right="480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Здоровье и</w:t>
            </w:r>
            <w:r w:rsidRPr="001A35CC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эмоциональное</w:t>
            </w:r>
            <w:r w:rsidRPr="001A35CC">
              <w:rPr>
                <w:b/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благополучие</w:t>
            </w:r>
            <w:r w:rsidRPr="001A35CC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ребёнка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ind w:left="108" w:right="766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«Обучение</w:t>
            </w:r>
            <w:r w:rsidRPr="001A35CC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правилам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поведения</w:t>
            </w:r>
            <w:r w:rsidRPr="001A35CC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на</w:t>
            </w:r>
            <w:r w:rsidRPr="001A35CC">
              <w:rPr>
                <w:b/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воде».</w:t>
            </w:r>
          </w:p>
          <w:p w:rsidR="00A41164" w:rsidRPr="00C94344" w:rsidRDefault="00A41164" w:rsidP="00C94344">
            <w:pPr>
              <w:pStyle w:val="TableParagraph"/>
              <w:ind w:left="108" w:right="529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Познакомить детей с правилами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поведения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на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воде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и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через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игровые</w:t>
            </w:r>
            <w:r>
              <w:rPr>
                <w:sz w:val="18"/>
                <w:szCs w:val="18"/>
                <w:lang w:val="ru-RU"/>
              </w:rPr>
              <w:t xml:space="preserve"> с</w:t>
            </w:r>
            <w:r w:rsidRPr="00C94344">
              <w:rPr>
                <w:sz w:val="18"/>
                <w:szCs w:val="18"/>
                <w:lang w:val="ru-RU"/>
              </w:rPr>
              <w:t>итуации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C94344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C94344">
              <w:rPr>
                <w:sz w:val="18"/>
                <w:szCs w:val="18"/>
                <w:lang w:val="ru-RU"/>
              </w:rPr>
              <w:t>отработать</w:t>
            </w:r>
            <w:r w:rsidRPr="00C94344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C94344">
              <w:rPr>
                <w:sz w:val="18"/>
                <w:szCs w:val="18"/>
                <w:lang w:val="ru-RU"/>
              </w:rPr>
              <w:t>их</w:t>
            </w:r>
            <w:r w:rsidRPr="00C94344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C94344">
              <w:rPr>
                <w:sz w:val="18"/>
                <w:szCs w:val="18"/>
                <w:lang w:val="ru-RU"/>
              </w:rPr>
              <w:t>применение.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line="317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«Поездка</w:t>
            </w:r>
            <w:r w:rsidRPr="001A35CC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к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морю».</w:t>
            </w:r>
          </w:p>
          <w:p w:rsidR="00A41164" w:rsidRPr="001A35CC" w:rsidRDefault="00A41164" w:rsidP="00C94344">
            <w:pPr>
              <w:pStyle w:val="TableParagraph"/>
              <w:ind w:right="283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Цель: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Закрепить</w:t>
            </w:r>
            <w:r w:rsidRPr="001A35CC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представления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детей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том,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как вести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себя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на воде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(в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море);</w:t>
            </w:r>
          </w:p>
          <w:p w:rsidR="00A41164" w:rsidRPr="001A35CC" w:rsidRDefault="00A41164" w:rsidP="00C94344">
            <w:pPr>
              <w:pStyle w:val="TableParagraph"/>
              <w:ind w:right="292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учить оказывать элементарную помощь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пострадавшим.</w:t>
            </w:r>
          </w:p>
          <w:p w:rsidR="00A41164" w:rsidRPr="001A35CC" w:rsidRDefault="00A41164" w:rsidP="00C94344">
            <w:pPr>
              <w:pStyle w:val="TableParagraph"/>
              <w:spacing w:before="1" w:line="321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«Микробы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и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вирусы»</w:t>
            </w:r>
          </w:p>
          <w:p w:rsidR="00A41164" w:rsidRPr="001A35CC" w:rsidRDefault="00A41164" w:rsidP="00C94344">
            <w:pPr>
              <w:pStyle w:val="TableParagraph"/>
              <w:ind w:right="168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Научить детей заботиться о своём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здоровье,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избегать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ситуаций,</w:t>
            </w:r>
          </w:p>
          <w:p w:rsidR="00A41164" w:rsidRPr="001A35CC" w:rsidRDefault="00A41164" w:rsidP="00C94344">
            <w:pPr>
              <w:pStyle w:val="TableParagraph"/>
              <w:ind w:right="297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приносящих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вред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здоровью.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Дать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детям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элементарные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представления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об</w:t>
            </w:r>
          </w:p>
          <w:p w:rsidR="00A41164" w:rsidRPr="001A35CC" w:rsidRDefault="00A41164" w:rsidP="00C94344">
            <w:pPr>
              <w:pStyle w:val="TableParagraph"/>
              <w:ind w:right="290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инфекционных болезнях и их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возбудителях. Воспитывать привычку в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соблюдении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правил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личной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гигиены.</w:t>
            </w:r>
          </w:p>
          <w:p w:rsidR="00A41164" w:rsidRPr="00B24031" w:rsidRDefault="00A41164" w:rsidP="00C94344">
            <w:pPr>
              <w:pStyle w:val="TableParagraph"/>
              <w:spacing w:before="6" w:line="237" w:lineRule="auto"/>
              <w:ind w:right="420"/>
              <w:rPr>
                <w:sz w:val="18"/>
                <w:szCs w:val="18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«Витамины и полезные продукты».</w:t>
            </w:r>
            <w:r w:rsidRPr="001A35CC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Рассказать детям о пользе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витаминов и их значении для здоровья</w:t>
            </w:r>
            <w:r w:rsidRPr="001A35CC">
              <w:rPr>
                <w:spacing w:val="-68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человека.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</w:rPr>
              <w:t>Объяснить</w:t>
            </w:r>
            <w:r w:rsidRPr="001A35CC">
              <w:rPr>
                <w:spacing w:val="-1"/>
                <w:sz w:val="18"/>
                <w:szCs w:val="18"/>
              </w:rPr>
              <w:t xml:space="preserve"> </w:t>
            </w:r>
            <w:r w:rsidRPr="001A35CC">
              <w:rPr>
                <w:sz w:val="18"/>
                <w:szCs w:val="18"/>
              </w:rPr>
              <w:t>детям, как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</w:rPr>
              <w:t>витамины</w:t>
            </w:r>
            <w:r w:rsidRPr="001A35CC">
              <w:rPr>
                <w:spacing w:val="-3"/>
                <w:sz w:val="18"/>
                <w:szCs w:val="18"/>
              </w:rPr>
              <w:t xml:space="preserve"> </w:t>
            </w:r>
            <w:r w:rsidRPr="001A35CC">
              <w:rPr>
                <w:sz w:val="18"/>
                <w:szCs w:val="18"/>
              </w:rPr>
              <w:t>влияют</w:t>
            </w:r>
            <w:r w:rsidRPr="001A35CC">
              <w:rPr>
                <w:spacing w:val="-4"/>
                <w:sz w:val="18"/>
                <w:szCs w:val="18"/>
              </w:rPr>
              <w:t xml:space="preserve"> </w:t>
            </w:r>
            <w:r w:rsidRPr="001A35CC">
              <w:rPr>
                <w:sz w:val="18"/>
                <w:szCs w:val="18"/>
              </w:rPr>
              <w:t>на</w:t>
            </w:r>
            <w:r w:rsidRPr="001A35CC">
              <w:rPr>
                <w:spacing w:val="-3"/>
                <w:sz w:val="18"/>
                <w:szCs w:val="18"/>
              </w:rPr>
              <w:t xml:space="preserve"> </w:t>
            </w:r>
            <w:r w:rsidRPr="001A35CC">
              <w:rPr>
                <w:sz w:val="18"/>
                <w:szCs w:val="18"/>
              </w:rPr>
              <w:t>организм</w:t>
            </w:r>
            <w:r w:rsidRPr="001A35CC">
              <w:rPr>
                <w:spacing w:val="-3"/>
                <w:sz w:val="18"/>
                <w:szCs w:val="18"/>
              </w:rPr>
              <w:t xml:space="preserve"> </w:t>
            </w:r>
            <w:r w:rsidRPr="001A35CC">
              <w:rPr>
                <w:sz w:val="18"/>
                <w:szCs w:val="18"/>
              </w:rPr>
              <w:t>человека.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line="317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«Дорога</w:t>
            </w:r>
            <w:r w:rsidRPr="001A35CC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к</w:t>
            </w:r>
            <w:r w:rsidRPr="001A35CC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доброму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здоровью».</w:t>
            </w:r>
          </w:p>
          <w:p w:rsidR="00A41164" w:rsidRPr="001A35CC" w:rsidRDefault="00A41164" w:rsidP="00C94344">
            <w:pPr>
              <w:pStyle w:val="TableParagraph"/>
              <w:spacing w:line="312" w:lineRule="exact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Учить детей заботиться о своём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здоровье,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избегать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ситуаций,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приносящих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вред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здоровью.</w:t>
            </w:r>
          </w:p>
          <w:p w:rsidR="00A41164" w:rsidRPr="001A35CC" w:rsidRDefault="00A41164" w:rsidP="00C94344">
            <w:pPr>
              <w:pStyle w:val="TableParagraph"/>
              <w:spacing w:before="5" w:line="319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«Конфликты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между</w:t>
            </w:r>
            <w:r w:rsidRPr="001A35CC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людьми».</w:t>
            </w:r>
          </w:p>
          <w:p w:rsidR="00A41164" w:rsidRPr="001A35CC" w:rsidRDefault="00A41164" w:rsidP="00C94344">
            <w:pPr>
              <w:pStyle w:val="TableParagraph"/>
              <w:spacing w:line="319" w:lineRule="exact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Цель: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У</w:t>
            </w:r>
            <w:r w:rsidRPr="001A35CC">
              <w:rPr>
                <w:sz w:val="18"/>
                <w:szCs w:val="18"/>
                <w:lang w:val="ru-RU"/>
              </w:rPr>
              <w:t>чить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детей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самостоятельно</w:t>
            </w:r>
          </w:p>
          <w:p w:rsidR="00A41164" w:rsidRPr="001A35CC" w:rsidRDefault="00A41164" w:rsidP="00C94344">
            <w:pPr>
              <w:pStyle w:val="TableParagraph"/>
              <w:ind w:right="485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разрешать межличностные конфликты,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учитывая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при этом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состояние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и</w:t>
            </w:r>
          </w:p>
          <w:p w:rsidR="00A41164" w:rsidRPr="001A35CC" w:rsidRDefault="00A41164" w:rsidP="00C94344">
            <w:pPr>
              <w:pStyle w:val="TableParagraph"/>
              <w:spacing w:line="322" w:lineRule="exact"/>
              <w:ind w:right="184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настроение другого человека, а также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пользоваться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нормами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–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регуляторами</w:t>
            </w:r>
          </w:p>
        </w:tc>
      </w:tr>
      <w:tr w:rsidR="00A41164" w:rsidRPr="001A35CC" w:rsidTr="00C94344">
        <w:trPr>
          <w:trHeight w:val="645"/>
        </w:trPr>
        <w:tc>
          <w:tcPr>
            <w:tcW w:w="2564" w:type="dxa"/>
          </w:tcPr>
          <w:p w:rsidR="00A41164" w:rsidRPr="001A35CC" w:rsidRDefault="00A41164" w:rsidP="00C94344">
            <w:pPr>
              <w:pStyle w:val="TableParagraph"/>
              <w:spacing w:line="324" w:lineRule="exact"/>
              <w:ind w:left="540" w:right="514"/>
              <w:rPr>
                <w:b/>
                <w:sz w:val="18"/>
                <w:szCs w:val="18"/>
              </w:rPr>
            </w:pPr>
            <w:r w:rsidRPr="001A35CC">
              <w:rPr>
                <w:b/>
                <w:sz w:val="18"/>
                <w:szCs w:val="18"/>
              </w:rPr>
              <w:t>Ребенок</w:t>
            </w:r>
            <w:r w:rsidRPr="001A35C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A35CC">
              <w:rPr>
                <w:b/>
                <w:sz w:val="18"/>
                <w:szCs w:val="18"/>
              </w:rPr>
              <w:t>на</w:t>
            </w:r>
            <w:r w:rsidRPr="001A35C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A35CC">
              <w:rPr>
                <w:b/>
                <w:sz w:val="18"/>
                <w:szCs w:val="18"/>
              </w:rPr>
              <w:t>улице</w:t>
            </w:r>
          </w:p>
        </w:tc>
        <w:tc>
          <w:tcPr>
            <w:tcW w:w="3721" w:type="dxa"/>
            <w:tcBorders>
              <w:righ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line="317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«Знакомство с</w:t>
            </w:r>
            <w:r w:rsidRPr="001A35CC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транспортом».</w:t>
            </w:r>
          </w:p>
          <w:p w:rsidR="00A41164" w:rsidRPr="001A35CC" w:rsidRDefault="00A41164" w:rsidP="00C94344">
            <w:pPr>
              <w:pStyle w:val="TableParagraph"/>
              <w:spacing w:line="237" w:lineRule="auto"/>
              <w:ind w:left="108" w:right="1032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Дать представления о транспорте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разного вида; закрепить правила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поведения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на улице.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spacing w:line="311" w:lineRule="exact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>«Улица</w:t>
            </w:r>
            <w:r w:rsidRPr="001A35CC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города».</w:t>
            </w:r>
          </w:p>
          <w:p w:rsidR="00A41164" w:rsidRPr="001A35CC" w:rsidRDefault="00A41164" w:rsidP="00C94344">
            <w:pPr>
              <w:pStyle w:val="TableParagraph"/>
              <w:ind w:right="109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Закрепить у детей знания правил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дорожного движения; познакомить детей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со знаками;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расширить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знания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о</w:t>
            </w:r>
          </w:p>
          <w:p w:rsidR="00A41164" w:rsidRPr="001A35CC" w:rsidRDefault="00A41164" w:rsidP="00C94344">
            <w:pPr>
              <w:pStyle w:val="TableParagraph"/>
              <w:spacing w:line="318" w:lineRule="exact"/>
              <w:ind w:left="0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правилах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поведения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детей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на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улице.</w:t>
            </w:r>
            <w:r w:rsidRPr="001A35CC">
              <w:rPr>
                <w:b/>
                <w:sz w:val="18"/>
                <w:szCs w:val="18"/>
                <w:lang w:val="ru-RU"/>
              </w:rPr>
              <w:t xml:space="preserve"> «Транспорт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города».</w:t>
            </w:r>
          </w:p>
          <w:p w:rsidR="00A41164" w:rsidRDefault="00A41164" w:rsidP="00C94344">
            <w:pPr>
              <w:pStyle w:val="TableParagraph"/>
              <w:spacing w:line="320" w:lineRule="exact"/>
              <w:ind w:left="0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Закрепить знания детей о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городском транспорте, о правилах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дорожного</w:t>
            </w:r>
            <w:r w:rsidRPr="001A35CC">
              <w:rPr>
                <w:spacing w:val="-8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движения;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воспитывать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B24031">
              <w:rPr>
                <w:sz w:val="18"/>
                <w:szCs w:val="18"/>
                <w:lang w:val="ru-RU"/>
              </w:rPr>
              <w:t>культуру</w:t>
            </w:r>
            <w:r w:rsidRPr="00B24031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B24031">
              <w:rPr>
                <w:sz w:val="18"/>
                <w:szCs w:val="18"/>
                <w:lang w:val="ru-RU"/>
              </w:rPr>
              <w:t>поведения</w:t>
            </w:r>
            <w:r w:rsidRPr="00B24031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B24031">
              <w:rPr>
                <w:sz w:val="18"/>
                <w:szCs w:val="18"/>
                <w:lang w:val="ru-RU"/>
              </w:rPr>
              <w:t>в</w:t>
            </w:r>
            <w:r w:rsidRPr="00B24031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B24031">
              <w:rPr>
                <w:sz w:val="18"/>
                <w:szCs w:val="18"/>
                <w:lang w:val="ru-RU"/>
              </w:rPr>
              <w:t>транспорте</w:t>
            </w:r>
          </w:p>
          <w:p w:rsidR="00A41164" w:rsidRPr="001A35CC" w:rsidRDefault="00A41164" w:rsidP="00C94344">
            <w:pPr>
              <w:pStyle w:val="TableParagraph"/>
              <w:spacing w:line="320" w:lineRule="exact"/>
              <w:ind w:left="0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 «Зачем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нужны</w:t>
            </w:r>
            <w:r w:rsidRPr="001A35CC">
              <w:rPr>
                <w:b/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дорожные</w:t>
            </w:r>
            <w:r w:rsidRPr="001A35CC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знаки»</w:t>
            </w:r>
          </w:p>
          <w:p w:rsidR="00A41164" w:rsidRPr="004D0AE4" w:rsidRDefault="00A41164" w:rsidP="00C94344">
            <w:pPr>
              <w:pStyle w:val="TableParagraph"/>
              <w:ind w:left="108" w:right="145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Закрепить знания детей о правилах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поведения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на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улице;</w:t>
            </w:r>
            <w:r w:rsidRPr="001A35CC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вспомнить</w:t>
            </w:r>
            <w:r w:rsidRPr="001A35C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известные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4D0AE4">
              <w:rPr>
                <w:sz w:val="18"/>
                <w:szCs w:val="18"/>
                <w:lang w:val="ru-RU"/>
              </w:rPr>
              <w:t>дорожные</w:t>
            </w:r>
            <w:r w:rsidRPr="004D0AE4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4D0AE4">
              <w:rPr>
                <w:sz w:val="18"/>
                <w:szCs w:val="18"/>
                <w:lang w:val="ru-RU"/>
              </w:rPr>
              <w:t>знаки.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A41164" w:rsidRPr="001A35CC" w:rsidRDefault="00A41164" w:rsidP="00C94344">
            <w:pPr>
              <w:pStyle w:val="TableParagraph"/>
              <w:ind w:left="108" w:right="473"/>
              <w:rPr>
                <w:b/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 «Знай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и</w:t>
            </w:r>
            <w:r w:rsidRPr="001A35CC">
              <w:rPr>
                <w:b/>
                <w:spacing w:val="-4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выполняй</w:t>
            </w:r>
            <w:r w:rsidRPr="001A35CC">
              <w:rPr>
                <w:b/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правила</w:t>
            </w:r>
            <w:r w:rsidRPr="001A35CC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уличного</w:t>
            </w:r>
            <w:r w:rsidRPr="001A35CC">
              <w:rPr>
                <w:b/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b/>
                <w:sz w:val="18"/>
                <w:szCs w:val="18"/>
                <w:lang w:val="ru-RU"/>
              </w:rPr>
              <w:t>движения».</w:t>
            </w:r>
          </w:p>
          <w:p w:rsidR="00A41164" w:rsidRPr="001A35CC" w:rsidRDefault="00A41164" w:rsidP="00C94344">
            <w:pPr>
              <w:pStyle w:val="TableParagraph"/>
              <w:ind w:left="108" w:right="550"/>
              <w:rPr>
                <w:sz w:val="18"/>
                <w:szCs w:val="18"/>
                <w:lang w:val="ru-RU"/>
              </w:rPr>
            </w:pPr>
            <w:r w:rsidRPr="001A35CC">
              <w:rPr>
                <w:b/>
                <w:sz w:val="18"/>
                <w:szCs w:val="18"/>
                <w:lang w:val="ru-RU"/>
              </w:rPr>
              <w:t xml:space="preserve">Цель: </w:t>
            </w:r>
            <w:r w:rsidRPr="001A35CC">
              <w:rPr>
                <w:sz w:val="18"/>
                <w:szCs w:val="18"/>
                <w:lang w:val="ru-RU"/>
              </w:rPr>
              <w:t>Закрепить с детьми правила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уличного движения; знать, что люди</w:t>
            </w:r>
            <w:r w:rsidRPr="001A35CC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ходят</w:t>
            </w:r>
            <w:r w:rsidRPr="001A35C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</w:t>
            </w:r>
            <w:r w:rsidRPr="001A35CC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тротуару, переходят</w:t>
            </w:r>
            <w:r w:rsidRPr="001A35CC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улицу</w:t>
            </w:r>
            <w:r w:rsidRPr="001A35CC">
              <w:rPr>
                <w:spacing w:val="-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по</w:t>
            </w:r>
            <w:r w:rsidRPr="001A35CC">
              <w:rPr>
                <w:spacing w:val="-67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переходу</w:t>
            </w:r>
            <w:r w:rsidRPr="001A35CC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при</w:t>
            </w:r>
            <w:r w:rsidRPr="001A35CC">
              <w:rPr>
                <w:spacing w:val="-1"/>
                <w:sz w:val="18"/>
                <w:szCs w:val="18"/>
                <w:lang w:val="ru-RU"/>
              </w:rPr>
              <w:t xml:space="preserve"> </w:t>
            </w:r>
            <w:r w:rsidRPr="001A35CC">
              <w:rPr>
                <w:sz w:val="18"/>
                <w:szCs w:val="18"/>
                <w:lang w:val="ru-RU"/>
              </w:rPr>
              <w:t>разрешающем сигнале</w:t>
            </w:r>
          </w:p>
          <w:p w:rsidR="00A41164" w:rsidRPr="001A35CC" w:rsidRDefault="00A41164" w:rsidP="00C94344">
            <w:pPr>
              <w:pStyle w:val="TableParagraph"/>
              <w:ind w:left="108"/>
              <w:rPr>
                <w:sz w:val="18"/>
                <w:szCs w:val="18"/>
                <w:lang w:val="ru-RU"/>
              </w:rPr>
            </w:pPr>
            <w:r w:rsidRPr="001A35CC">
              <w:rPr>
                <w:sz w:val="18"/>
                <w:szCs w:val="18"/>
                <w:lang w:val="ru-RU"/>
              </w:rPr>
              <w:t>светофора.</w:t>
            </w:r>
          </w:p>
          <w:p w:rsidR="00A41164" w:rsidRPr="001A35CC" w:rsidRDefault="00A41164" w:rsidP="00C94344">
            <w:pPr>
              <w:pStyle w:val="TableParagraph"/>
              <w:spacing w:line="318" w:lineRule="exact"/>
              <w:rPr>
                <w:b/>
                <w:sz w:val="18"/>
                <w:szCs w:val="18"/>
                <w:lang w:val="ru-RU"/>
              </w:rPr>
            </w:pPr>
          </w:p>
        </w:tc>
      </w:tr>
    </w:tbl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Default="00A41164">
      <w:pPr>
        <w:pStyle w:val="BodyText"/>
        <w:spacing w:before="1"/>
        <w:ind w:left="0"/>
        <w:jc w:val="left"/>
        <w:rPr>
          <w:b/>
          <w:sz w:val="20"/>
          <w:lang w:val="ru-RU"/>
        </w:rPr>
      </w:pPr>
    </w:p>
    <w:p w:rsidR="00A41164" w:rsidRPr="007C4F22" w:rsidRDefault="00A41164">
      <w:pPr>
        <w:pStyle w:val="BodyText"/>
        <w:spacing w:before="6"/>
        <w:ind w:left="0"/>
        <w:jc w:val="left"/>
        <w:rPr>
          <w:b/>
          <w:sz w:val="22"/>
          <w:lang w:val="ru-RU"/>
        </w:rPr>
      </w:pPr>
    </w:p>
    <w:p w:rsidR="00A41164" w:rsidRPr="00C94344" w:rsidRDefault="00A41164">
      <w:pPr>
        <w:pStyle w:val="ListParagraph"/>
        <w:numPr>
          <w:ilvl w:val="1"/>
          <w:numId w:val="5"/>
        </w:numPr>
        <w:tabs>
          <w:tab w:val="left" w:pos="3175"/>
        </w:tabs>
        <w:spacing w:before="89"/>
        <w:ind w:left="3174"/>
        <w:jc w:val="left"/>
        <w:rPr>
          <w:b/>
          <w:sz w:val="28"/>
          <w:lang w:val="ru-RU"/>
        </w:rPr>
      </w:pPr>
      <w:r w:rsidRPr="00C94344">
        <w:rPr>
          <w:b/>
          <w:sz w:val="28"/>
          <w:lang w:val="ru-RU"/>
        </w:rPr>
        <w:t>СПОСОБЫ</w:t>
      </w:r>
      <w:r w:rsidRPr="00C94344">
        <w:rPr>
          <w:b/>
          <w:spacing w:val="-5"/>
          <w:sz w:val="28"/>
          <w:lang w:val="ru-RU"/>
        </w:rPr>
        <w:t xml:space="preserve"> </w:t>
      </w:r>
      <w:r w:rsidRPr="00C94344">
        <w:rPr>
          <w:b/>
          <w:sz w:val="28"/>
          <w:lang w:val="ru-RU"/>
        </w:rPr>
        <w:t>ПРОВЕРКИ</w:t>
      </w:r>
      <w:r w:rsidRPr="00C94344">
        <w:rPr>
          <w:b/>
          <w:spacing w:val="-1"/>
          <w:sz w:val="28"/>
          <w:lang w:val="ru-RU"/>
        </w:rPr>
        <w:t xml:space="preserve"> </w:t>
      </w:r>
      <w:r w:rsidRPr="00C94344">
        <w:rPr>
          <w:b/>
          <w:sz w:val="28"/>
          <w:lang w:val="ru-RU"/>
        </w:rPr>
        <w:t>ОСВОЕНИЯ</w:t>
      </w:r>
      <w:r w:rsidRPr="00C94344">
        <w:rPr>
          <w:b/>
          <w:spacing w:val="-3"/>
          <w:sz w:val="28"/>
          <w:lang w:val="ru-RU"/>
        </w:rPr>
        <w:t xml:space="preserve"> </w:t>
      </w:r>
      <w:r w:rsidRPr="00C94344">
        <w:rPr>
          <w:b/>
          <w:sz w:val="28"/>
          <w:lang w:val="ru-RU"/>
        </w:rPr>
        <w:t>СОДЕРЖАНИЯ</w:t>
      </w:r>
      <w:r w:rsidRPr="00C94344">
        <w:rPr>
          <w:b/>
          <w:spacing w:val="-3"/>
          <w:sz w:val="28"/>
          <w:lang w:val="ru-RU"/>
        </w:rPr>
        <w:t xml:space="preserve"> </w:t>
      </w:r>
      <w:r w:rsidRPr="00C94344">
        <w:rPr>
          <w:b/>
          <w:sz w:val="28"/>
          <w:lang w:val="ru-RU"/>
        </w:rPr>
        <w:t>ПРОГРАММЫ</w:t>
      </w:r>
    </w:p>
    <w:p w:rsidR="00A41164" w:rsidRPr="00C94344" w:rsidRDefault="00A41164">
      <w:pPr>
        <w:pStyle w:val="BodyText"/>
        <w:spacing w:before="6"/>
        <w:ind w:left="0"/>
        <w:jc w:val="left"/>
        <w:rPr>
          <w:b/>
          <w:sz w:val="27"/>
          <w:lang w:val="ru-RU"/>
        </w:rPr>
      </w:pPr>
    </w:p>
    <w:p w:rsidR="00A41164" w:rsidRPr="007C4F22" w:rsidRDefault="00A41164">
      <w:pPr>
        <w:pStyle w:val="BodyText"/>
        <w:spacing w:line="322" w:lineRule="exact"/>
        <w:ind w:left="212"/>
        <w:jc w:val="left"/>
        <w:rPr>
          <w:lang w:val="ru-RU"/>
        </w:rPr>
      </w:pPr>
      <w:r w:rsidRPr="007C4F22">
        <w:rPr>
          <w:lang w:val="ru-RU"/>
        </w:rPr>
        <w:t>Диагностика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проводится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начале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конце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учебного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года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(сентябрь,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май).</w:t>
      </w:r>
    </w:p>
    <w:p w:rsidR="00A41164" w:rsidRPr="007C4F22" w:rsidRDefault="00A41164">
      <w:pPr>
        <w:pStyle w:val="BodyText"/>
        <w:ind w:left="212" w:right="1160"/>
        <w:jc w:val="left"/>
        <w:rPr>
          <w:lang w:val="ru-RU"/>
        </w:rPr>
      </w:pPr>
      <w:r w:rsidRPr="007C4F22">
        <w:rPr>
          <w:b/>
          <w:lang w:val="ru-RU"/>
        </w:rPr>
        <w:t xml:space="preserve">Цель диагностики в начале учебного года: </w:t>
      </w:r>
      <w:r w:rsidRPr="007C4F22">
        <w:rPr>
          <w:lang w:val="ru-RU"/>
        </w:rPr>
        <w:t>определить те знания и представления, которые имеются у ребёнка;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выявить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умения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навыки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дошкольников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формированию</w:t>
      </w:r>
      <w:r w:rsidRPr="007C4F22">
        <w:rPr>
          <w:spacing w:val="-6"/>
          <w:lang w:val="ru-RU"/>
        </w:rPr>
        <w:t xml:space="preserve"> </w:t>
      </w:r>
      <w:r w:rsidRPr="007C4F22">
        <w:rPr>
          <w:lang w:val="ru-RU"/>
        </w:rPr>
        <w:t>начальных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основ</w:t>
      </w:r>
      <w:r w:rsidRPr="007C4F22">
        <w:rPr>
          <w:spacing w:val="-6"/>
          <w:lang w:val="ru-RU"/>
        </w:rPr>
        <w:t xml:space="preserve"> </w:t>
      </w:r>
      <w:r w:rsidRPr="007C4F22">
        <w:rPr>
          <w:lang w:val="ru-RU"/>
        </w:rPr>
        <w:t>безопасности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жизнедеятельности.</w:t>
      </w:r>
    </w:p>
    <w:p w:rsidR="00A41164" w:rsidRPr="007C4F22" w:rsidRDefault="00A41164">
      <w:pPr>
        <w:spacing w:line="321" w:lineRule="exact"/>
        <w:ind w:left="212"/>
        <w:rPr>
          <w:sz w:val="28"/>
          <w:lang w:val="ru-RU"/>
        </w:rPr>
      </w:pPr>
      <w:r w:rsidRPr="007C4F22">
        <w:rPr>
          <w:b/>
          <w:sz w:val="28"/>
          <w:lang w:val="ru-RU"/>
        </w:rPr>
        <w:t>Цель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диагностики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в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конце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года: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определить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уровень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знаний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умения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быстро и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правильно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действовать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</w:p>
    <w:p w:rsidR="00A41164" w:rsidRPr="007C4F22" w:rsidRDefault="00A41164">
      <w:pPr>
        <w:pStyle w:val="BodyText"/>
        <w:spacing w:before="3"/>
        <w:ind w:left="212"/>
        <w:jc w:val="left"/>
        <w:rPr>
          <w:lang w:val="ru-RU"/>
        </w:rPr>
      </w:pPr>
      <w:r w:rsidRPr="007C4F22">
        <w:rPr>
          <w:lang w:val="ru-RU"/>
        </w:rPr>
        <w:t>различных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жизненных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ситуациях,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желание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сохранять</w:t>
      </w:r>
      <w:r w:rsidRPr="007C4F22">
        <w:rPr>
          <w:spacing w:val="-7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укреплять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своё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здоровье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(т.е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результаты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проведенной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работы).</w:t>
      </w:r>
    </w:p>
    <w:p w:rsidR="00A41164" w:rsidRPr="007C4F22" w:rsidRDefault="00A41164">
      <w:pPr>
        <w:pStyle w:val="BodyText"/>
        <w:spacing w:before="4"/>
        <w:ind w:left="0"/>
        <w:jc w:val="left"/>
        <w:rPr>
          <w:lang w:val="ru-RU"/>
        </w:rPr>
      </w:pPr>
    </w:p>
    <w:p w:rsidR="00A41164" w:rsidRPr="007C4F22" w:rsidRDefault="00A41164">
      <w:pPr>
        <w:ind w:left="4101" w:right="4119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Итоги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знаний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детей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младшего</w:t>
      </w:r>
      <w:r w:rsidRPr="007C4F22">
        <w:rPr>
          <w:b/>
          <w:spacing w:val="-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дошкольного</w:t>
      </w:r>
      <w:r w:rsidRPr="007C4F22">
        <w:rPr>
          <w:b/>
          <w:spacing w:val="-1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возраста</w:t>
      </w:r>
    </w:p>
    <w:p w:rsidR="00A41164" w:rsidRPr="007C4F22" w:rsidRDefault="00A41164">
      <w:pPr>
        <w:pStyle w:val="BodyText"/>
        <w:spacing w:before="1"/>
        <w:ind w:left="0"/>
        <w:jc w:val="left"/>
        <w:rPr>
          <w:b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775"/>
        <w:gridCol w:w="1689"/>
        <w:gridCol w:w="1687"/>
        <w:gridCol w:w="1689"/>
        <w:gridCol w:w="1689"/>
        <w:gridCol w:w="1689"/>
        <w:gridCol w:w="1687"/>
        <w:gridCol w:w="1689"/>
        <w:gridCol w:w="1689"/>
      </w:tblGrid>
      <w:tr w:rsidR="00A41164">
        <w:trPr>
          <w:trHeight w:val="316"/>
        </w:trPr>
        <w:tc>
          <w:tcPr>
            <w:tcW w:w="499" w:type="dxa"/>
            <w:vMerge w:val="restart"/>
            <w:textDirection w:val="btLr"/>
          </w:tcPr>
          <w:p w:rsidR="00A41164" w:rsidRDefault="00A41164">
            <w:pPr>
              <w:pStyle w:val="TableParagraph"/>
              <w:spacing w:before="10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</w:p>
        </w:tc>
        <w:tc>
          <w:tcPr>
            <w:tcW w:w="775" w:type="dxa"/>
            <w:vMerge w:val="restart"/>
            <w:textDirection w:val="btLr"/>
          </w:tcPr>
          <w:p w:rsidR="00A41164" w:rsidRDefault="00A41164">
            <w:pPr>
              <w:pStyle w:val="TableParagraph"/>
              <w:spacing w:before="10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6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7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6" w:lineRule="exact"/>
              <w:ind w:left="118" w:right="105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6" w:lineRule="exact"/>
              <w:ind w:left="126" w:right="109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6" w:lineRule="exact"/>
              <w:ind w:left="127" w:right="108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6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7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6" w:lineRule="exact"/>
              <w:ind w:left="123" w:right="103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6" w:lineRule="exact"/>
              <w:ind w:left="127" w:right="104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6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</w:tr>
      <w:tr w:rsidR="00A41164">
        <w:trPr>
          <w:trHeight w:val="312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1" w:right="109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7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6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3" w:right="102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1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7" w:right="105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5" w:right="109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9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4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5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9" w:right="109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8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5" w:right="109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2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3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8" w:right="105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6" w:right="109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6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опасности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опасности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опасности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5" w:right="109"/>
              <w:jc w:val="center"/>
              <w:rPr>
                <w:sz w:val="28"/>
              </w:rPr>
            </w:pPr>
            <w:r>
              <w:rPr>
                <w:sz w:val="28"/>
              </w:rPr>
              <w:t>опасности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5" w:right="109"/>
              <w:jc w:val="center"/>
              <w:rPr>
                <w:sz w:val="28"/>
              </w:rPr>
            </w:pPr>
            <w:r>
              <w:rPr>
                <w:sz w:val="28"/>
              </w:rPr>
              <w:t>улице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5"/>
              <w:jc w:val="center"/>
              <w:rPr>
                <w:sz w:val="28"/>
              </w:rPr>
            </w:pPr>
            <w:r>
              <w:rPr>
                <w:sz w:val="28"/>
              </w:rPr>
              <w:t>транспорте,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7"/>
              <w:jc w:val="center"/>
              <w:rPr>
                <w:sz w:val="28"/>
              </w:rPr>
            </w:pPr>
            <w:r>
              <w:rPr>
                <w:sz w:val="28"/>
              </w:rPr>
              <w:t>сохранении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правилах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бытовых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7" w:right="105"/>
              <w:jc w:val="center"/>
              <w:rPr>
                <w:sz w:val="28"/>
              </w:rPr>
            </w:pPr>
            <w:r>
              <w:rPr>
                <w:sz w:val="28"/>
              </w:rPr>
              <w:t>бытовых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8"/>
              <w:jc w:val="center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4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3"/>
              <w:jc w:val="center"/>
              <w:rPr>
                <w:sz w:val="28"/>
              </w:rPr>
            </w:pPr>
            <w:r>
              <w:rPr>
                <w:sz w:val="28"/>
              </w:rPr>
              <w:t>своего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A41164">
        <w:trPr>
          <w:trHeight w:val="312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предметов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приборов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животными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8"/>
              <w:jc w:val="center"/>
              <w:rPr>
                <w:sz w:val="28"/>
              </w:rPr>
            </w:pPr>
            <w:r>
              <w:rPr>
                <w:sz w:val="28"/>
              </w:rPr>
              <w:t>насекомым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правилах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3" w:right="103"/>
              <w:jc w:val="center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1"/>
              <w:jc w:val="center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близкими</w:t>
            </w:r>
          </w:p>
        </w:tc>
      </w:tr>
      <w:tr w:rsidR="00A41164">
        <w:trPr>
          <w:trHeight w:val="312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(колющие,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правилах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6"/>
              <w:rPr>
                <w:sz w:val="28"/>
              </w:rPr>
            </w:pPr>
            <w:r>
              <w:rPr>
                <w:sz w:val="28"/>
              </w:rPr>
              <w:t>людьми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9" w:right="109"/>
              <w:jc w:val="center"/>
              <w:rPr>
                <w:sz w:val="28"/>
              </w:rPr>
            </w:pPr>
            <w:r>
              <w:rPr>
                <w:sz w:val="28"/>
              </w:rPr>
              <w:t>режущие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3"/>
              <w:jc w:val="center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</w:tr>
      <w:tr w:rsidR="00A41164">
        <w:trPr>
          <w:trHeight w:val="318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spacing w:line="298" w:lineRule="exact"/>
              <w:ind w:left="123" w:right="109"/>
              <w:jc w:val="center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687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A41164" w:rsidRDefault="00A41164">
            <w:pPr>
              <w:pStyle w:val="TableParagraph"/>
              <w:spacing w:line="298" w:lineRule="exact"/>
              <w:ind w:left="123" w:right="1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</w:tr>
      <w:tr w:rsidR="00A41164">
        <w:trPr>
          <w:trHeight w:val="275"/>
        </w:trPr>
        <w:tc>
          <w:tcPr>
            <w:tcW w:w="49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7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7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1164" w:rsidRDefault="00A41164">
      <w:pPr>
        <w:rPr>
          <w:sz w:val="20"/>
        </w:rPr>
        <w:sectPr w:rsidR="00A41164">
          <w:footerReference w:type="default" r:id="rId8"/>
          <w:pgSz w:w="16840" w:h="11910" w:orient="landscape"/>
          <w:pgMar w:top="1100" w:right="900" w:bottom="1240" w:left="920" w:header="0" w:footer="1058" w:gutter="0"/>
          <w:cols w:space="720"/>
        </w:sectPr>
      </w:pPr>
    </w:p>
    <w:p w:rsidR="00A41164" w:rsidRDefault="00A41164">
      <w:pPr>
        <w:pStyle w:val="BodyText"/>
        <w:spacing w:before="4"/>
        <w:ind w:left="0"/>
        <w:jc w:val="left"/>
        <w:rPr>
          <w:b/>
          <w:sz w:val="18"/>
        </w:rPr>
      </w:pPr>
    </w:p>
    <w:p w:rsidR="00A41164" w:rsidRPr="007C4F22" w:rsidRDefault="00A41164">
      <w:pPr>
        <w:spacing w:before="89"/>
        <w:ind w:left="4101" w:right="4119"/>
        <w:jc w:val="center"/>
        <w:rPr>
          <w:b/>
          <w:sz w:val="28"/>
          <w:lang w:val="ru-RU"/>
        </w:rPr>
      </w:pPr>
      <w:r w:rsidRPr="007C4F22">
        <w:rPr>
          <w:b/>
          <w:sz w:val="28"/>
          <w:lang w:val="ru-RU"/>
        </w:rPr>
        <w:t>Итоги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знаний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детей</w:t>
      </w:r>
      <w:r w:rsidRPr="007C4F22">
        <w:rPr>
          <w:b/>
          <w:spacing w:val="-3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старшего</w:t>
      </w:r>
      <w:r w:rsidRPr="007C4F22">
        <w:rPr>
          <w:b/>
          <w:spacing w:val="-2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дошкольного возраста</w:t>
      </w:r>
    </w:p>
    <w:p w:rsidR="00A41164" w:rsidRPr="007C4F22" w:rsidRDefault="00A41164">
      <w:pPr>
        <w:pStyle w:val="BodyText"/>
        <w:spacing w:before="4"/>
        <w:ind w:left="0"/>
        <w:jc w:val="left"/>
        <w:rPr>
          <w:b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775"/>
        <w:gridCol w:w="1689"/>
        <w:gridCol w:w="1687"/>
        <w:gridCol w:w="1689"/>
        <w:gridCol w:w="1689"/>
        <w:gridCol w:w="1689"/>
        <w:gridCol w:w="1687"/>
        <w:gridCol w:w="1689"/>
        <w:gridCol w:w="1689"/>
      </w:tblGrid>
      <w:tr w:rsidR="00A41164">
        <w:trPr>
          <w:trHeight w:val="315"/>
        </w:trPr>
        <w:tc>
          <w:tcPr>
            <w:tcW w:w="499" w:type="dxa"/>
            <w:vMerge w:val="restart"/>
            <w:textDirection w:val="btLr"/>
          </w:tcPr>
          <w:p w:rsidR="00A41164" w:rsidRDefault="00A41164">
            <w:pPr>
              <w:pStyle w:val="TableParagraph"/>
              <w:spacing w:before="108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имя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</w:p>
        </w:tc>
        <w:tc>
          <w:tcPr>
            <w:tcW w:w="775" w:type="dxa"/>
            <w:vMerge w:val="restart"/>
            <w:textDirection w:val="btLr"/>
          </w:tcPr>
          <w:p w:rsidR="00A41164" w:rsidRDefault="00A41164">
            <w:pPr>
              <w:pStyle w:val="TableParagraph"/>
              <w:spacing w:before="108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5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7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5" w:lineRule="exact"/>
              <w:ind w:left="118" w:right="105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5" w:lineRule="exact"/>
              <w:ind w:left="126" w:right="109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5" w:lineRule="exact"/>
              <w:ind w:left="127" w:right="108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5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7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5" w:lineRule="exact"/>
              <w:ind w:left="123" w:right="103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5" w:lineRule="exact"/>
              <w:ind w:left="127" w:right="104"/>
              <w:jc w:val="center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689" w:type="dxa"/>
            <w:tcBorders>
              <w:bottom w:val="nil"/>
            </w:tcBorders>
          </w:tcPr>
          <w:p w:rsidR="00A41164" w:rsidRDefault="00A41164">
            <w:pPr>
              <w:pStyle w:val="TableParagraph"/>
              <w:spacing w:line="295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1" w:right="109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7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6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2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1"/>
              <w:jc w:val="center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элементарн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7" w:right="105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5" w:right="109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9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4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5"/>
              <w:jc w:val="center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sz w:val="28"/>
              </w:rPr>
              <w:t>ые</w:t>
            </w:r>
          </w:p>
        </w:tc>
      </w:tr>
      <w:tr w:rsidR="00A41164">
        <w:trPr>
          <w:trHeight w:val="313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9" w:right="109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8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5" w:right="109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3" w:right="103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3"/>
              <w:jc w:val="center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представле</w:t>
            </w:r>
          </w:p>
        </w:tc>
      </w:tr>
      <w:tr w:rsidR="00A41164">
        <w:trPr>
          <w:trHeight w:val="313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8" w:right="105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6" w:right="109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6"/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опасности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5" w:right="105"/>
              <w:jc w:val="center"/>
              <w:rPr>
                <w:sz w:val="28"/>
              </w:rPr>
            </w:pPr>
            <w:r>
              <w:rPr>
                <w:sz w:val="28"/>
              </w:rPr>
              <w:t>опасности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опасности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5" w:right="109"/>
              <w:jc w:val="center"/>
              <w:rPr>
                <w:sz w:val="28"/>
              </w:rPr>
            </w:pPr>
            <w:r>
              <w:rPr>
                <w:sz w:val="28"/>
              </w:rPr>
              <w:t>опасности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5" w:right="109"/>
              <w:jc w:val="center"/>
              <w:rPr>
                <w:sz w:val="28"/>
              </w:rPr>
            </w:pPr>
            <w:r>
              <w:rPr>
                <w:sz w:val="28"/>
              </w:rPr>
              <w:t>улице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5"/>
              <w:jc w:val="center"/>
              <w:rPr>
                <w:sz w:val="28"/>
              </w:rPr>
            </w:pPr>
            <w:r>
              <w:rPr>
                <w:sz w:val="28"/>
              </w:rPr>
              <w:t>транспорте,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7"/>
              <w:jc w:val="center"/>
              <w:rPr>
                <w:sz w:val="28"/>
              </w:rPr>
            </w:pPr>
            <w:r>
              <w:rPr>
                <w:sz w:val="28"/>
              </w:rPr>
              <w:t>сохранении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правилах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бытовых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7" w:right="105"/>
              <w:jc w:val="center"/>
              <w:rPr>
                <w:sz w:val="28"/>
              </w:rPr>
            </w:pPr>
            <w:r>
              <w:rPr>
                <w:sz w:val="28"/>
              </w:rPr>
              <w:t>бытовых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8"/>
              <w:jc w:val="center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4"/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3"/>
              <w:jc w:val="center"/>
              <w:rPr>
                <w:sz w:val="28"/>
              </w:rPr>
            </w:pPr>
            <w:r>
              <w:rPr>
                <w:sz w:val="28"/>
              </w:rPr>
              <w:t>своего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7" w:right="109"/>
              <w:jc w:val="center"/>
              <w:rPr>
                <w:sz w:val="28"/>
              </w:rPr>
            </w:pPr>
            <w:r>
              <w:rPr>
                <w:sz w:val="28"/>
              </w:rPr>
              <w:t>предметов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9" w:right="105"/>
              <w:jc w:val="center"/>
              <w:rPr>
                <w:sz w:val="28"/>
              </w:rPr>
            </w:pPr>
            <w:r>
              <w:rPr>
                <w:sz w:val="28"/>
              </w:rPr>
              <w:t>приборов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животными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8"/>
              <w:jc w:val="center"/>
              <w:rPr>
                <w:sz w:val="28"/>
              </w:rPr>
            </w:pPr>
            <w:r>
              <w:rPr>
                <w:sz w:val="28"/>
              </w:rPr>
              <w:t>насекомым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2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правилах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3"/>
              <w:jc w:val="center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7" w:right="101"/>
              <w:jc w:val="center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близкими</w:t>
            </w:r>
          </w:p>
        </w:tc>
      </w:tr>
      <w:tr w:rsidR="00A41164">
        <w:trPr>
          <w:trHeight w:val="311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(колющие,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23" w:right="105"/>
              <w:jc w:val="center"/>
              <w:rPr>
                <w:sz w:val="28"/>
              </w:rPr>
            </w:pPr>
            <w:r>
              <w:rPr>
                <w:sz w:val="28"/>
              </w:rPr>
              <w:t>правилах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2" w:lineRule="exact"/>
              <w:ind w:left="116"/>
              <w:rPr>
                <w:sz w:val="28"/>
              </w:rPr>
            </w:pPr>
            <w:r>
              <w:rPr>
                <w:sz w:val="28"/>
              </w:rPr>
              <w:t>людьми</w:t>
            </w:r>
          </w:p>
        </w:tc>
      </w:tr>
      <w:tr w:rsidR="00A41164">
        <w:trPr>
          <w:trHeight w:val="312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19" w:right="109"/>
              <w:jc w:val="center"/>
              <w:rPr>
                <w:sz w:val="28"/>
              </w:rPr>
            </w:pPr>
            <w:r>
              <w:rPr>
                <w:sz w:val="28"/>
              </w:rPr>
              <w:t>режущие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spacing w:line="293" w:lineRule="exact"/>
              <w:ind w:left="123" w:right="103"/>
              <w:jc w:val="center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nil"/>
              <w:bottom w:val="nil"/>
            </w:tcBorders>
          </w:tcPr>
          <w:p w:rsidR="00A41164" w:rsidRDefault="00A41164">
            <w:pPr>
              <w:pStyle w:val="TableParagraph"/>
              <w:ind w:left="0"/>
            </w:pPr>
          </w:p>
        </w:tc>
      </w:tr>
      <w:tr w:rsidR="00A41164">
        <w:trPr>
          <w:trHeight w:val="318"/>
        </w:trPr>
        <w:tc>
          <w:tcPr>
            <w:tcW w:w="499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A41164" w:rsidRDefault="00A41164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spacing w:line="299" w:lineRule="exact"/>
              <w:ind w:left="123" w:right="109"/>
              <w:jc w:val="center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687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 w:rsidR="00A41164" w:rsidRDefault="00A41164">
            <w:pPr>
              <w:pStyle w:val="TableParagraph"/>
              <w:spacing w:line="299" w:lineRule="exact"/>
              <w:ind w:left="123" w:right="1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9" w:type="dxa"/>
            <w:tcBorders>
              <w:top w:val="nil"/>
            </w:tcBorders>
          </w:tcPr>
          <w:p w:rsidR="00A41164" w:rsidRDefault="00A41164">
            <w:pPr>
              <w:pStyle w:val="TableParagraph"/>
              <w:ind w:left="0"/>
              <w:rPr>
                <w:sz w:val="24"/>
              </w:rPr>
            </w:pPr>
          </w:p>
        </w:tc>
      </w:tr>
      <w:tr w:rsidR="00A41164">
        <w:trPr>
          <w:trHeight w:val="275"/>
        </w:trPr>
        <w:tc>
          <w:tcPr>
            <w:tcW w:w="49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7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7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9" w:type="dxa"/>
          </w:tcPr>
          <w:p w:rsidR="00A41164" w:rsidRDefault="00A4116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1164" w:rsidRDefault="00A41164">
      <w:pPr>
        <w:rPr>
          <w:sz w:val="20"/>
        </w:rPr>
        <w:sectPr w:rsidR="00A41164">
          <w:pgSz w:w="16840" w:h="11910" w:orient="landscape"/>
          <w:pgMar w:top="1100" w:right="900" w:bottom="1240" w:left="920" w:header="0" w:footer="1058" w:gutter="0"/>
          <w:cols w:space="720"/>
        </w:sectPr>
      </w:pPr>
    </w:p>
    <w:p w:rsidR="00A41164" w:rsidRDefault="00A41164">
      <w:pPr>
        <w:pStyle w:val="ListParagraph"/>
        <w:numPr>
          <w:ilvl w:val="1"/>
          <w:numId w:val="5"/>
        </w:numPr>
        <w:tabs>
          <w:tab w:val="left" w:pos="2569"/>
        </w:tabs>
        <w:spacing w:before="178"/>
        <w:ind w:left="2569"/>
        <w:jc w:val="left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семьями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A41164" w:rsidRDefault="00A41164">
      <w:pPr>
        <w:pStyle w:val="BodyText"/>
        <w:spacing w:before="6"/>
        <w:ind w:left="0"/>
        <w:jc w:val="left"/>
        <w:rPr>
          <w:b/>
          <w:sz w:val="27"/>
        </w:rPr>
      </w:pPr>
    </w:p>
    <w:p w:rsidR="00A41164" w:rsidRPr="007C4F22" w:rsidRDefault="00A41164">
      <w:pPr>
        <w:pStyle w:val="BodyText"/>
        <w:ind w:left="112" w:right="107"/>
        <w:rPr>
          <w:lang w:val="ru-RU"/>
        </w:rPr>
      </w:pPr>
      <w:r w:rsidRPr="007C4F22">
        <w:rPr>
          <w:lang w:val="ru-RU"/>
        </w:rPr>
        <w:t>Эффективность данной программы в большей степени зависит от положительного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примера взрослых. Педагогам следует не только учитывать это в собственном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поведении, но и уделять значительное внимание работе с родителями. Важно,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чтобы родители осознали, что нельзя требовать от ребенка выполнения какого-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либо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поведения,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если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они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всегда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ему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следуют.</w:t>
      </w:r>
      <w:r w:rsidRPr="007C4F22">
        <w:rPr>
          <w:spacing w:val="70"/>
          <w:lang w:val="ru-RU"/>
        </w:rPr>
        <w:t xml:space="preserve"> </w:t>
      </w:r>
      <w:r w:rsidRPr="007C4F22">
        <w:rPr>
          <w:lang w:val="ru-RU"/>
        </w:rPr>
        <w:t>(Например,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сложно объяснить детям, что надо пользоваться носовым платком, если родители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сами этого не делают.) Между педагогом и родителями должно быть достигнуто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полное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взаимопонимание,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разные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требования,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предъявляемые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дошкольном учреждении и дома, могут вызвать у них растерянность, обиду или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даже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агрессию.</w:t>
      </w:r>
    </w:p>
    <w:p w:rsidR="00A41164" w:rsidRPr="007C4F22" w:rsidRDefault="00A41164">
      <w:pPr>
        <w:pStyle w:val="BodyText"/>
        <w:spacing w:before="1"/>
        <w:ind w:left="0"/>
        <w:jc w:val="left"/>
        <w:rPr>
          <w:lang w:val="ru-RU"/>
        </w:rPr>
      </w:pPr>
    </w:p>
    <w:p w:rsidR="00A41164" w:rsidRPr="007C4F22" w:rsidRDefault="00A41164">
      <w:pPr>
        <w:pStyle w:val="BodyText"/>
        <w:ind w:left="112" w:right="110"/>
        <w:rPr>
          <w:lang w:val="ru-RU"/>
        </w:rPr>
      </w:pPr>
      <w:r w:rsidRPr="007C4F22">
        <w:rPr>
          <w:b/>
          <w:lang w:val="ru-RU"/>
        </w:rPr>
        <w:t>Цель</w:t>
      </w:r>
      <w:r w:rsidRPr="007C4F22">
        <w:rPr>
          <w:b/>
          <w:spacing w:val="1"/>
          <w:lang w:val="ru-RU"/>
        </w:rPr>
        <w:t xml:space="preserve"> </w:t>
      </w:r>
      <w:r w:rsidRPr="007C4F22">
        <w:rPr>
          <w:b/>
          <w:lang w:val="ru-RU"/>
        </w:rPr>
        <w:t>работы</w:t>
      </w:r>
      <w:r w:rsidRPr="007C4F22">
        <w:rPr>
          <w:b/>
          <w:spacing w:val="1"/>
          <w:lang w:val="ru-RU"/>
        </w:rPr>
        <w:t xml:space="preserve"> </w:t>
      </w:r>
      <w:r w:rsidRPr="007C4F22">
        <w:rPr>
          <w:b/>
          <w:lang w:val="ru-RU"/>
        </w:rPr>
        <w:t>с</w:t>
      </w:r>
      <w:r w:rsidRPr="007C4F22">
        <w:rPr>
          <w:b/>
          <w:spacing w:val="1"/>
          <w:lang w:val="ru-RU"/>
        </w:rPr>
        <w:t xml:space="preserve"> </w:t>
      </w:r>
      <w:r w:rsidRPr="007C4F22">
        <w:rPr>
          <w:b/>
          <w:lang w:val="ru-RU"/>
        </w:rPr>
        <w:t>родителями</w:t>
      </w:r>
      <w:r w:rsidRPr="007C4F22">
        <w:rPr>
          <w:b/>
          <w:spacing w:val="1"/>
          <w:lang w:val="ru-RU"/>
        </w:rPr>
        <w:t xml:space="preserve"> </w:t>
      </w:r>
      <w:r w:rsidRPr="007C4F22">
        <w:rPr>
          <w:lang w:val="ru-RU"/>
        </w:rPr>
        <w:t>–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объяснить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актуальность,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важность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проблемы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безопасности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повысить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образовательный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уровень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родителей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данной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проблеме, обозначить круг правил, с которыми необходимо знакомить, прежде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всего,</w:t>
      </w:r>
      <w:r w:rsidRPr="007C4F22">
        <w:rPr>
          <w:spacing w:val="-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-2"/>
          <w:lang w:val="ru-RU"/>
        </w:rPr>
        <w:t xml:space="preserve"> </w:t>
      </w:r>
      <w:r w:rsidRPr="007C4F22">
        <w:rPr>
          <w:lang w:val="ru-RU"/>
        </w:rPr>
        <w:t>семье.</w:t>
      </w:r>
    </w:p>
    <w:p w:rsidR="00A41164" w:rsidRPr="007C4F22" w:rsidRDefault="00A41164">
      <w:pPr>
        <w:pStyle w:val="BodyText"/>
        <w:ind w:left="112" w:right="110"/>
        <w:rPr>
          <w:lang w:val="ru-RU"/>
        </w:rPr>
      </w:pPr>
      <w:r w:rsidRPr="007C4F22">
        <w:rPr>
          <w:lang w:val="ru-RU"/>
        </w:rPr>
        <w:t>На собраниях и в беседах с помощью наглядной пропаганды подчеркиваем ту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моральную ответственность, которая лежит на взрослых. Основной упор в работе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родителями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уделяем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тому,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чтобы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родители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сами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подавали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пример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безоговорочном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подчинении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требованиям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дорожной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дисциплины,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так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нарушать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поведения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дошкольники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учатся,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прежде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всего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взрослых.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Индивидуальные и групповые консультации для родителей проводятся по самым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разным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вопросам: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книги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читать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детям,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как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проводить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дома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работу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ребенком по безопасному поведению на улице, какие настольные игры купить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ребенку. На собраниях обсуждаем вопросы, касающиеся формирования у 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навыков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безопасного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поведения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на дорогах.</w:t>
      </w:r>
    </w:p>
    <w:p w:rsidR="00A41164" w:rsidRPr="007C4F22" w:rsidRDefault="00A41164">
      <w:pPr>
        <w:pStyle w:val="BodyText"/>
        <w:ind w:left="0"/>
        <w:jc w:val="left"/>
        <w:rPr>
          <w:lang w:val="ru-RU"/>
        </w:rPr>
      </w:pPr>
    </w:p>
    <w:p w:rsidR="00A41164" w:rsidRPr="007C4F22" w:rsidRDefault="00A41164">
      <w:pPr>
        <w:pStyle w:val="BodyText"/>
        <w:ind w:left="112"/>
        <w:rPr>
          <w:lang w:val="ru-RU"/>
        </w:rPr>
      </w:pPr>
      <w:r w:rsidRPr="007C4F22">
        <w:rPr>
          <w:lang w:val="ru-RU"/>
        </w:rPr>
        <w:t>Возможны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следующие</w:t>
      </w:r>
      <w:r w:rsidRPr="007C4F22">
        <w:rPr>
          <w:spacing w:val="-3"/>
          <w:lang w:val="ru-RU"/>
        </w:rPr>
        <w:t xml:space="preserve"> </w:t>
      </w:r>
      <w:r w:rsidRPr="007C4F22">
        <w:rPr>
          <w:lang w:val="ru-RU"/>
        </w:rPr>
        <w:t>направления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работы</w:t>
      </w:r>
      <w:r w:rsidRPr="007C4F22">
        <w:rPr>
          <w:spacing w:val="-6"/>
          <w:lang w:val="ru-RU"/>
        </w:rPr>
        <w:t xml:space="preserve"> </w:t>
      </w:r>
      <w:r w:rsidRPr="007C4F22">
        <w:rPr>
          <w:lang w:val="ru-RU"/>
        </w:rPr>
        <w:t>педагогов</w:t>
      </w:r>
      <w:r w:rsidRPr="007C4F22">
        <w:rPr>
          <w:spacing w:val="-5"/>
          <w:lang w:val="ru-RU"/>
        </w:rPr>
        <w:t xml:space="preserve"> </w:t>
      </w:r>
      <w:r w:rsidRPr="007C4F22">
        <w:rPr>
          <w:lang w:val="ru-RU"/>
        </w:rPr>
        <w:t>с</w:t>
      </w:r>
      <w:r w:rsidRPr="007C4F22">
        <w:rPr>
          <w:spacing w:val="-6"/>
          <w:lang w:val="ru-RU"/>
        </w:rPr>
        <w:t xml:space="preserve"> </w:t>
      </w:r>
      <w:r w:rsidRPr="007C4F22">
        <w:rPr>
          <w:lang w:val="ru-RU"/>
        </w:rPr>
        <w:t>родителями:</w:t>
      </w:r>
    </w:p>
    <w:p w:rsidR="00A41164" w:rsidRPr="007C4F22" w:rsidRDefault="00A41164">
      <w:pPr>
        <w:pStyle w:val="ListParagraph"/>
        <w:numPr>
          <w:ilvl w:val="0"/>
          <w:numId w:val="4"/>
        </w:numPr>
        <w:tabs>
          <w:tab w:val="left" w:pos="668"/>
        </w:tabs>
        <w:spacing w:before="8"/>
        <w:ind w:right="116" w:firstLine="70"/>
        <w:rPr>
          <w:sz w:val="28"/>
          <w:lang w:val="ru-RU"/>
        </w:rPr>
      </w:pPr>
      <w:r w:rsidRPr="007C4F22">
        <w:rPr>
          <w:sz w:val="28"/>
          <w:lang w:val="ru-RU"/>
        </w:rPr>
        <w:t>организация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собраний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(общих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групповых)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целью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информирования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родителей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 совместной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работе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стимулирования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их активного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участия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ней;</w:t>
      </w:r>
    </w:p>
    <w:p w:rsidR="00A41164" w:rsidRPr="007C4F22" w:rsidRDefault="00A41164">
      <w:pPr>
        <w:pStyle w:val="ListParagraph"/>
        <w:numPr>
          <w:ilvl w:val="0"/>
          <w:numId w:val="4"/>
        </w:numPr>
        <w:tabs>
          <w:tab w:val="left" w:pos="395"/>
        </w:tabs>
        <w:spacing w:before="8" w:line="237" w:lineRule="auto"/>
        <w:ind w:right="109" w:firstLine="0"/>
        <w:rPr>
          <w:sz w:val="28"/>
          <w:lang w:val="ru-RU"/>
        </w:rPr>
      </w:pPr>
      <w:r w:rsidRPr="007C4F22">
        <w:rPr>
          <w:sz w:val="28"/>
          <w:lang w:val="ru-RU"/>
        </w:rPr>
        <w:t>ознакомление родителей с работой детского сада по предлагаемой программе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(собрания,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открытые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занятия,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специальные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экспозиции,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тематические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видеофильмы);</w:t>
      </w:r>
    </w:p>
    <w:p w:rsidR="00A41164" w:rsidRPr="007C4F22" w:rsidRDefault="00A41164">
      <w:pPr>
        <w:pStyle w:val="ListParagraph"/>
        <w:numPr>
          <w:ilvl w:val="0"/>
          <w:numId w:val="4"/>
        </w:numPr>
        <w:tabs>
          <w:tab w:val="left" w:pos="395"/>
        </w:tabs>
        <w:spacing w:before="10"/>
        <w:ind w:right="116" w:firstLine="0"/>
        <w:rPr>
          <w:sz w:val="28"/>
          <w:lang w:val="ru-RU"/>
        </w:rPr>
      </w:pPr>
      <w:r w:rsidRPr="007C4F22">
        <w:rPr>
          <w:sz w:val="28"/>
          <w:lang w:val="ru-RU"/>
        </w:rPr>
        <w:t>организация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различных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мероприятий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участием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родителей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том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числе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использованием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профессионального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опыта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медицинского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работника,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милиционера,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пожарника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 т.д.);</w:t>
      </w:r>
    </w:p>
    <w:p w:rsidR="00A41164" w:rsidRPr="007C4F22" w:rsidRDefault="00A41164">
      <w:pPr>
        <w:pStyle w:val="ListParagraph"/>
        <w:numPr>
          <w:ilvl w:val="0"/>
          <w:numId w:val="4"/>
        </w:numPr>
        <w:tabs>
          <w:tab w:val="left" w:pos="395"/>
        </w:tabs>
        <w:spacing w:before="9" w:line="237" w:lineRule="auto"/>
        <w:ind w:right="106" w:firstLine="0"/>
        <w:rPr>
          <w:sz w:val="28"/>
          <w:lang w:val="ru-RU"/>
        </w:rPr>
      </w:pPr>
      <w:r w:rsidRPr="007C4F22">
        <w:rPr>
          <w:sz w:val="28"/>
          <w:lang w:val="ru-RU"/>
        </w:rPr>
        <w:t>ознакомление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родителей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результатами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обучения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(открытые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занятия,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различные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общие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мероприятия,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информация в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«уголках родителей»).</w:t>
      </w:r>
    </w:p>
    <w:p w:rsidR="00A41164" w:rsidRPr="007C4F22" w:rsidRDefault="00A41164">
      <w:pPr>
        <w:spacing w:line="237" w:lineRule="auto"/>
        <w:jc w:val="both"/>
        <w:rPr>
          <w:sz w:val="28"/>
          <w:lang w:val="ru-RU"/>
        </w:rPr>
        <w:sectPr w:rsidR="00A41164" w:rsidRPr="007C4F22">
          <w:footerReference w:type="default" r:id="rId9"/>
          <w:pgSz w:w="11910" w:h="16840"/>
          <w:pgMar w:top="1580" w:right="740" w:bottom="1240" w:left="1020" w:header="0" w:footer="1058" w:gutter="0"/>
          <w:cols w:space="720"/>
        </w:sectPr>
      </w:pPr>
    </w:p>
    <w:p w:rsidR="00A41164" w:rsidRPr="007C4F22" w:rsidRDefault="00A41164">
      <w:pPr>
        <w:spacing w:before="69"/>
        <w:ind w:left="3219" w:right="3218"/>
        <w:jc w:val="center"/>
        <w:rPr>
          <w:b/>
          <w:sz w:val="28"/>
          <w:lang w:val="ru-RU"/>
        </w:rPr>
      </w:pPr>
      <w:r>
        <w:rPr>
          <w:b/>
          <w:sz w:val="28"/>
        </w:rPr>
        <w:t>III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Организационный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раздел</w:t>
      </w:r>
    </w:p>
    <w:p w:rsidR="00A41164" w:rsidRPr="007C4F22" w:rsidRDefault="00A41164">
      <w:pPr>
        <w:pStyle w:val="BodyText"/>
        <w:spacing w:before="4"/>
        <w:ind w:left="0"/>
        <w:jc w:val="left"/>
        <w:rPr>
          <w:b/>
          <w:sz w:val="41"/>
          <w:lang w:val="ru-RU"/>
        </w:rPr>
      </w:pPr>
    </w:p>
    <w:p w:rsidR="00A41164" w:rsidRPr="007C4F22" w:rsidRDefault="00A41164">
      <w:pPr>
        <w:spacing w:line="319" w:lineRule="exact"/>
        <w:ind w:left="112"/>
        <w:jc w:val="both"/>
        <w:rPr>
          <w:sz w:val="24"/>
          <w:lang w:val="ru-RU"/>
        </w:rPr>
      </w:pPr>
      <w:r w:rsidRPr="007C4F22">
        <w:rPr>
          <w:b/>
          <w:sz w:val="28"/>
          <w:lang w:val="ru-RU"/>
        </w:rPr>
        <w:t>3.1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Организация</w:t>
      </w:r>
      <w:r w:rsidRPr="007C4F22">
        <w:rPr>
          <w:b/>
          <w:spacing w:val="-5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развивающей</w:t>
      </w:r>
      <w:r w:rsidRPr="007C4F22">
        <w:rPr>
          <w:b/>
          <w:spacing w:val="-5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предметно-пространственной</w:t>
      </w:r>
      <w:r w:rsidRPr="007C4F22">
        <w:rPr>
          <w:b/>
          <w:spacing w:val="-4"/>
          <w:sz w:val="28"/>
          <w:lang w:val="ru-RU"/>
        </w:rPr>
        <w:t xml:space="preserve"> </w:t>
      </w:r>
      <w:r w:rsidRPr="007C4F22">
        <w:rPr>
          <w:b/>
          <w:sz w:val="28"/>
          <w:lang w:val="ru-RU"/>
        </w:rPr>
        <w:t>среды</w:t>
      </w:r>
      <w:r w:rsidRPr="007C4F22">
        <w:rPr>
          <w:sz w:val="24"/>
          <w:lang w:val="ru-RU"/>
        </w:rPr>
        <w:t>.</w:t>
      </w:r>
    </w:p>
    <w:p w:rsidR="00A41164" w:rsidRPr="007C4F22" w:rsidRDefault="00A41164">
      <w:pPr>
        <w:pStyle w:val="BodyText"/>
        <w:ind w:left="112" w:right="112"/>
        <w:rPr>
          <w:lang w:val="ru-RU"/>
        </w:rPr>
      </w:pPr>
      <w:r w:rsidRPr="007C4F22">
        <w:rPr>
          <w:lang w:val="ru-RU"/>
        </w:rPr>
        <w:t>Создание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развивающей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среды,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отвечающей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возможностям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71"/>
          <w:lang w:val="ru-RU"/>
        </w:rPr>
        <w:t xml:space="preserve"> </w:t>
      </w:r>
      <w:r w:rsidRPr="007C4F22">
        <w:rPr>
          <w:lang w:val="ru-RU"/>
        </w:rPr>
        <w:t>потребностям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ребенка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способствует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развитию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познавательных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интеллектуальных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способностей детей, от чего в первую очередь зависит эффективность решения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задач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формированию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у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детей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знаний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правилах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безопасного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поведения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-67"/>
          <w:lang w:val="ru-RU"/>
        </w:rPr>
        <w:t xml:space="preserve"> </w:t>
      </w:r>
      <w:r w:rsidRPr="007C4F22">
        <w:rPr>
          <w:lang w:val="ru-RU"/>
        </w:rPr>
        <w:t>здорового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образа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жизни,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воспитанию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ценностного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отношения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к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себе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и</w:t>
      </w:r>
      <w:r w:rsidRPr="007C4F22">
        <w:rPr>
          <w:spacing w:val="1"/>
          <w:lang w:val="ru-RU"/>
        </w:rPr>
        <w:t xml:space="preserve"> </w:t>
      </w:r>
      <w:r w:rsidRPr="007C4F22">
        <w:rPr>
          <w:lang w:val="ru-RU"/>
        </w:rPr>
        <w:t>окружающему</w:t>
      </w:r>
      <w:r w:rsidRPr="007C4F22">
        <w:rPr>
          <w:spacing w:val="-4"/>
          <w:lang w:val="ru-RU"/>
        </w:rPr>
        <w:t xml:space="preserve"> </w:t>
      </w:r>
      <w:r w:rsidRPr="007C4F22">
        <w:rPr>
          <w:lang w:val="ru-RU"/>
        </w:rPr>
        <w:t>миру.</w:t>
      </w:r>
    </w:p>
    <w:p w:rsidR="00A41164" w:rsidRDefault="00A41164">
      <w:pPr>
        <w:spacing w:before="3"/>
        <w:ind w:left="112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предметно-развивающей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среды</w:t>
      </w:r>
    </w:p>
    <w:p w:rsidR="00A41164" w:rsidRDefault="00A41164">
      <w:pPr>
        <w:pStyle w:val="BodyText"/>
        <w:spacing w:before="8"/>
        <w:ind w:left="0"/>
        <w:jc w:val="left"/>
        <w:rPr>
          <w:b/>
          <w:sz w:val="27"/>
        </w:rPr>
      </w:pPr>
    </w:p>
    <w:p w:rsidR="00A41164" w:rsidRPr="007C4F22" w:rsidRDefault="00A41164">
      <w:pPr>
        <w:pStyle w:val="ListParagraph"/>
        <w:numPr>
          <w:ilvl w:val="0"/>
          <w:numId w:val="3"/>
        </w:numPr>
        <w:tabs>
          <w:tab w:val="left" w:pos="468"/>
        </w:tabs>
        <w:spacing w:before="1"/>
        <w:ind w:right="116" w:firstLine="0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Серии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плакатов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сюжетных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картинок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программе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«Основы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безопасности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детей</w:t>
      </w:r>
      <w:r w:rsidRPr="007C4F22">
        <w:rPr>
          <w:spacing w:val="-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дошкольного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возраста»</w:t>
      </w:r>
    </w:p>
    <w:p w:rsidR="00A41164" w:rsidRDefault="00A41164">
      <w:pPr>
        <w:pStyle w:val="ListParagraph"/>
        <w:numPr>
          <w:ilvl w:val="0"/>
          <w:numId w:val="3"/>
        </w:numPr>
        <w:tabs>
          <w:tab w:val="left" w:pos="396"/>
        </w:tabs>
        <w:ind w:right="3500" w:firstLine="70"/>
        <w:jc w:val="left"/>
        <w:rPr>
          <w:sz w:val="28"/>
        </w:rPr>
      </w:pPr>
      <w:r w:rsidRPr="007C4F22">
        <w:rPr>
          <w:sz w:val="28"/>
          <w:lang w:val="ru-RU"/>
        </w:rPr>
        <w:t>Серия фильмов «Смешарики» по темам программы.</w:t>
      </w:r>
      <w:r w:rsidRPr="007C4F22">
        <w:rPr>
          <w:spacing w:val="-67"/>
          <w:sz w:val="28"/>
          <w:lang w:val="ru-RU"/>
        </w:rPr>
        <w:t xml:space="preserve"> </w:t>
      </w:r>
      <w:r>
        <w:rPr>
          <w:sz w:val="28"/>
        </w:rPr>
        <w:t>3.Презентации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A41164" w:rsidRPr="007C4F22" w:rsidRDefault="00A41164">
      <w:pPr>
        <w:pStyle w:val="ListParagraph"/>
        <w:numPr>
          <w:ilvl w:val="0"/>
          <w:numId w:val="2"/>
        </w:numPr>
        <w:tabs>
          <w:tab w:val="left" w:pos="422"/>
        </w:tabs>
        <w:ind w:right="107" w:firstLine="0"/>
        <w:rPr>
          <w:sz w:val="28"/>
          <w:lang w:val="ru-RU"/>
        </w:rPr>
      </w:pPr>
      <w:r w:rsidRPr="007C4F22">
        <w:rPr>
          <w:sz w:val="28"/>
          <w:lang w:val="ru-RU"/>
        </w:rPr>
        <w:t>Дидактические игры по темам программы: настольно-печатные игры по ПДД,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по воспитанию ЗОЖ («Осторожн</w:t>
      </w:r>
      <w:r>
        <w:rPr>
          <w:sz w:val="28"/>
          <w:lang w:val="ru-RU"/>
        </w:rPr>
        <w:t>о, дорога!»,</w:t>
      </w:r>
      <w:r w:rsidRPr="007C4F22">
        <w:rPr>
          <w:sz w:val="28"/>
          <w:lang w:val="ru-RU"/>
        </w:rPr>
        <w:t>«Дорожные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знаки»,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«Зеленый светофор»);</w:t>
      </w:r>
    </w:p>
    <w:p w:rsidR="00A41164" w:rsidRPr="007C4F22" w:rsidRDefault="00A41164">
      <w:pPr>
        <w:pStyle w:val="ListParagraph"/>
        <w:numPr>
          <w:ilvl w:val="0"/>
          <w:numId w:val="2"/>
        </w:numPr>
        <w:tabs>
          <w:tab w:val="left" w:pos="326"/>
        </w:tabs>
        <w:ind w:right="112" w:firstLine="0"/>
        <w:rPr>
          <w:sz w:val="28"/>
          <w:lang w:val="ru-RU"/>
        </w:rPr>
      </w:pPr>
      <w:r w:rsidRPr="007C4F22">
        <w:rPr>
          <w:sz w:val="28"/>
          <w:lang w:val="ru-RU"/>
        </w:rPr>
        <w:t>Набор «Дорожные знаки», модели разных видов транспорта, детские коляски,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куклы, атрибуты для игр по правилам уличного движения, макеты перекрестка,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домов</w:t>
      </w:r>
      <w:r w:rsidRPr="007C4F22">
        <w:rPr>
          <w:spacing w:val="-3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 улиц.</w:t>
      </w:r>
    </w:p>
    <w:p w:rsidR="00A41164" w:rsidRDefault="00A41164">
      <w:pPr>
        <w:pStyle w:val="ListParagraph"/>
        <w:numPr>
          <w:ilvl w:val="0"/>
          <w:numId w:val="2"/>
        </w:numPr>
        <w:tabs>
          <w:tab w:val="left" w:pos="326"/>
        </w:tabs>
        <w:ind w:right="5290" w:firstLine="0"/>
        <w:rPr>
          <w:sz w:val="28"/>
          <w:lang w:val="ru-RU"/>
        </w:rPr>
      </w:pPr>
      <w:r w:rsidRPr="007C4F22">
        <w:rPr>
          <w:sz w:val="28"/>
          <w:lang w:val="ru-RU"/>
        </w:rPr>
        <w:t>Предметные и сюжетные игрушки;</w:t>
      </w:r>
      <w:r w:rsidRPr="007C4F22">
        <w:rPr>
          <w:spacing w:val="1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7.Атрибуты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</w:t>
      </w:r>
      <w:r w:rsidRPr="007C4F22">
        <w:rPr>
          <w:spacing w:val="-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сюжетно-ролевым</w:t>
      </w:r>
      <w:r w:rsidRPr="007C4F22">
        <w:rPr>
          <w:spacing w:val="-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играм.</w:t>
      </w:r>
    </w:p>
    <w:p w:rsidR="00A41164" w:rsidRPr="007C4F22" w:rsidRDefault="00A41164" w:rsidP="00714C7D">
      <w:pPr>
        <w:pStyle w:val="ListParagraph"/>
        <w:tabs>
          <w:tab w:val="left" w:pos="326"/>
        </w:tabs>
        <w:ind w:left="112" w:right="5290" w:firstLine="0"/>
        <w:rPr>
          <w:sz w:val="28"/>
          <w:lang w:val="ru-RU"/>
        </w:rPr>
      </w:pPr>
      <w:r>
        <w:rPr>
          <w:sz w:val="28"/>
          <w:lang w:val="ru-RU"/>
        </w:rPr>
        <w:t>8. Лепбук по ПДД</w:t>
      </w:r>
    </w:p>
    <w:p w:rsidR="00A41164" w:rsidRPr="007C4F22" w:rsidRDefault="00A41164">
      <w:pPr>
        <w:pStyle w:val="BodyText"/>
        <w:spacing w:before="4"/>
        <w:ind w:left="0"/>
        <w:jc w:val="left"/>
        <w:rPr>
          <w:sz w:val="41"/>
          <w:lang w:val="ru-RU"/>
        </w:rPr>
      </w:pPr>
    </w:p>
    <w:p w:rsidR="00A41164" w:rsidRPr="006E3FA0" w:rsidRDefault="00A41164">
      <w:pPr>
        <w:ind w:left="112"/>
        <w:rPr>
          <w:b/>
          <w:sz w:val="28"/>
          <w:lang w:val="ru-RU"/>
        </w:rPr>
      </w:pPr>
      <w:r w:rsidRPr="006E3FA0">
        <w:rPr>
          <w:b/>
          <w:sz w:val="28"/>
          <w:lang w:val="ru-RU"/>
        </w:rPr>
        <w:t>3.2.</w:t>
      </w:r>
      <w:r w:rsidRPr="006E3FA0">
        <w:rPr>
          <w:b/>
          <w:spacing w:val="-2"/>
          <w:sz w:val="28"/>
          <w:lang w:val="ru-RU"/>
        </w:rPr>
        <w:t xml:space="preserve"> </w:t>
      </w:r>
      <w:r w:rsidRPr="006E3FA0">
        <w:rPr>
          <w:b/>
          <w:sz w:val="28"/>
          <w:lang w:val="ru-RU"/>
        </w:rPr>
        <w:t>Материально-</w:t>
      </w:r>
      <w:r w:rsidRPr="006E3FA0">
        <w:rPr>
          <w:b/>
          <w:spacing w:val="-4"/>
          <w:sz w:val="28"/>
          <w:lang w:val="ru-RU"/>
        </w:rPr>
        <w:t xml:space="preserve"> </w:t>
      </w:r>
      <w:r w:rsidRPr="006E3FA0">
        <w:rPr>
          <w:b/>
          <w:sz w:val="28"/>
          <w:lang w:val="ru-RU"/>
        </w:rPr>
        <w:t>техническое</w:t>
      </w:r>
      <w:r w:rsidRPr="006E3FA0">
        <w:rPr>
          <w:b/>
          <w:spacing w:val="-4"/>
          <w:sz w:val="28"/>
          <w:lang w:val="ru-RU"/>
        </w:rPr>
        <w:t xml:space="preserve"> </w:t>
      </w:r>
      <w:r w:rsidRPr="006E3FA0">
        <w:rPr>
          <w:b/>
          <w:sz w:val="28"/>
          <w:lang w:val="ru-RU"/>
        </w:rPr>
        <w:t>обеспечение</w:t>
      </w:r>
    </w:p>
    <w:p w:rsidR="00A41164" w:rsidRPr="006E3FA0" w:rsidRDefault="00A41164">
      <w:pPr>
        <w:pStyle w:val="BodyText"/>
        <w:spacing w:before="8"/>
        <w:ind w:left="0"/>
        <w:jc w:val="left"/>
        <w:rPr>
          <w:b/>
          <w:sz w:val="40"/>
          <w:lang w:val="ru-RU"/>
        </w:rPr>
      </w:pPr>
    </w:p>
    <w:p w:rsidR="00A41164" w:rsidRDefault="00A41164">
      <w:pPr>
        <w:pStyle w:val="ListParagraph"/>
        <w:numPr>
          <w:ilvl w:val="0"/>
          <w:numId w:val="1"/>
        </w:numPr>
        <w:tabs>
          <w:tab w:val="left" w:pos="450"/>
        </w:tabs>
        <w:spacing w:line="322" w:lineRule="exact"/>
        <w:ind w:hanging="338"/>
        <w:rPr>
          <w:sz w:val="28"/>
        </w:rPr>
      </w:pPr>
      <w:r w:rsidRPr="007C4F22">
        <w:rPr>
          <w:color w:val="12070D"/>
          <w:sz w:val="28"/>
          <w:lang w:val="ru-RU"/>
        </w:rPr>
        <w:t>Авдеева</w:t>
      </w:r>
      <w:r w:rsidRPr="007C4F22">
        <w:rPr>
          <w:color w:val="12070D"/>
          <w:spacing w:val="5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Н.Н.,</w:t>
      </w:r>
      <w:r w:rsidRPr="007C4F22">
        <w:rPr>
          <w:color w:val="12070D"/>
          <w:spacing w:val="5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Князева</w:t>
      </w:r>
      <w:r w:rsidRPr="007C4F22">
        <w:rPr>
          <w:color w:val="12070D"/>
          <w:spacing w:val="49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О.Л.,</w:t>
      </w:r>
      <w:r w:rsidRPr="007C4F22">
        <w:rPr>
          <w:color w:val="12070D"/>
          <w:spacing w:val="50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Стѐркина</w:t>
      </w:r>
      <w:r w:rsidRPr="007C4F22">
        <w:rPr>
          <w:color w:val="12070D"/>
          <w:spacing w:val="50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Р.Б.</w:t>
      </w:r>
      <w:r w:rsidRPr="007C4F22">
        <w:rPr>
          <w:color w:val="12070D"/>
          <w:spacing w:val="5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«Безопасность».</w:t>
      </w:r>
      <w:r w:rsidRPr="007C4F22">
        <w:rPr>
          <w:color w:val="12070D"/>
          <w:spacing w:val="50"/>
          <w:sz w:val="28"/>
          <w:lang w:val="ru-RU"/>
        </w:rPr>
        <w:t xml:space="preserve"> </w:t>
      </w:r>
      <w:r>
        <w:rPr>
          <w:color w:val="12070D"/>
          <w:sz w:val="28"/>
        </w:rPr>
        <w:t>Рабочие</w:t>
      </w:r>
      <w:r>
        <w:rPr>
          <w:color w:val="12070D"/>
          <w:spacing w:val="50"/>
          <w:sz w:val="28"/>
        </w:rPr>
        <w:t xml:space="preserve"> </w:t>
      </w:r>
      <w:r>
        <w:rPr>
          <w:color w:val="12070D"/>
          <w:sz w:val="28"/>
        </w:rPr>
        <w:t>тетради</w:t>
      </w:r>
    </w:p>
    <w:p w:rsidR="00A41164" w:rsidRDefault="00A41164">
      <w:pPr>
        <w:pStyle w:val="BodyText"/>
        <w:spacing w:line="322" w:lineRule="exact"/>
        <w:ind w:left="112"/>
      </w:pPr>
      <w:r>
        <w:rPr>
          <w:color w:val="12070D"/>
        </w:rPr>
        <w:t>№№</w:t>
      </w:r>
      <w:r>
        <w:rPr>
          <w:color w:val="12070D"/>
          <w:spacing w:val="-4"/>
        </w:rPr>
        <w:t xml:space="preserve"> </w:t>
      </w:r>
      <w:r>
        <w:rPr>
          <w:color w:val="12070D"/>
        </w:rPr>
        <w:t>1,</w:t>
      </w:r>
      <w:r>
        <w:rPr>
          <w:color w:val="12070D"/>
          <w:spacing w:val="-2"/>
        </w:rPr>
        <w:t xml:space="preserve"> </w:t>
      </w:r>
      <w:r>
        <w:rPr>
          <w:color w:val="12070D"/>
        </w:rPr>
        <w:t>2.</w:t>
      </w:r>
      <w:r>
        <w:rPr>
          <w:color w:val="12070D"/>
          <w:spacing w:val="-1"/>
        </w:rPr>
        <w:t xml:space="preserve"> </w:t>
      </w:r>
      <w:r>
        <w:rPr>
          <w:color w:val="12070D"/>
        </w:rPr>
        <w:t>-</w:t>
      </w:r>
      <w:r>
        <w:rPr>
          <w:color w:val="12070D"/>
          <w:spacing w:val="-2"/>
        </w:rPr>
        <w:t xml:space="preserve"> </w:t>
      </w:r>
      <w:r>
        <w:rPr>
          <w:color w:val="12070D"/>
        </w:rPr>
        <w:t>Спб.:</w:t>
      </w:r>
      <w:r>
        <w:rPr>
          <w:color w:val="12070D"/>
          <w:spacing w:val="-1"/>
        </w:rPr>
        <w:t xml:space="preserve"> </w:t>
      </w:r>
      <w:r>
        <w:rPr>
          <w:color w:val="12070D"/>
        </w:rPr>
        <w:t>«Детство-Пресс»,</w:t>
      </w:r>
      <w:r>
        <w:rPr>
          <w:color w:val="12070D"/>
          <w:spacing w:val="-2"/>
        </w:rPr>
        <w:t xml:space="preserve"> </w:t>
      </w:r>
      <w:r>
        <w:rPr>
          <w:color w:val="12070D"/>
        </w:rPr>
        <w:t>2002.</w:t>
      </w:r>
    </w:p>
    <w:p w:rsidR="00A41164" w:rsidRPr="007C4F22" w:rsidRDefault="00A41164">
      <w:pPr>
        <w:pStyle w:val="ListParagraph"/>
        <w:numPr>
          <w:ilvl w:val="0"/>
          <w:numId w:val="1"/>
        </w:numPr>
        <w:tabs>
          <w:tab w:val="left" w:pos="399"/>
        </w:tabs>
        <w:spacing w:line="242" w:lineRule="auto"/>
        <w:ind w:left="112" w:right="106" w:firstLine="0"/>
        <w:rPr>
          <w:sz w:val="28"/>
          <w:lang w:val="ru-RU"/>
        </w:rPr>
      </w:pPr>
      <w:r w:rsidRPr="007C4F22">
        <w:rPr>
          <w:color w:val="12070D"/>
          <w:sz w:val="28"/>
          <w:lang w:val="ru-RU"/>
        </w:rPr>
        <w:t>Авдеева Н.Н., Князева О.Л., Стѐркина Р.Б. «Безопасность». Учебное пособие по</w:t>
      </w:r>
      <w:r w:rsidRPr="007C4F22">
        <w:rPr>
          <w:color w:val="12070D"/>
          <w:spacing w:val="-67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основам</w:t>
      </w:r>
      <w:r w:rsidRPr="007C4F22">
        <w:rPr>
          <w:color w:val="12070D"/>
          <w:spacing w:val="17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безопасности</w:t>
      </w:r>
      <w:r w:rsidRPr="007C4F22">
        <w:rPr>
          <w:color w:val="12070D"/>
          <w:spacing w:val="20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жизнедеятельности</w:t>
      </w:r>
      <w:r w:rsidRPr="007C4F22">
        <w:rPr>
          <w:color w:val="12070D"/>
          <w:spacing w:val="25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детей</w:t>
      </w:r>
      <w:r w:rsidRPr="007C4F22">
        <w:rPr>
          <w:color w:val="12070D"/>
          <w:spacing w:val="19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старшего</w:t>
      </w:r>
      <w:r w:rsidRPr="007C4F22">
        <w:rPr>
          <w:color w:val="12070D"/>
          <w:spacing w:val="17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дошкольного</w:t>
      </w:r>
      <w:r w:rsidRPr="007C4F22">
        <w:rPr>
          <w:color w:val="12070D"/>
          <w:spacing w:val="2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возраста.</w:t>
      </w:r>
    </w:p>
    <w:p w:rsidR="00A41164" w:rsidRDefault="00A41164">
      <w:pPr>
        <w:pStyle w:val="BodyText"/>
        <w:spacing w:line="318" w:lineRule="exact"/>
        <w:ind w:left="112"/>
      </w:pPr>
      <w:r>
        <w:rPr>
          <w:color w:val="12070D"/>
        </w:rPr>
        <w:t>-</w:t>
      </w:r>
      <w:r>
        <w:rPr>
          <w:color w:val="12070D"/>
          <w:spacing w:val="-2"/>
        </w:rPr>
        <w:t xml:space="preserve"> </w:t>
      </w:r>
      <w:r>
        <w:rPr>
          <w:color w:val="12070D"/>
        </w:rPr>
        <w:t>Спб.:</w:t>
      </w:r>
      <w:r>
        <w:rPr>
          <w:color w:val="12070D"/>
          <w:spacing w:val="-1"/>
        </w:rPr>
        <w:t xml:space="preserve"> </w:t>
      </w:r>
      <w:r>
        <w:rPr>
          <w:color w:val="12070D"/>
        </w:rPr>
        <w:t>«Детство-</w:t>
      </w:r>
      <w:r>
        <w:rPr>
          <w:color w:val="12070D"/>
          <w:spacing w:val="-2"/>
        </w:rPr>
        <w:t xml:space="preserve"> </w:t>
      </w:r>
      <w:r>
        <w:rPr>
          <w:color w:val="12070D"/>
        </w:rPr>
        <w:t>Пресс»,</w:t>
      </w:r>
      <w:r>
        <w:rPr>
          <w:color w:val="12070D"/>
          <w:spacing w:val="-4"/>
        </w:rPr>
        <w:t xml:space="preserve"> </w:t>
      </w:r>
      <w:r>
        <w:rPr>
          <w:color w:val="12070D"/>
        </w:rPr>
        <w:t>2009.</w:t>
      </w:r>
    </w:p>
    <w:p w:rsidR="00A41164" w:rsidRPr="007C4F22" w:rsidRDefault="00A41164">
      <w:pPr>
        <w:pStyle w:val="ListParagraph"/>
        <w:numPr>
          <w:ilvl w:val="0"/>
          <w:numId w:val="1"/>
        </w:numPr>
        <w:tabs>
          <w:tab w:val="left" w:pos="531"/>
        </w:tabs>
        <w:ind w:left="112" w:right="107" w:firstLine="0"/>
        <w:rPr>
          <w:sz w:val="28"/>
          <w:lang w:val="ru-RU"/>
        </w:rPr>
      </w:pPr>
      <w:r w:rsidRPr="007C4F22">
        <w:rPr>
          <w:color w:val="12070D"/>
          <w:sz w:val="28"/>
          <w:lang w:val="ru-RU"/>
        </w:rPr>
        <w:t>«Дорожная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азбука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юного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пешехода».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Учебно-методическое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пособие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для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воспитателей дошкольных учреждений по обучению детей основам безопасного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поведения</w:t>
      </w:r>
      <w:r w:rsidRPr="007C4F22">
        <w:rPr>
          <w:color w:val="12070D"/>
          <w:spacing w:val="-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на улице. -Калининград,</w:t>
      </w:r>
      <w:r w:rsidRPr="007C4F22">
        <w:rPr>
          <w:color w:val="12070D"/>
          <w:spacing w:val="-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1995.</w:t>
      </w:r>
    </w:p>
    <w:p w:rsidR="00A41164" w:rsidRDefault="00A41164">
      <w:pPr>
        <w:pStyle w:val="ListParagraph"/>
        <w:numPr>
          <w:ilvl w:val="0"/>
          <w:numId w:val="1"/>
        </w:numPr>
        <w:tabs>
          <w:tab w:val="left" w:pos="394"/>
        </w:tabs>
        <w:ind w:left="112" w:right="116" w:firstLine="0"/>
        <w:rPr>
          <w:color w:val="12070D"/>
          <w:sz w:val="28"/>
        </w:rPr>
      </w:pPr>
      <w:r w:rsidRPr="007C4F22">
        <w:rPr>
          <w:color w:val="12070D"/>
          <w:sz w:val="28"/>
          <w:lang w:val="ru-RU"/>
        </w:rPr>
        <w:t>«Как обеспечить безопасность дошкольников». Конспекты занятий по основам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безопасности</w:t>
      </w:r>
      <w:r w:rsidRPr="007C4F22">
        <w:rPr>
          <w:color w:val="12070D"/>
          <w:spacing w:val="2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детей</w:t>
      </w:r>
      <w:r w:rsidRPr="007C4F22">
        <w:rPr>
          <w:color w:val="12070D"/>
          <w:spacing w:val="2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дошкольного</w:t>
      </w:r>
      <w:r w:rsidRPr="007C4F22">
        <w:rPr>
          <w:color w:val="12070D"/>
          <w:spacing w:val="3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возраста.</w:t>
      </w:r>
      <w:r w:rsidRPr="007C4F22">
        <w:rPr>
          <w:color w:val="12070D"/>
          <w:spacing w:val="3"/>
          <w:sz w:val="28"/>
          <w:lang w:val="ru-RU"/>
        </w:rPr>
        <w:t xml:space="preserve"> </w:t>
      </w:r>
      <w:r>
        <w:rPr>
          <w:color w:val="12070D"/>
          <w:sz w:val="28"/>
        </w:rPr>
        <w:t>Книга</w:t>
      </w:r>
      <w:r>
        <w:rPr>
          <w:color w:val="12070D"/>
          <w:spacing w:val="1"/>
          <w:sz w:val="28"/>
        </w:rPr>
        <w:t xml:space="preserve"> </w:t>
      </w:r>
      <w:r>
        <w:rPr>
          <w:color w:val="12070D"/>
          <w:sz w:val="28"/>
        </w:rPr>
        <w:t>для</w:t>
      </w:r>
      <w:r>
        <w:rPr>
          <w:color w:val="12070D"/>
          <w:spacing w:val="3"/>
          <w:sz w:val="28"/>
        </w:rPr>
        <w:t xml:space="preserve"> </w:t>
      </w:r>
      <w:r>
        <w:rPr>
          <w:color w:val="12070D"/>
          <w:sz w:val="28"/>
        </w:rPr>
        <w:t>воспитателей</w:t>
      </w:r>
      <w:r>
        <w:rPr>
          <w:color w:val="12070D"/>
          <w:spacing w:val="2"/>
          <w:sz w:val="28"/>
        </w:rPr>
        <w:t xml:space="preserve"> </w:t>
      </w:r>
      <w:r>
        <w:rPr>
          <w:color w:val="12070D"/>
          <w:sz w:val="28"/>
        </w:rPr>
        <w:t>детского</w:t>
      </w:r>
      <w:r>
        <w:rPr>
          <w:color w:val="12070D"/>
          <w:spacing w:val="4"/>
          <w:sz w:val="28"/>
        </w:rPr>
        <w:t xml:space="preserve"> </w:t>
      </w:r>
      <w:r>
        <w:rPr>
          <w:color w:val="12070D"/>
          <w:sz w:val="28"/>
        </w:rPr>
        <w:t>сада.</w:t>
      </w:r>
    </w:p>
    <w:p w:rsidR="00A41164" w:rsidRPr="007C4F22" w:rsidRDefault="00A41164">
      <w:pPr>
        <w:pStyle w:val="BodyText"/>
        <w:spacing w:line="322" w:lineRule="exact"/>
        <w:ind w:left="112"/>
        <w:rPr>
          <w:lang w:val="ru-RU"/>
        </w:rPr>
      </w:pPr>
      <w:r w:rsidRPr="007C4F22">
        <w:rPr>
          <w:color w:val="12070D"/>
          <w:lang w:val="ru-RU"/>
        </w:rPr>
        <w:t>/</w:t>
      </w:r>
      <w:r w:rsidRPr="007C4F22">
        <w:rPr>
          <w:color w:val="12070D"/>
          <w:spacing w:val="-1"/>
          <w:lang w:val="ru-RU"/>
        </w:rPr>
        <w:t xml:space="preserve"> </w:t>
      </w:r>
      <w:r w:rsidRPr="007C4F22">
        <w:rPr>
          <w:color w:val="12070D"/>
          <w:lang w:val="ru-RU"/>
        </w:rPr>
        <w:t>К.Ю.Белая,</w:t>
      </w:r>
      <w:r w:rsidRPr="007C4F22">
        <w:rPr>
          <w:color w:val="12070D"/>
          <w:spacing w:val="-1"/>
          <w:lang w:val="ru-RU"/>
        </w:rPr>
        <w:t xml:space="preserve"> </w:t>
      </w:r>
      <w:r w:rsidRPr="007C4F22">
        <w:rPr>
          <w:color w:val="12070D"/>
          <w:lang w:val="ru-RU"/>
        </w:rPr>
        <w:t>В.Н.</w:t>
      </w:r>
      <w:r w:rsidRPr="007C4F22">
        <w:rPr>
          <w:color w:val="12070D"/>
          <w:spacing w:val="-2"/>
          <w:lang w:val="ru-RU"/>
        </w:rPr>
        <w:t xml:space="preserve"> </w:t>
      </w:r>
      <w:r w:rsidRPr="007C4F22">
        <w:rPr>
          <w:color w:val="12070D"/>
          <w:lang w:val="ru-RU"/>
        </w:rPr>
        <w:t>Зимонина</w:t>
      </w:r>
      <w:r w:rsidRPr="007C4F22">
        <w:rPr>
          <w:color w:val="12070D"/>
          <w:spacing w:val="-4"/>
          <w:lang w:val="ru-RU"/>
        </w:rPr>
        <w:t xml:space="preserve"> </w:t>
      </w:r>
      <w:r w:rsidRPr="007C4F22">
        <w:rPr>
          <w:color w:val="12070D"/>
          <w:lang w:val="ru-RU"/>
        </w:rPr>
        <w:t>и</w:t>
      </w:r>
      <w:r w:rsidRPr="007C4F22">
        <w:rPr>
          <w:color w:val="12070D"/>
          <w:spacing w:val="-2"/>
          <w:lang w:val="ru-RU"/>
        </w:rPr>
        <w:t xml:space="preserve"> </w:t>
      </w:r>
      <w:r w:rsidRPr="007C4F22">
        <w:rPr>
          <w:color w:val="12070D"/>
          <w:lang w:val="ru-RU"/>
        </w:rPr>
        <w:t>др.</w:t>
      </w:r>
      <w:r w:rsidRPr="007C4F22">
        <w:rPr>
          <w:color w:val="12070D"/>
          <w:spacing w:val="1"/>
          <w:lang w:val="ru-RU"/>
        </w:rPr>
        <w:t xml:space="preserve"> </w:t>
      </w:r>
      <w:r w:rsidRPr="007C4F22">
        <w:rPr>
          <w:color w:val="12070D"/>
          <w:lang w:val="ru-RU"/>
        </w:rPr>
        <w:t>-</w:t>
      </w:r>
      <w:r w:rsidRPr="007C4F22">
        <w:rPr>
          <w:color w:val="12070D"/>
          <w:spacing w:val="-2"/>
          <w:lang w:val="ru-RU"/>
        </w:rPr>
        <w:t xml:space="preserve"> </w:t>
      </w:r>
      <w:r w:rsidRPr="007C4F22">
        <w:rPr>
          <w:color w:val="12070D"/>
          <w:lang w:val="ru-RU"/>
        </w:rPr>
        <w:t>М.:</w:t>
      </w:r>
      <w:r w:rsidRPr="007C4F22">
        <w:rPr>
          <w:color w:val="12070D"/>
          <w:spacing w:val="-4"/>
          <w:lang w:val="ru-RU"/>
        </w:rPr>
        <w:t xml:space="preserve"> </w:t>
      </w:r>
      <w:r w:rsidRPr="007C4F22">
        <w:rPr>
          <w:color w:val="12070D"/>
          <w:lang w:val="ru-RU"/>
        </w:rPr>
        <w:t>Просвещение,</w:t>
      </w:r>
      <w:r w:rsidRPr="007C4F22">
        <w:rPr>
          <w:color w:val="12070D"/>
          <w:spacing w:val="-2"/>
          <w:lang w:val="ru-RU"/>
        </w:rPr>
        <w:t xml:space="preserve"> </w:t>
      </w:r>
      <w:r w:rsidRPr="007C4F22">
        <w:rPr>
          <w:color w:val="12070D"/>
          <w:lang w:val="ru-RU"/>
        </w:rPr>
        <w:t>1998.</w:t>
      </w:r>
    </w:p>
    <w:p w:rsidR="00A41164" w:rsidRPr="007C4F22" w:rsidRDefault="00A41164">
      <w:pPr>
        <w:pStyle w:val="ListParagraph"/>
        <w:numPr>
          <w:ilvl w:val="0"/>
          <w:numId w:val="1"/>
        </w:numPr>
        <w:tabs>
          <w:tab w:val="left" w:pos="425"/>
        </w:tabs>
        <w:ind w:left="112" w:right="107" w:firstLine="0"/>
        <w:rPr>
          <w:color w:val="12070D"/>
          <w:sz w:val="28"/>
          <w:lang w:val="ru-RU"/>
        </w:rPr>
      </w:pPr>
      <w:r w:rsidRPr="007C4F22">
        <w:rPr>
          <w:color w:val="12070D"/>
          <w:sz w:val="28"/>
          <w:lang w:val="ru-RU"/>
        </w:rPr>
        <w:t>«Правила дорожного движения для детей дошкольного возраста» / Сост. Н.А.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Извекова. А.Ф. Медведева и др.; Под. Ред. Е.А. Романовой, А.Б. Малюшкина.</w:t>
      </w:r>
      <w:r w:rsidRPr="007C4F22">
        <w:rPr>
          <w:color w:val="12070D"/>
          <w:spacing w:val="70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-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М.:</w:t>
      </w:r>
      <w:r w:rsidRPr="007C4F22">
        <w:rPr>
          <w:color w:val="12070D"/>
          <w:spacing w:val="-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ТЦ</w:t>
      </w:r>
      <w:r w:rsidRPr="007C4F22">
        <w:rPr>
          <w:color w:val="12070D"/>
          <w:spacing w:val="-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Сфера,</w:t>
      </w:r>
      <w:r w:rsidRPr="007C4F22">
        <w:rPr>
          <w:color w:val="12070D"/>
          <w:spacing w:val="-4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2005.</w:t>
      </w:r>
    </w:p>
    <w:p w:rsidR="00A41164" w:rsidRPr="007C4F22" w:rsidRDefault="00A41164">
      <w:pPr>
        <w:pStyle w:val="ListParagraph"/>
        <w:numPr>
          <w:ilvl w:val="0"/>
          <w:numId w:val="1"/>
        </w:numPr>
        <w:tabs>
          <w:tab w:val="left" w:pos="394"/>
          <w:tab w:val="left" w:pos="8714"/>
        </w:tabs>
        <w:ind w:left="112" w:right="110" w:firstLine="0"/>
        <w:jc w:val="left"/>
        <w:rPr>
          <w:color w:val="12070D"/>
          <w:sz w:val="28"/>
          <w:lang w:val="ru-RU"/>
        </w:rPr>
      </w:pPr>
      <w:r w:rsidRPr="007C4F22">
        <w:rPr>
          <w:color w:val="12070D"/>
          <w:sz w:val="28"/>
          <w:lang w:val="ru-RU"/>
        </w:rPr>
        <w:t>«Твоя безопасность. Как вести себя дома и на улице». Для среднего и старшего</w:t>
      </w:r>
      <w:r w:rsidRPr="007C4F22">
        <w:rPr>
          <w:color w:val="12070D"/>
          <w:spacing w:val="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дошкольного</w:t>
      </w:r>
      <w:r w:rsidRPr="007C4F22">
        <w:rPr>
          <w:color w:val="12070D"/>
          <w:spacing w:val="49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возраста.</w:t>
      </w:r>
      <w:r w:rsidRPr="007C4F22">
        <w:rPr>
          <w:color w:val="12070D"/>
          <w:spacing w:val="47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Книга</w:t>
      </w:r>
      <w:r w:rsidRPr="007C4F22">
        <w:rPr>
          <w:color w:val="12070D"/>
          <w:spacing w:val="46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для</w:t>
      </w:r>
      <w:r w:rsidRPr="007C4F22">
        <w:rPr>
          <w:color w:val="12070D"/>
          <w:spacing w:val="48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дошкольников,</w:t>
      </w:r>
      <w:r w:rsidRPr="007C4F22">
        <w:rPr>
          <w:color w:val="12070D"/>
          <w:spacing w:val="54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воспитателей</w:t>
      </w:r>
      <w:r w:rsidRPr="007C4F22">
        <w:rPr>
          <w:color w:val="12070D"/>
          <w:spacing w:val="49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детского</w:t>
      </w:r>
      <w:r w:rsidRPr="007C4F22">
        <w:rPr>
          <w:color w:val="12070D"/>
          <w:spacing w:val="50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сада</w:t>
      </w:r>
      <w:r w:rsidRPr="007C4F22">
        <w:rPr>
          <w:color w:val="12070D"/>
          <w:spacing w:val="48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и</w:t>
      </w:r>
      <w:r w:rsidRPr="007C4F22">
        <w:rPr>
          <w:color w:val="12070D"/>
          <w:spacing w:val="-67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родителей/</w:t>
      </w:r>
      <w:r w:rsidRPr="007C4F22">
        <w:rPr>
          <w:color w:val="12070D"/>
          <w:spacing w:val="-1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К.Ю.</w:t>
      </w:r>
      <w:r w:rsidRPr="007C4F22">
        <w:rPr>
          <w:color w:val="12070D"/>
          <w:spacing w:val="-3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Белая,</w:t>
      </w:r>
      <w:r w:rsidRPr="007C4F22">
        <w:rPr>
          <w:color w:val="12070D"/>
          <w:spacing w:val="-2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В.Н.</w:t>
      </w:r>
      <w:r w:rsidRPr="007C4F22">
        <w:rPr>
          <w:color w:val="12070D"/>
          <w:spacing w:val="-2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Зимонина</w:t>
      </w:r>
      <w:r w:rsidRPr="007C4F22">
        <w:rPr>
          <w:color w:val="12070D"/>
          <w:spacing w:val="-5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и</w:t>
      </w:r>
      <w:r w:rsidRPr="007C4F22">
        <w:rPr>
          <w:color w:val="12070D"/>
          <w:spacing w:val="-2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др.</w:t>
      </w:r>
      <w:r w:rsidRPr="007C4F22">
        <w:rPr>
          <w:color w:val="12070D"/>
          <w:spacing w:val="2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-</w:t>
      </w:r>
      <w:r w:rsidRPr="007C4F22">
        <w:rPr>
          <w:color w:val="12070D"/>
          <w:spacing w:val="-3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М.Просвещение,</w:t>
      </w:r>
      <w:r w:rsidRPr="007C4F22">
        <w:rPr>
          <w:color w:val="12070D"/>
          <w:spacing w:val="-6"/>
          <w:sz w:val="28"/>
          <w:lang w:val="ru-RU"/>
        </w:rPr>
        <w:t xml:space="preserve"> </w:t>
      </w:r>
      <w:r w:rsidRPr="007C4F22">
        <w:rPr>
          <w:color w:val="12070D"/>
          <w:sz w:val="28"/>
          <w:lang w:val="ru-RU"/>
        </w:rPr>
        <w:t>1998.</w:t>
      </w:r>
      <w:r w:rsidRPr="007C4F22">
        <w:rPr>
          <w:color w:val="12070D"/>
          <w:sz w:val="28"/>
          <w:u w:val="single" w:color="000000"/>
          <w:lang w:val="ru-RU"/>
        </w:rPr>
        <w:t xml:space="preserve"> </w:t>
      </w:r>
      <w:r w:rsidRPr="007C4F22">
        <w:rPr>
          <w:color w:val="12070D"/>
          <w:sz w:val="28"/>
          <w:u w:val="single" w:color="000000"/>
          <w:lang w:val="ru-RU"/>
        </w:rPr>
        <w:tab/>
      </w:r>
    </w:p>
    <w:p w:rsidR="00A41164" w:rsidRPr="007C4F22" w:rsidRDefault="00A41164">
      <w:pPr>
        <w:rPr>
          <w:sz w:val="28"/>
          <w:lang w:val="ru-RU"/>
        </w:rPr>
        <w:sectPr w:rsidR="00A41164" w:rsidRPr="007C4F22">
          <w:pgSz w:w="11910" w:h="16840"/>
          <w:pgMar w:top="1040" w:right="740" w:bottom="1240" w:left="1020" w:header="0" w:footer="1058" w:gutter="0"/>
          <w:cols w:space="720"/>
        </w:sectPr>
      </w:pPr>
    </w:p>
    <w:p w:rsidR="00A41164" w:rsidRDefault="00A41164">
      <w:pPr>
        <w:pStyle w:val="ListParagraph"/>
        <w:numPr>
          <w:ilvl w:val="0"/>
          <w:numId w:val="1"/>
        </w:numPr>
        <w:tabs>
          <w:tab w:val="left" w:pos="326"/>
        </w:tabs>
        <w:spacing w:before="67" w:line="242" w:lineRule="auto"/>
        <w:ind w:left="112" w:right="115" w:firstLine="0"/>
        <w:jc w:val="left"/>
        <w:rPr>
          <w:sz w:val="26"/>
        </w:rPr>
      </w:pPr>
      <w:r w:rsidRPr="007C4F22">
        <w:rPr>
          <w:sz w:val="28"/>
          <w:lang w:val="ru-RU"/>
        </w:rPr>
        <w:t>Саулина</w:t>
      </w:r>
      <w:r w:rsidRPr="007C4F22">
        <w:rPr>
          <w:spacing w:val="3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Т.Ф.</w:t>
      </w:r>
      <w:r w:rsidRPr="007C4F22">
        <w:rPr>
          <w:spacing w:val="3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Знакомим</w:t>
      </w:r>
      <w:r w:rsidRPr="007C4F22">
        <w:rPr>
          <w:spacing w:val="3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дошкольников</w:t>
      </w:r>
      <w:r w:rsidRPr="007C4F22">
        <w:rPr>
          <w:spacing w:val="3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</w:t>
      </w:r>
      <w:r w:rsidRPr="007C4F22">
        <w:rPr>
          <w:spacing w:val="3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правилами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дорожного</w:t>
      </w:r>
      <w:r w:rsidRPr="007C4F22">
        <w:rPr>
          <w:spacing w:val="38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движения.</w:t>
      </w:r>
      <w:r w:rsidRPr="007C4F22">
        <w:rPr>
          <w:spacing w:val="-67"/>
          <w:sz w:val="28"/>
          <w:lang w:val="ru-RU"/>
        </w:rPr>
        <w:t xml:space="preserve"> </w:t>
      </w:r>
      <w:r>
        <w:rPr>
          <w:sz w:val="28"/>
        </w:rPr>
        <w:t>М.:МОЗАИКА-СИНТЕЗ,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2014</w:t>
      </w:r>
    </w:p>
    <w:p w:rsidR="00A41164" w:rsidRPr="007C4F22" w:rsidRDefault="00A41164">
      <w:pPr>
        <w:pStyle w:val="ListParagraph"/>
        <w:numPr>
          <w:ilvl w:val="0"/>
          <w:numId w:val="1"/>
        </w:numPr>
        <w:tabs>
          <w:tab w:val="left" w:pos="523"/>
          <w:tab w:val="left" w:pos="9299"/>
        </w:tabs>
        <w:ind w:left="112" w:right="108" w:firstLine="0"/>
        <w:jc w:val="left"/>
        <w:rPr>
          <w:sz w:val="28"/>
          <w:lang w:val="ru-RU"/>
        </w:rPr>
      </w:pPr>
      <w:r w:rsidRPr="007C4F22">
        <w:rPr>
          <w:sz w:val="28"/>
          <w:lang w:val="ru-RU"/>
        </w:rPr>
        <w:t>Шорыгина</w:t>
      </w:r>
      <w:r w:rsidRPr="007C4F22">
        <w:rPr>
          <w:spacing w:val="12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Т.А.</w:t>
      </w:r>
      <w:r w:rsidRPr="007C4F22">
        <w:rPr>
          <w:spacing w:val="12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Осторожные</w:t>
      </w:r>
      <w:r w:rsidRPr="007C4F22">
        <w:rPr>
          <w:spacing w:val="12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сказки;</w:t>
      </w:r>
      <w:r w:rsidRPr="007C4F22">
        <w:rPr>
          <w:spacing w:val="124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Безопасность</w:t>
      </w:r>
      <w:r w:rsidRPr="007C4F22">
        <w:rPr>
          <w:spacing w:val="122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для</w:t>
      </w:r>
      <w:r w:rsidRPr="007C4F22">
        <w:rPr>
          <w:spacing w:val="12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малышей.</w:t>
      </w:r>
      <w:r w:rsidRPr="007C4F22">
        <w:rPr>
          <w:sz w:val="28"/>
          <w:lang w:val="ru-RU"/>
        </w:rPr>
        <w:tab/>
        <w:t>–</w:t>
      </w:r>
      <w:r w:rsidRPr="007C4F22">
        <w:rPr>
          <w:spacing w:val="46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М.:</w:t>
      </w:r>
      <w:r w:rsidRPr="007C4F22">
        <w:rPr>
          <w:spacing w:val="-67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Книголюб,</w:t>
      </w:r>
      <w:r w:rsidRPr="007C4F22">
        <w:rPr>
          <w:spacing w:val="-5"/>
          <w:sz w:val="28"/>
          <w:lang w:val="ru-RU"/>
        </w:rPr>
        <w:t xml:space="preserve"> </w:t>
      </w:r>
      <w:r w:rsidRPr="007C4F22">
        <w:rPr>
          <w:sz w:val="28"/>
          <w:lang w:val="ru-RU"/>
        </w:rPr>
        <w:t>2014.</w:t>
      </w:r>
    </w:p>
    <w:sectPr w:rsidR="00A41164" w:rsidRPr="007C4F22" w:rsidSect="00092B1A">
      <w:pgSz w:w="11910" w:h="16840"/>
      <w:pgMar w:top="1040" w:right="740" w:bottom="1240" w:left="102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64" w:rsidRDefault="00A41164" w:rsidP="00092B1A">
      <w:r>
        <w:separator/>
      </w:r>
    </w:p>
  </w:endnote>
  <w:endnote w:type="continuationSeparator" w:id="0">
    <w:p w:rsidR="00A41164" w:rsidRDefault="00A41164" w:rsidP="0009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64" w:rsidRDefault="00A41164">
    <w:pPr>
      <w:pStyle w:val="BodyText"/>
      <w:spacing w:line="14" w:lineRule="auto"/>
      <w:ind w:left="0"/>
      <w:jc w:val="left"/>
      <w:rPr>
        <w:sz w:val="19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95.75pt;margin-top:778.05pt;width:19pt;height:15.3pt;z-index:-251656192;mso-position-horizontal-relative:page;mso-position-vertical-relative:page" filled="f" stroked="f">
          <v:textbox style="mso-next-textbox:#docshape3" inset="0,0,0,0">
            <w:txbxContent>
              <w:p w:rsidR="00A41164" w:rsidRDefault="00A4116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64" w:rsidRDefault="00A41164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411.9pt;margin-top:531.45pt;width:19pt;height:15.3pt;z-index:-251654144;mso-position-horizontal-relative:page;mso-position-vertical-relative:page" filled="f" stroked="f">
          <v:textbox inset="0,0,0,0">
            <w:txbxContent>
              <w:p w:rsidR="00A41164" w:rsidRDefault="00A4116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27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64" w:rsidRDefault="00A41164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295.75pt;margin-top:778.05pt;width:19pt;height:15.3pt;z-index:-251652096;mso-position-horizontal-relative:page;mso-position-vertical-relative:page" filled="f" stroked="f">
          <v:textbox inset="0,0,0,0">
            <w:txbxContent>
              <w:p w:rsidR="00A41164" w:rsidRDefault="00A41164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32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64" w:rsidRDefault="00A41164" w:rsidP="00092B1A">
      <w:r>
        <w:separator/>
      </w:r>
    </w:p>
  </w:footnote>
  <w:footnote w:type="continuationSeparator" w:id="0">
    <w:p w:rsidR="00A41164" w:rsidRDefault="00A41164" w:rsidP="00092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14A"/>
    <w:multiLevelType w:val="hybridMultilevel"/>
    <w:tmpl w:val="FFFFFFFF"/>
    <w:lvl w:ilvl="0" w:tplc="C7323C2E">
      <w:start w:val="1"/>
      <w:numFmt w:val="decimal"/>
      <w:lvlText w:val="%1."/>
      <w:lvlJc w:val="left"/>
      <w:pPr>
        <w:ind w:left="449" w:hanging="337"/>
      </w:pPr>
      <w:rPr>
        <w:rFonts w:cs="Times New Roman" w:hint="default"/>
        <w:w w:val="100"/>
      </w:rPr>
    </w:lvl>
    <w:lvl w:ilvl="1" w:tplc="38AED5EA">
      <w:numFmt w:val="bullet"/>
      <w:lvlText w:val="•"/>
      <w:lvlJc w:val="left"/>
      <w:pPr>
        <w:ind w:left="1410" w:hanging="337"/>
      </w:pPr>
      <w:rPr>
        <w:rFonts w:hint="default"/>
      </w:rPr>
    </w:lvl>
    <w:lvl w:ilvl="2" w:tplc="E94806B6">
      <w:numFmt w:val="bullet"/>
      <w:lvlText w:val="•"/>
      <w:lvlJc w:val="left"/>
      <w:pPr>
        <w:ind w:left="2381" w:hanging="337"/>
      </w:pPr>
      <w:rPr>
        <w:rFonts w:hint="default"/>
      </w:rPr>
    </w:lvl>
    <w:lvl w:ilvl="3" w:tplc="AD7C153C">
      <w:numFmt w:val="bullet"/>
      <w:lvlText w:val="•"/>
      <w:lvlJc w:val="left"/>
      <w:pPr>
        <w:ind w:left="3351" w:hanging="337"/>
      </w:pPr>
      <w:rPr>
        <w:rFonts w:hint="default"/>
      </w:rPr>
    </w:lvl>
    <w:lvl w:ilvl="4" w:tplc="DCC8A32C">
      <w:numFmt w:val="bullet"/>
      <w:lvlText w:val="•"/>
      <w:lvlJc w:val="left"/>
      <w:pPr>
        <w:ind w:left="4322" w:hanging="337"/>
      </w:pPr>
      <w:rPr>
        <w:rFonts w:hint="default"/>
      </w:rPr>
    </w:lvl>
    <w:lvl w:ilvl="5" w:tplc="661EF8C2">
      <w:numFmt w:val="bullet"/>
      <w:lvlText w:val="•"/>
      <w:lvlJc w:val="left"/>
      <w:pPr>
        <w:ind w:left="5293" w:hanging="337"/>
      </w:pPr>
      <w:rPr>
        <w:rFonts w:hint="default"/>
      </w:rPr>
    </w:lvl>
    <w:lvl w:ilvl="6" w:tplc="D6D89F8E">
      <w:numFmt w:val="bullet"/>
      <w:lvlText w:val="•"/>
      <w:lvlJc w:val="left"/>
      <w:pPr>
        <w:ind w:left="6263" w:hanging="337"/>
      </w:pPr>
      <w:rPr>
        <w:rFonts w:hint="default"/>
      </w:rPr>
    </w:lvl>
    <w:lvl w:ilvl="7" w:tplc="B4D85BB4">
      <w:numFmt w:val="bullet"/>
      <w:lvlText w:val="•"/>
      <w:lvlJc w:val="left"/>
      <w:pPr>
        <w:ind w:left="7234" w:hanging="337"/>
      </w:pPr>
      <w:rPr>
        <w:rFonts w:hint="default"/>
      </w:rPr>
    </w:lvl>
    <w:lvl w:ilvl="8" w:tplc="8DD81DFC">
      <w:numFmt w:val="bullet"/>
      <w:lvlText w:val="•"/>
      <w:lvlJc w:val="left"/>
      <w:pPr>
        <w:ind w:left="8205" w:hanging="337"/>
      </w:pPr>
      <w:rPr>
        <w:rFonts w:hint="default"/>
      </w:rPr>
    </w:lvl>
  </w:abstractNum>
  <w:abstractNum w:abstractNumId="1">
    <w:nsid w:val="116160B8"/>
    <w:multiLevelType w:val="multilevel"/>
    <w:tmpl w:val="FBF68E9C"/>
    <w:lvl w:ilvl="0">
      <w:start w:val="2"/>
      <w:numFmt w:val="decimal"/>
      <w:lvlText w:val="%1"/>
      <w:lvlJc w:val="left"/>
      <w:pPr>
        <w:ind w:left="312" w:hanging="4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2" w:hanging="42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</w:rPr>
    </w:lvl>
    <w:lvl w:ilvl="2">
      <w:numFmt w:val="bullet"/>
      <w:lvlText w:val="•"/>
      <w:lvlJc w:val="left"/>
      <w:pPr>
        <w:ind w:left="2349" w:hanging="424"/>
      </w:pPr>
      <w:rPr>
        <w:rFonts w:hint="default"/>
      </w:rPr>
    </w:lvl>
    <w:lvl w:ilvl="3">
      <w:numFmt w:val="bullet"/>
      <w:lvlText w:val="•"/>
      <w:lvlJc w:val="left"/>
      <w:pPr>
        <w:ind w:left="3363" w:hanging="424"/>
      </w:pPr>
      <w:rPr>
        <w:rFonts w:hint="default"/>
      </w:rPr>
    </w:lvl>
    <w:lvl w:ilvl="4">
      <w:numFmt w:val="bullet"/>
      <w:lvlText w:val="•"/>
      <w:lvlJc w:val="left"/>
      <w:pPr>
        <w:ind w:left="4378" w:hanging="424"/>
      </w:pPr>
      <w:rPr>
        <w:rFonts w:hint="default"/>
      </w:rPr>
    </w:lvl>
    <w:lvl w:ilvl="5">
      <w:numFmt w:val="bullet"/>
      <w:lvlText w:val="•"/>
      <w:lvlJc w:val="left"/>
      <w:pPr>
        <w:ind w:left="5393" w:hanging="424"/>
      </w:pPr>
      <w:rPr>
        <w:rFonts w:hint="default"/>
      </w:rPr>
    </w:lvl>
    <w:lvl w:ilvl="6">
      <w:numFmt w:val="bullet"/>
      <w:lvlText w:val="•"/>
      <w:lvlJc w:val="left"/>
      <w:pPr>
        <w:ind w:left="6407" w:hanging="424"/>
      </w:pPr>
      <w:rPr>
        <w:rFonts w:hint="default"/>
      </w:rPr>
    </w:lvl>
    <w:lvl w:ilvl="7">
      <w:numFmt w:val="bullet"/>
      <w:lvlText w:val="•"/>
      <w:lvlJc w:val="left"/>
      <w:pPr>
        <w:ind w:left="7422" w:hanging="424"/>
      </w:pPr>
      <w:rPr>
        <w:rFonts w:hint="default"/>
      </w:rPr>
    </w:lvl>
    <w:lvl w:ilvl="8">
      <w:numFmt w:val="bullet"/>
      <w:lvlText w:val="•"/>
      <w:lvlJc w:val="left"/>
      <w:pPr>
        <w:ind w:left="8437" w:hanging="424"/>
      </w:pPr>
      <w:rPr>
        <w:rFonts w:hint="default"/>
      </w:rPr>
    </w:lvl>
  </w:abstractNum>
  <w:abstractNum w:abstractNumId="2">
    <w:nsid w:val="1B5C4DCA"/>
    <w:multiLevelType w:val="multilevel"/>
    <w:tmpl w:val="57F252E2"/>
    <w:lvl w:ilvl="0">
      <w:start w:val="3"/>
      <w:numFmt w:val="decimal"/>
      <w:lvlText w:val="%1"/>
      <w:lvlJc w:val="left"/>
      <w:pPr>
        <w:ind w:left="312" w:hanging="56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2" w:hanging="56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numFmt w:val="bullet"/>
      <w:lvlText w:val="•"/>
      <w:lvlJc w:val="left"/>
      <w:pPr>
        <w:ind w:left="2349" w:hanging="562"/>
      </w:pPr>
      <w:rPr>
        <w:rFonts w:hint="default"/>
      </w:rPr>
    </w:lvl>
    <w:lvl w:ilvl="3">
      <w:numFmt w:val="bullet"/>
      <w:lvlText w:val="•"/>
      <w:lvlJc w:val="left"/>
      <w:pPr>
        <w:ind w:left="3363" w:hanging="562"/>
      </w:pPr>
      <w:rPr>
        <w:rFonts w:hint="default"/>
      </w:rPr>
    </w:lvl>
    <w:lvl w:ilvl="4">
      <w:numFmt w:val="bullet"/>
      <w:lvlText w:val="•"/>
      <w:lvlJc w:val="left"/>
      <w:pPr>
        <w:ind w:left="4378" w:hanging="562"/>
      </w:pPr>
      <w:rPr>
        <w:rFonts w:hint="default"/>
      </w:rPr>
    </w:lvl>
    <w:lvl w:ilvl="5">
      <w:numFmt w:val="bullet"/>
      <w:lvlText w:val="•"/>
      <w:lvlJc w:val="left"/>
      <w:pPr>
        <w:ind w:left="5393" w:hanging="562"/>
      </w:pPr>
      <w:rPr>
        <w:rFonts w:hint="default"/>
      </w:rPr>
    </w:lvl>
    <w:lvl w:ilvl="6">
      <w:numFmt w:val="bullet"/>
      <w:lvlText w:val="•"/>
      <w:lvlJc w:val="left"/>
      <w:pPr>
        <w:ind w:left="6407" w:hanging="562"/>
      </w:pPr>
      <w:rPr>
        <w:rFonts w:hint="default"/>
      </w:rPr>
    </w:lvl>
    <w:lvl w:ilvl="7">
      <w:numFmt w:val="bullet"/>
      <w:lvlText w:val="•"/>
      <w:lvlJc w:val="left"/>
      <w:pPr>
        <w:ind w:left="7422" w:hanging="562"/>
      </w:pPr>
      <w:rPr>
        <w:rFonts w:hint="default"/>
      </w:rPr>
    </w:lvl>
    <w:lvl w:ilvl="8">
      <w:numFmt w:val="bullet"/>
      <w:lvlText w:val="•"/>
      <w:lvlJc w:val="left"/>
      <w:pPr>
        <w:ind w:left="8437" w:hanging="562"/>
      </w:pPr>
      <w:rPr>
        <w:rFonts w:hint="default"/>
      </w:rPr>
    </w:lvl>
  </w:abstractNum>
  <w:abstractNum w:abstractNumId="3">
    <w:nsid w:val="21144758"/>
    <w:multiLevelType w:val="multilevel"/>
    <w:tmpl w:val="0DD86174"/>
    <w:lvl w:ilvl="0">
      <w:start w:val="1"/>
      <w:numFmt w:val="decimal"/>
      <w:lvlText w:val="%1"/>
      <w:lvlJc w:val="left"/>
      <w:pPr>
        <w:ind w:left="312" w:hanging="51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2" w:hanging="51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</w:rPr>
    </w:lvl>
    <w:lvl w:ilvl="2">
      <w:numFmt w:val="bullet"/>
      <w:lvlText w:val="•"/>
      <w:lvlJc w:val="left"/>
      <w:pPr>
        <w:ind w:left="2349" w:hanging="518"/>
      </w:pPr>
      <w:rPr>
        <w:rFonts w:hint="default"/>
      </w:rPr>
    </w:lvl>
    <w:lvl w:ilvl="3">
      <w:numFmt w:val="bullet"/>
      <w:lvlText w:val="•"/>
      <w:lvlJc w:val="left"/>
      <w:pPr>
        <w:ind w:left="3363" w:hanging="518"/>
      </w:pPr>
      <w:rPr>
        <w:rFonts w:hint="default"/>
      </w:rPr>
    </w:lvl>
    <w:lvl w:ilvl="4">
      <w:numFmt w:val="bullet"/>
      <w:lvlText w:val="•"/>
      <w:lvlJc w:val="left"/>
      <w:pPr>
        <w:ind w:left="4378" w:hanging="518"/>
      </w:pPr>
      <w:rPr>
        <w:rFonts w:hint="default"/>
      </w:rPr>
    </w:lvl>
    <w:lvl w:ilvl="5">
      <w:numFmt w:val="bullet"/>
      <w:lvlText w:val="•"/>
      <w:lvlJc w:val="left"/>
      <w:pPr>
        <w:ind w:left="5393" w:hanging="518"/>
      </w:pPr>
      <w:rPr>
        <w:rFonts w:hint="default"/>
      </w:rPr>
    </w:lvl>
    <w:lvl w:ilvl="6">
      <w:numFmt w:val="bullet"/>
      <w:lvlText w:val="•"/>
      <w:lvlJc w:val="left"/>
      <w:pPr>
        <w:ind w:left="6407" w:hanging="518"/>
      </w:pPr>
      <w:rPr>
        <w:rFonts w:hint="default"/>
      </w:rPr>
    </w:lvl>
    <w:lvl w:ilvl="7">
      <w:numFmt w:val="bullet"/>
      <w:lvlText w:val="•"/>
      <w:lvlJc w:val="left"/>
      <w:pPr>
        <w:ind w:left="7422" w:hanging="518"/>
      </w:pPr>
      <w:rPr>
        <w:rFonts w:hint="default"/>
      </w:rPr>
    </w:lvl>
    <w:lvl w:ilvl="8">
      <w:numFmt w:val="bullet"/>
      <w:lvlText w:val="•"/>
      <w:lvlJc w:val="left"/>
      <w:pPr>
        <w:ind w:left="8437" w:hanging="518"/>
      </w:pPr>
      <w:rPr>
        <w:rFonts w:hint="default"/>
      </w:rPr>
    </w:lvl>
  </w:abstractNum>
  <w:abstractNum w:abstractNumId="4">
    <w:nsid w:val="281A2CA9"/>
    <w:multiLevelType w:val="hybridMultilevel"/>
    <w:tmpl w:val="FFFFFFFF"/>
    <w:lvl w:ilvl="0" w:tplc="389C1D2E">
      <w:numFmt w:val="bullet"/>
      <w:lvlText w:val=""/>
      <w:lvlJc w:val="left"/>
      <w:pPr>
        <w:ind w:left="838" w:hanging="360"/>
      </w:pPr>
      <w:rPr>
        <w:rFonts w:ascii="Wingdings" w:eastAsia="Times New Roman" w:hAnsi="Wingdings" w:hint="default"/>
        <w:b w:val="0"/>
        <w:i w:val="0"/>
        <w:w w:val="100"/>
        <w:sz w:val="28"/>
      </w:rPr>
    </w:lvl>
    <w:lvl w:ilvl="1" w:tplc="F766B29E">
      <w:numFmt w:val="bullet"/>
      <w:lvlText w:val=""/>
      <w:lvlJc w:val="left"/>
      <w:pPr>
        <w:ind w:left="1033" w:hanging="360"/>
      </w:pPr>
      <w:rPr>
        <w:rFonts w:ascii="Wingdings" w:eastAsia="Times New Roman" w:hAnsi="Wingdings" w:hint="default"/>
        <w:w w:val="99"/>
      </w:rPr>
    </w:lvl>
    <w:lvl w:ilvl="2" w:tplc="F560F28C">
      <w:numFmt w:val="bullet"/>
      <w:lvlText w:val=""/>
      <w:lvlJc w:val="left"/>
      <w:pPr>
        <w:ind w:left="1393" w:hanging="360"/>
      </w:pPr>
      <w:rPr>
        <w:rFonts w:ascii="Wingdings" w:eastAsia="Times New Roman" w:hAnsi="Wingdings" w:hint="default"/>
        <w:w w:val="100"/>
      </w:rPr>
    </w:lvl>
    <w:lvl w:ilvl="3" w:tplc="7DAA5E9A">
      <w:numFmt w:val="bullet"/>
      <w:lvlText w:val="•"/>
      <w:lvlJc w:val="left"/>
      <w:pPr>
        <w:ind w:left="1400" w:hanging="360"/>
      </w:pPr>
      <w:rPr>
        <w:rFonts w:hint="default"/>
      </w:rPr>
    </w:lvl>
    <w:lvl w:ilvl="4" w:tplc="AEE8690A">
      <w:numFmt w:val="bullet"/>
      <w:lvlText w:val="•"/>
      <w:lvlJc w:val="left"/>
      <w:pPr>
        <w:ind w:left="2695" w:hanging="360"/>
      </w:pPr>
      <w:rPr>
        <w:rFonts w:hint="default"/>
      </w:rPr>
    </w:lvl>
    <w:lvl w:ilvl="5" w:tplc="2F80C738">
      <w:numFmt w:val="bullet"/>
      <w:lvlText w:val="•"/>
      <w:lvlJc w:val="left"/>
      <w:pPr>
        <w:ind w:left="3990" w:hanging="360"/>
      </w:pPr>
      <w:rPr>
        <w:rFonts w:hint="default"/>
      </w:rPr>
    </w:lvl>
    <w:lvl w:ilvl="6" w:tplc="63D6972A">
      <w:numFmt w:val="bullet"/>
      <w:lvlText w:val="•"/>
      <w:lvlJc w:val="left"/>
      <w:pPr>
        <w:ind w:left="5285" w:hanging="360"/>
      </w:pPr>
      <w:rPr>
        <w:rFonts w:hint="default"/>
      </w:rPr>
    </w:lvl>
    <w:lvl w:ilvl="7" w:tplc="B0A659FE">
      <w:numFmt w:val="bullet"/>
      <w:lvlText w:val="•"/>
      <w:lvlJc w:val="left"/>
      <w:pPr>
        <w:ind w:left="6580" w:hanging="360"/>
      </w:pPr>
      <w:rPr>
        <w:rFonts w:hint="default"/>
      </w:rPr>
    </w:lvl>
    <w:lvl w:ilvl="8" w:tplc="027CA17C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5">
    <w:nsid w:val="2C9C2607"/>
    <w:multiLevelType w:val="hybridMultilevel"/>
    <w:tmpl w:val="FFFFFFFF"/>
    <w:lvl w:ilvl="0" w:tplc="30D858C2">
      <w:start w:val="1"/>
      <w:numFmt w:val="decimal"/>
      <w:lvlText w:val="%1."/>
      <w:lvlJc w:val="left"/>
      <w:pPr>
        <w:ind w:left="11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5CF204A4">
      <w:numFmt w:val="bullet"/>
      <w:lvlText w:val="•"/>
      <w:lvlJc w:val="left"/>
      <w:pPr>
        <w:ind w:left="1122" w:hanging="355"/>
      </w:pPr>
      <w:rPr>
        <w:rFonts w:hint="default"/>
      </w:rPr>
    </w:lvl>
    <w:lvl w:ilvl="2" w:tplc="4DC868E2">
      <w:numFmt w:val="bullet"/>
      <w:lvlText w:val="•"/>
      <w:lvlJc w:val="left"/>
      <w:pPr>
        <w:ind w:left="2125" w:hanging="355"/>
      </w:pPr>
      <w:rPr>
        <w:rFonts w:hint="default"/>
      </w:rPr>
    </w:lvl>
    <w:lvl w:ilvl="3" w:tplc="28A6B82E">
      <w:numFmt w:val="bullet"/>
      <w:lvlText w:val="•"/>
      <w:lvlJc w:val="left"/>
      <w:pPr>
        <w:ind w:left="3127" w:hanging="355"/>
      </w:pPr>
      <w:rPr>
        <w:rFonts w:hint="default"/>
      </w:rPr>
    </w:lvl>
    <w:lvl w:ilvl="4" w:tplc="72D6EF28">
      <w:numFmt w:val="bullet"/>
      <w:lvlText w:val="•"/>
      <w:lvlJc w:val="left"/>
      <w:pPr>
        <w:ind w:left="4130" w:hanging="355"/>
      </w:pPr>
      <w:rPr>
        <w:rFonts w:hint="default"/>
      </w:rPr>
    </w:lvl>
    <w:lvl w:ilvl="5" w:tplc="823E106C">
      <w:numFmt w:val="bullet"/>
      <w:lvlText w:val="•"/>
      <w:lvlJc w:val="left"/>
      <w:pPr>
        <w:ind w:left="5133" w:hanging="355"/>
      </w:pPr>
      <w:rPr>
        <w:rFonts w:hint="default"/>
      </w:rPr>
    </w:lvl>
    <w:lvl w:ilvl="6" w:tplc="7B584780">
      <w:numFmt w:val="bullet"/>
      <w:lvlText w:val="•"/>
      <w:lvlJc w:val="left"/>
      <w:pPr>
        <w:ind w:left="6135" w:hanging="355"/>
      </w:pPr>
      <w:rPr>
        <w:rFonts w:hint="default"/>
      </w:rPr>
    </w:lvl>
    <w:lvl w:ilvl="7" w:tplc="7932EEE2">
      <w:numFmt w:val="bullet"/>
      <w:lvlText w:val="•"/>
      <w:lvlJc w:val="left"/>
      <w:pPr>
        <w:ind w:left="7138" w:hanging="355"/>
      </w:pPr>
      <w:rPr>
        <w:rFonts w:hint="default"/>
      </w:rPr>
    </w:lvl>
    <w:lvl w:ilvl="8" w:tplc="DA6E545C">
      <w:numFmt w:val="bullet"/>
      <w:lvlText w:val="•"/>
      <w:lvlJc w:val="left"/>
      <w:pPr>
        <w:ind w:left="8141" w:hanging="355"/>
      </w:pPr>
      <w:rPr>
        <w:rFonts w:hint="default"/>
      </w:rPr>
    </w:lvl>
  </w:abstractNum>
  <w:abstractNum w:abstractNumId="6">
    <w:nsid w:val="2CF438FE"/>
    <w:multiLevelType w:val="multilevel"/>
    <w:tmpl w:val="257EC448"/>
    <w:lvl w:ilvl="0">
      <w:start w:val="2"/>
      <w:numFmt w:val="decimal"/>
      <w:lvlText w:val="%1"/>
      <w:lvlJc w:val="left"/>
      <w:pPr>
        <w:ind w:left="3222" w:hanging="423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22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669" w:hanging="423"/>
      </w:pPr>
      <w:rPr>
        <w:rFonts w:hint="default"/>
      </w:rPr>
    </w:lvl>
    <w:lvl w:ilvl="3">
      <w:numFmt w:val="bullet"/>
      <w:lvlText w:val="•"/>
      <w:lvlJc w:val="left"/>
      <w:pPr>
        <w:ind w:left="5393" w:hanging="423"/>
      </w:pPr>
      <w:rPr>
        <w:rFonts w:hint="default"/>
      </w:rPr>
    </w:lvl>
    <w:lvl w:ilvl="4">
      <w:numFmt w:val="bullet"/>
      <w:lvlText w:val="•"/>
      <w:lvlJc w:val="left"/>
      <w:pPr>
        <w:ind w:left="6118" w:hanging="423"/>
      </w:pPr>
      <w:rPr>
        <w:rFonts w:hint="default"/>
      </w:rPr>
    </w:lvl>
    <w:lvl w:ilvl="5">
      <w:numFmt w:val="bullet"/>
      <w:lvlText w:val="•"/>
      <w:lvlJc w:val="left"/>
      <w:pPr>
        <w:ind w:left="6843" w:hanging="423"/>
      </w:pPr>
      <w:rPr>
        <w:rFonts w:hint="default"/>
      </w:rPr>
    </w:lvl>
    <w:lvl w:ilvl="6">
      <w:numFmt w:val="bullet"/>
      <w:lvlText w:val="•"/>
      <w:lvlJc w:val="left"/>
      <w:pPr>
        <w:ind w:left="7567" w:hanging="423"/>
      </w:pPr>
      <w:rPr>
        <w:rFonts w:hint="default"/>
      </w:rPr>
    </w:lvl>
    <w:lvl w:ilvl="7">
      <w:numFmt w:val="bullet"/>
      <w:lvlText w:val="•"/>
      <w:lvlJc w:val="left"/>
      <w:pPr>
        <w:ind w:left="8292" w:hanging="423"/>
      </w:pPr>
      <w:rPr>
        <w:rFonts w:hint="default"/>
      </w:rPr>
    </w:lvl>
    <w:lvl w:ilvl="8">
      <w:numFmt w:val="bullet"/>
      <w:lvlText w:val="•"/>
      <w:lvlJc w:val="left"/>
      <w:pPr>
        <w:ind w:left="9017" w:hanging="423"/>
      </w:pPr>
      <w:rPr>
        <w:rFonts w:hint="default"/>
      </w:rPr>
    </w:lvl>
  </w:abstractNum>
  <w:abstractNum w:abstractNumId="7">
    <w:nsid w:val="2ED6121B"/>
    <w:multiLevelType w:val="hybridMultilevel"/>
    <w:tmpl w:val="FFFFFFFF"/>
    <w:lvl w:ilvl="0" w:tplc="9B687F5C">
      <w:start w:val="1"/>
      <w:numFmt w:val="upperRoman"/>
      <w:lvlText w:val="%1."/>
      <w:lvlJc w:val="left"/>
      <w:pPr>
        <w:ind w:left="4825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93EAFD9A">
      <w:numFmt w:val="bullet"/>
      <w:lvlText w:val="•"/>
      <w:lvlJc w:val="left"/>
      <w:pPr>
        <w:ind w:left="4820" w:hanging="720"/>
      </w:pPr>
      <w:rPr>
        <w:rFonts w:hint="default"/>
      </w:rPr>
    </w:lvl>
    <w:lvl w:ilvl="2" w:tplc="9AE254CE">
      <w:numFmt w:val="bullet"/>
      <w:lvlText w:val="•"/>
      <w:lvlJc w:val="left"/>
      <w:pPr>
        <w:ind w:left="5333" w:hanging="720"/>
      </w:pPr>
      <w:rPr>
        <w:rFonts w:hint="default"/>
      </w:rPr>
    </w:lvl>
    <w:lvl w:ilvl="3" w:tplc="E6DE5EBC">
      <w:numFmt w:val="bullet"/>
      <w:lvlText w:val="•"/>
      <w:lvlJc w:val="left"/>
      <w:pPr>
        <w:ind w:left="5846" w:hanging="720"/>
      </w:pPr>
      <w:rPr>
        <w:rFonts w:hint="default"/>
      </w:rPr>
    </w:lvl>
    <w:lvl w:ilvl="4" w:tplc="D520EF50">
      <w:numFmt w:val="bullet"/>
      <w:lvlText w:val="•"/>
      <w:lvlJc w:val="left"/>
      <w:pPr>
        <w:ind w:left="6359" w:hanging="720"/>
      </w:pPr>
      <w:rPr>
        <w:rFonts w:hint="default"/>
      </w:rPr>
    </w:lvl>
    <w:lvl w:ilvl="5" w:tplc="623E4B04">
      <w:numFmt w:val="bullet"/>
      <w:lvlText w:val="•"/>
      <w:lvlJc w:val="left"/>
      <w:pPr>
        <w:ind w:left="6872" w:hanging="720"/>
      </w:pPr>
      <w:rPr>
        <w:rFonts w:hint="default"/>
      </w:rPr>
    </w:lvl>
    <w:lvl w:ilvl="6" w:tplc="3098BC7E">
      <w:numFmt w:val="bullet"/>
      <w:lvlText w:val="•"/>
      <w:lvlJc w:val="left"/>
      <w:pPr>
        <w:ind w:left="7386" w:hanging="720"/>
      </w:pPr>
      <w:rPr>
        <w:rFonts w:hint="default"/>
      </w:rPr>
    </w:lvl>
    <w:lvl w:ilvl="7" w:tplc="C73CC342">
      <w:numFmt w:val="bullet"/>
      <w:lvlText w:val="•"/>
      <w:lvlJc w:val="left"/>
      <w:pPr>
        <w:ind w:left="7899" w:hanging="720"/>
      </w:pPr>
      <w:rPr>
        <w:rFonts w:hint="default"/>
      </w:rPr>
    </w:lvl>
    <w:lvl w:ilvl="8" w:tplc="505403D4">
      <w:numFmt w:val="bullet"/>
      <w:lvlText w:val="•"/>
      <w:lvlJc w:val="left"/>
      <w:pPr>
        <w:ind w:left="8412" w:hanging="720"/>
      </w:pPr>
      <w:rPr>
        <w:rFonts w:hint="default"/>
      </w:rPr>
    </w:lvl>
  </w:abstractNum>
  <w:abstractNum w:abstractNumId="8">
    <w:nsid w:val="4F7E66B2"/>
    <w:multiLevelType w:val="hybridMultilevel"/>
    <w:tmpl w:val="FFFFFFFF"/>
    <w:lvl w:ilvl="0" w:tplc="08306A00">
      <w:start w:val="4"/>
      <w:numFmt w:val="decimal"/>
      <w:lvlText w:val="%1."/>
      <w:lvlJc w:val="left"/>
      <w:pPr>
        <w:ind w:left="11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19ECFC8A">
      <w:numFmt w:val="bullet"/>
      <w:lvlText w:val="•"/>
      <w:lvlJc w:val="left"/>
      <w:pPr>
        <w:ind w:left="1122" w:hanging="309"/>
      </w:pPr>
      <w:rPr>
        <w:rFonts w:hint="default"/>
      </w:rPr>
    </w:lvl>
    <w:lvl w:ilvl="2" w:tplc="D362FB72">
      <w:numFmt w:val="bullet"/>
      <w:lvlText w:val="•"/>
      <w:lvlJc w:val="left"/>
      <w:pPr>
        <w:ind w:left="2125" w:hanging="309"/>
      </w:pPr>
      <w:rPr>
        <w:rFonts w:hint="default"/>
      </w:rPr>
    </w:lvl>
    <w:lvl w:ilvl="3" w:tplc="C868B728">
      <w:numFmt w:val="bullet"/>
      <w:lvlText w:val="•"/>
      <w:lvlJc w:val="left"/>
      <w:pPr>
        <w:ind w:left="3127" w:hanging="309"/>
      </w:pPr>
      <w:rPr>
        <w:rFonts w:hint="default"/>
      </w:rPr>
    </w:lvl>
    <w:lvl w:ilvl="4" w:tplc="26AC0ED0">
      <w:numFmt w:val="bullet"/>
      <w:lvlText w:val="•"/>
      <w:lvlJc w:val="left"/>
      <w:pPr>
        <w:ind w:left="4130" w:hanging="309"/>
      </w:pPr>
      <w:rPr>
        <w:rFonts w:hint="default"/>
      </w:rPr>
    </w:lvl>
    <w:lvl w:ilvl="5" w:tplc="87F43B8E">
      <w:numFmt w:val="bullet"/>
      <w:lvlText w:val="•"/>
      <w:lvlJc w:val="left"/>
      <w:pPr>
        <w:ind w:left="5133" w:hanging="309"/>
      </w:pPr>
      <w:rPr>
        <w:rFonts w:hint="default"/>
      </w:rPr>
    </w:lvl>
    <w:lvl w:ilvl="6" w:tplc="0BEE2E8A">
      <w:numFmt w:val="bullet"/>
      <w:lvlText w:val="•"/>
      <w:lvlJc w:val="left"/>
      <w:pPr>
        <w:ind w:left="6135" w:hanging="309"/>
      </w:pPr>
      <w:rPr>
        <w:rFonts w:hint="default"/>
      </w:rPr>
    </w:lvl>
    <w:lvl w:ilvl="7" w:tplc="AA0871A4">
      <w:numFmt w:val="bullet"/>
      <w:lvlText w:val="•"/>
      <w:lvlJc w:val="left"/>
      <w:pPr>
        <w:ind w:left="7138" w:hanging="309"/>
      </w:pPr>
      <w:rPr>
        <w:rFonts w:hint="default"/>
      </w:rPr>
    </w:lvl>
    <w:lvl w:ilvl="8" w:tplc="44DE7498">
      <w:numFmt w:val="bullet"/>
      <w:lvlText w:val="•"/>
      <w:lvlJc w:val="left"/>
      <w:pPr>
        <w:ind w:left="8141" w:hanging="309"/>
      </w:pPr>
      <w:rPr>
        <w:rFonts w:hint="default"/>
      </w:rPr>
    </w:lvl>
  </w:abstractNum>
  <w:abstractNum w:abstractNumId="9">
    <w:nsid w:val="501631B4"/>
    <w:multiLevelType w:val="multilevel"/>
    <w:tmpl w:val="FFFFFFFF"/>
    <w:lvl w:ilvl="0">
      <w:start w:val="4"/>
      <w:numFmt w:val="decimal"/>
      <w:lvlText w:val="%1."/>
      <w:lvlJc w:val="left"/>
      <w:pPr>
        <w:ind w:left="11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309"/>
      </w:pPr>
      <w:rPr>
        <w:rFonts w:hint="default"/>
      </w:rPr>
    </w:lvl>
    <w:lvl w:ilvl="2">
      <w:numFmt w:val="bullet"/>
      <w:lvlText w:val="•"/>
      <w:lvlJc w:val="left"/>
      <w:pPr>
        <w:ind w:left="2125" w:hanging="309"/>
      </w:pPr>
      <w:rPr>
        <w:rFonts w:hint="default"/>
      </w:rPr>
    </w:lvl>
    <w:lvl w:ilvl="3">
      <w:numFmt w:val="bullet"/>
      <w:lvlText w:val="•"/>
      <w:lvlJc w:val="left"/>
      <w:pPr>
        <w:ind w:left="3127" w:hanging="309"/>
      </w:pPr>
      <w:rPr>
        <w:rFonts w:hint="default"/>
      </w:rPr>
    </w:lvl>
    <w:lvl w:ilvl="4">
      <w:numFmt w:val="bullet"/>
      <w:lvlText w:val="•"/>
      <w:lvlJc w:val="left"/>
      <w:pPr>
        <w:ind w:left="4130" w:hanging="309"/>
      </w:pPr>
      <w:rPr>
        <w:rFonts w:hint="default"/>
      </w:rPr>
    </w:lvl>
    <w:lvl w:ilvl="5">
      <w:numFmt w:val="bullet"/>
      <w:lvlText w:val="•"/>
      <w:lvlJc w:val="left"/>
      <w:pPr>
        <w:ind w:left="5133" w:hanging="309"/>
      </w:pPr>
      <w:rPr>
        <w:rFonts w:hint="default"/>
      </w:rPr>
    </w:lvl>
    <w:lvl w:ilvl="6">
      <w:numFmt w:val="bullet"/>
      <w:lvlText w:val="•"/>
      <w:lvlJc w:val="left"/>
      <w:pPr>
        <w:ind w:left="6135" w:hanging="309"/>
      </w:pPr>
      <w:rPr>
        <w:rFonts w:hint="default"/>
      </w:rPr>
    </w:lvl>
    <w:lvl w:ilvl="7">
      <w:numFmt w:val="bullet"/>
      <w:lvlText w:val="•"/>
      <w:lvlJc w:val="left"/>
      <w:pPr>
        <w:ind w:left="7138" w:hanging="309"/>
      </w:pPr>
      <w:rPr>
        <w:rFonts w:hint="default"/>
      </w:rPr>
    </w:lvl>
    <w:lvl w:ilvl="8">
      <w:numFmt w:val="bullet"/>
      <w:lvlText w:val="•"/>
      <w:lvlJc w:val="left"/>
      <w:pPr>
        <w:ind w:left="8141" w:hanging="309"/>
      </w:pPr>
      <w:rPr>
        <w:rFonts w:hint="default"/>
      </w:rPr>
    </w:lvl>
  </w:abstractNum>
  <w:abstractNum w:abstractNumId="10">
    <w:nsid w:val="53A64306"/>
    <w:multiLevelType w:val="hybridMultilevel"/>
    <w:tmpl w:val="FFFFFFFF"/>
    <w:lvl w:ilvl="0" w:tplc="EEA259C8">
      <w:numFmt w:val="bullet"/>
      <w:lvlText w:val="✓"/>
      <w:lvlJc w:val="left"/>
      <w:pPr>
        <w:ind w:left="112" w:hanging="485"/>
      </w:pPr>
      <w:rPr>
        <w:rFonts w:ascii="MS Gothic" w:eastAsia="MS Gothic" w:hAnsi="MS Gothic" w:hint="default"/>
        <w:b w:val="0"/>
        <w:i w:val="0"/>
        <w:w w:val="100"/>
        <w:sz w:val="28"/>
      </w:rPr>
    </w:lvl>
    <w:lvl w:ilvl="1" w:tplc="B02ADFB6">
      <w:numFmt w:val="bullet"/>
      <w:lvlText w:val="•"/>
      <w:lvlJc w:val="left"/>
      <w:pPr>
        <w:ind w:left="1122" w:hanging="485"/>
      </w:pPr>
      <w:rPr>
        <w:rFonts w:hint="default"/>
      </w:rPr>
    </w:lvl>
    <w:lvl w:ilvl="2" w:tplc="D188E0BC">
      <w:numFmt w:val="bullet"/>
      <w:lvlText w:val="•"/>
      <w:lvlJc w:val="left"/>
      <w:pPr>
        <w:ind w:left="2125" w:hanging="485"/>
      </w:pPr>
      <w:rPr>
        <w:rFonts w:hint="default"/>
      </w:rPr>
    </w:lvl>
    <w:lvl w:ilvl="3" w:tplc="44F27EAC">
      <w:numFmt w:val="bullet"/>
      <w:lvlText w:val="•"/>
      <w:lvlJc w:val="left"/>
      <w:pPr>
        <w:ind w:left="3127" w:hanging="485"/>
      </w:pPr>
      <w:rPr>
        <w:rFonts w:hint="default"/>
      </w:rPr>
    </w:lvl>
    <w:lvl w:ilvl="4" w:tplc="FF504EB0">
      <w:numFmt w:val="bullet"/>
      <w:lvlText w:val="•"/>
      <w:lvlJc w:val="left"/>
      <w:pPr>
        <w:ind w:left="4130" w:hanging="485"/>
      </w:pPr>
      <w:rPr>
        <w:rFonts w:hint="default"/>
      </w:rPr>
    </w:lvl>
    <w:lvl w:ilvl="5" w:tplc="2E6656F4">
      <w:numFmt w:val="bullet"/>
      <w:lvlText w:val="•"/>
      <w:lvlJc w:val="left"/>
      <w:pPr>
        <w:ind w:left="5133" w:hanging="485"/>
      </w:pPr>
      <w:rPr>
        <w:rFonts w:hint="default"/>
      </w:rPr>
    </w:lvl>
    <w:lvl w:ilvl="6" w:tplc="5154685A">
      <w:numFmt w:val="bullet"/>
      <w:lvlText w:val="•"/>
      <w:lvlJc w:val="left"/>
      <w:pPr>
        <w:ind w:left="6135" w:hanging="485"/>
      </w:pPr>
      <w:rPr>
        <w:rFonts w:hint="default"/>
      </w:rPr>
    </w:lvl>
    <w:lvl w:ilvl="7" w:tplc="D1702FAA">
      <w:numFmt w:val="bullet"/>
      <w:lvlText w:val="•"/>
      <w:lvlJc w:val="left"/>
      <w:pPr>
        <w:ind w:left="7138" w:hanging="485"/>
      </w:pPr>
      <w:rPr>
        <w:rFonts w:hint="default"/>
      </w:rPr>
    </w:lvl>
    <w:lvl w:ilvl="8" w:tplc="1340C626">
      <w:numFmt w:val="bullet"/>
      <w:lvlText w:val="•"/>
      <w:lvlJc w:val="left"/>
      <w:pPr>
        <w:ind w:left="8141" w:hanging="485"/>
      </w:pPr>
      <w:rPr>
        <w:rFonts w:hint="default"/>
      </w:rPr>
    </w:lvl>
  </w:abstractNum>
  <w:abstractNum w:abstractNumId="11">
    <w:nsid w:val="5A511FF0"/>
    <w:multiLevelType w:val="multilevel"/>
    <w:tmpl w:val="AF32811A"/>
    <w:lvl w:ilvl="0">
      <w:start w:val="1"/>
      <w:numFmt w:val="decimal"/>
      <w:lvlText w:val="%1"/>
      <w:lvlJc w:val="left"/>
      <w:pPr>
        <w:ind w:left="805" w:hanging="493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05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2">
      <w:numFmt w:val="bullet"/>
      <w:lvlText w:val=""/>
      <w:lvlJc w:val="left"/>
      <w:pPr>
        <w:ind w:left="1033" w:hanging="360"/>
      </w:pPr>
      <w:rPr>
        <w:rFonts w:ascii="Wingdings" w:eastAsia="Times New Roman" w:hAnsi="Wingdings" w:hint="default"/>
        <w:b w:val="0"/>
        <w:i w:val="0"/>
        <w:w w:val="99"/>
        <w:sz w:val="20"/>
      </w:rPr>
    </w:lvl>
    <w:lvl w:ilvl="3">
      <w:numFmt w:val="bullet"/>
      <w:lvlText w:val="•"/>
      <w:lvlJc w:val="left"/>
      <w:pPr>
        <w:ind w:left="3134" w:hanging="360"/>
      </w:pPr>
      <w:rPr>
        <w:rFonts w:hint="default"/>
      </w:rPr>
    </w:lvl>
    <w:lvl w:ilvl="4">
      <w:numFmt w:val="bullet"/>
      <w:lvlText w:val="•"/>
      <w:lvlJc w:val="left"/>
      <w:pPr>
        <w:ind w:left="4182" w:hanging="360"/>
      </w:pPr>
      <w:rPr>
        <w:rFonts w:hint="default"/>
      </w:rPr>
    </w:lvl>
    <w:lvl w:ilvl="5">
      <w:numFmt w:val="bullet"/>
      <w:lvlText w:val="•"/>
      <w:lvlJc w:val="left"/>
      <w:pPr>
        <w:ind w:left="5229" w:hanging="360"/>
      </w:pPr>
      <w:rPr>
        <w:rFonts w:hint="default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</w:rPr>
    </w:lvl>
    <w:lvl w:ilvl="8">
      <w:numFmt w:val="bullet"/>
      <w:lvlText w:val="•"/>
      <w:lvlJc w:val="left"/>
      <w:pPr>
        <w:ind w:left="8371" w:hanging="360"/>
      </w:pPr>
      <w:rPr>
        <w:rFonts w:hint="default"/>
      </w:rPr>
    </w:lvl>
  </w:abstractNum>
  <w:abstractNum w:abstractNumId="12">
    <w:nsid w:val="6A2314CF"/>
    <w:multiLevelType w:val="multilevel"/>
    <w:tmpl w:val="22B49C60"/>
    <w:lvl w:ilvl="0">
      <w:start w:val="6"/>
      <w:numFmt w:val="decimal"/>
      <w:lvlText w:val="%1"/>
      <w:lvlJc w:val="left"/>
      <w:pPr>
        <w:ind w:left="312" w:hanging="54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2" w:hanging="547"/>
      </w:pPr>
      <w:rPr>
        <w:rFonts w:cs="Times New Roman" w:hint="default"/>
        <w:w w:val="100"/>
      </w:rPr>
    </w:lvl>
    <w:lvl w:ilvl="2">
      <w:numFmt w:val="bullet"/>
      <w:lvlText w:val="•"/>
      <w:lvlJc w:val="left"/>
      <w:pPr>
        <w:ind w:left="2349" w:hanging="547"/>
      </w:pPr>
      <w:rPr>
        <w:rFonts w:hint="default"/>
      </w:rPr>
    </w:lvl>
    <w:lvl w:ilvl="3">
      <w:numFmt w:val="bullet"/>
      <w:lvlText w:val="•"/>
      <w:lvlJc w:val="left"/>
      <w:pPr>
        <w:ind w:left="3363" w:hanging="547"/>
      </w:pPr>
      <w:rPr>
        <w:rFonts w:hint="default"/>
      </w:rPr>
    </w:lvl>
    <w:lvl w:ilvl="4">
      <w:numFmt w:val="bullet"/>
      <w:lvlText w:val="•"/>
      <w:lvlJc w:val="left"/>
      <w:pPr>
        <w:ind w:left="4378" w:hanging="547"/>
      </w:pPr>
      <w:rPr>
        <w:rFonts w:hint="default"/>
      </w:rPr>
    </w:lvl>
    <w:lvl w:ilvl="5">
      <w:numFmt w:val="bullet"/>
      <w:lvlText w:val="•"/>
      <w:lvlJc w:val="left"/>
      <w:pPr>
        <w:ind w:left="5393" w:hanging="547"/>
      </w:pPr>
      <w:rPr>
        <w:rFonts w:hint="default"/>
      </w:rPr>
    </w:lvl>
    <w:lvl w:ilvl="6">
      <w:numFmt w:val="bullet"/>
      <w:lvlText w:val="•"/>
      <w:lvlJc w:val="left"/>
      <w:pPr>
        <w:ind w:left="6407" w:hanging="547"/>
      </w:pPr>
      <w:rPr>
        <w:rFonts w:hint="default"/>
      </w:rPr>
    </w:lvl>
    <w:lvl w:ilvl="7">
      <w:numFmt w:val="bullet"/>
      <w:lvlText w:val="•"/>
      <w:lvlJc w:val="left"/>
      <w:pPr>
        <w:ind w:left="7422" w:hanging="547"/>
      </w:pPr>
      <w:rPr>
        <w:rFonts w:hint="default"/>
      </w:rPr>
    </w:lvl>
    <w:lvl w:ilvl="8">
      <w:numFmt w:val="bullet"/>
      <w:lvlText w:val="•"/>
      <w:lvlJc w:val="left"/>
      <w:pPr>
        <w:ind w:left="8437" w:hanging="547"/>
      </w:pPr>
      <w:rPr>
        <w:rFonts w:hint="default"/>
      </w:rPr>
    </w:lvl>
  </w:abstractNum>
  <w:abstractNum w:abstractNumId="13">
    <w:nsid w:val="6A8E224C"/>
    <w:multiLevelType w:val="multilevel"/>
    <w:tmpl w:val="8F2E6144"/>
    <w:lvl w:ilvl="0">
      <w:start w:val="4"/>
      <w:numFmt w:val="decimal"/>
      <w:lvlText w:val="%1"/>
      <w:lvlJc w:val="left"/>
      <w:pPr>
        <w:ind w:left="312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</w:rPr>
    </w:lvl>
    <w:lvl w:ilvl="2">
      <w:numFmt w:val="bullet"/>
      <w:lvlText w:val="•"/>
      <w:lvlJc w:val="left"/>
      <w:pPr>
        <w:ind w:left="2349" w:hanging="425"/>
      </w:pPr>
      <w:rPr>
        <w:rFonts w:hint="default"/>
      </w:rPr>
    </w:lvl>
    <w:lvl w:ilvl="3">
      <w:numFmt w:val="bullet"/>
      <w:lvlText w:val="•"/>
      <w:lvlJc w:val="left"/>
      <w:pPr>
        <w:ind w:left="3363" w:hanging="425"/>
      </w:pPr>
      <w:rPr>
        <w:rFonts w:hint="default"/>
      </w:rPr>
    </w:lvl>
    <w:lvl w:ilvl="4">
      <w:numFmt w:val="bullet"/>
      <w:lvlText w:val="•"/>
      <w:lvlJc w:val="left"/>
      <w:pPr>
        <w:ind w:left="4378" w:hanging="425"/>
      </w:pPr>
      <w:rPr>
        <w:rFonts w:hint="default"/>
      </w:rPr>
    </w:lvl>
    <w:lvl w:ilvl="5">
      <w:numFmt w:val="bullet"/>
      <w:lvlText w:val="•"/>
      <w:lvlJc w:val="left"/>
      <w:pPr>
        <w:ind w:left="5393" w:hanging="425"/>
      </w:pPr>
      <w:rPr>
        <w:rFonts w:hint="default"/>
      </w:rPr>
    </w:lvl>
    <w:lvl w:ilvl="6">
      <w:numFmt w:val="bullet"/>
      <w:lvlText w:val="•"/>
      <w:lvlJc w:val="left"/>
      <w:pPr>
        <w:ind w:left="6407" w:hanging="425"/>
      </w:pPr>
      <w:rPr>
        <w:rFonts w:hint="default"/>
      </w:rPr>
    </w:lvl>
    <w:lvl w:ilvl="7">
      <w:numFmt w:val="bullet"/>
      <w:lvlText w:val="•"/>
      <w:lvlJc w:val="left"/>
      <w:pPr>
        <w:ind w:left="7422" w:hanging="425"/>
      </w:pPr>
      <w:rPr>
        <w:rFonts w:hint="default"/>
      </w:rPr>
    </w:lvl>
    <w:lvl w:ilvl="8">
      <w:numFmt w:val="bullet"/>
      <w:lvlText w:val="•"/>
      <w:lvlJc w:val="left"/>
      <w:pPr>
        <w:ind w:left="8437" w:hanging="425"/>
      </w:pPr>
      <w:rPr>
        <w:rFonts w:hint="default"/>
      </w:rPr>
    </w:lvl>
  </w:abstractNum>
  <w:abstractNum w:abstractNumId="14">
    <w:nsid w:val="6B684D80"/>
    <w:multiLevelType w:val="hybridMultilevel"/>
    <w:tmpl w:val="FFFFFFFF"/>
    <w:lvl w:ilvl="0" w:tplc="D18EE5D2">
      <w:numFmt w:val="bullet"/>
      <w:lvlText w:val="—"/>
      <w:lvlJc w:val="left"/>
      <w:pPr>
        <w:ind w:left="312" w:hanging="395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65D8A960">
      <w:numFmt w:val="bullet"/>
      <w:lvlText w:val=""/>
      <w:lvlJc w:val="left"/>
      <w:pPr>
        <w:ind w:left="1033" w:hanging="360"/>
      </w:pPr>
      <w:rPr>
        <w:rFonts w:ascii="Wingdings" w:eastAsia="Times New Roman" w:hAnsi="Wingdings" w:hint="default"/>
        <w:b w:val="0"/>
        <w:i w:val="0"/>
        <w:w w:val="100"/>
        <w:sz w:val="22"/>
      </w:rPr>
    </w:lvl>
    <w:lvl w:ilvl="2" w:tplc="5CFEE31A">
      <w:numFmt w:val="bullet"/>
      <w:lvlText w:val="•"/>
      <w:lvlJc w:val="left"/>
      <w:pPr>
        <w:ind w:left="2087" w:hanging="360"/>
      </w:pPr>
      <w:rPr>
        <w:rFonts w:hint="default"/>
      </w:rPr>
    </w:lvl>
    <w:lvl w:ilvl="3" w:tplc="F914326C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C63448C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7794F5F6">
      <w:numFmt w:val="bullet"/>
      <w:lvlText w:val="•"/>
      <w:lvlJc w:val="left"/>
      <w:pPr>
        <w:ind w:left="5229" w:hanging="360"/>
      </w:pPr>
      <w:rPr>
        <w:rFonts w:hint="default"/>
      </w:rPr>
    </w:lvl>
    <w:lvl w:ilvl="6" w:tplc="60F8A960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61C65BDC"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63CA907E">
      <w:numFmt w:val="bullet"/>
      <w:lvlText w:val="•"/>
      <w:lvlJc w:val="left"/>
      <w:pPr>
        <w:ind w:left="8371" w:hanging="360"/>
      </w:pPr>
      <w:rPr>
        <w:rFonts w:hint="default"/>
      </w:rPr>
    </w:lvl>
  </w:abstractNum>
  <w:abstractNum w:abstractNumId="15">
    <w:nsid w:val="71ED5177"/>
    <w:multiLevelType w:val="hybridMultilevel"/>
    <w:tmpl w:val="FFFFFFFF"/>
    <w:lvl w:ilvl="0" w:tplc="28E67E5E">
      <w:numFmt w:val="bullet"/>
      <w:lvlText w:val=""/>
      <w:lvlJc w:val="left"/>
      <w:pPr>
        <w:ind w:left="478" w:hanging="361"/>
      </w:pPr>
      <w:rPr>
        <w:rFonts w:ascii="Symbol" w:eastAsia="Times New Roman" w:hAnsi="Symbol" w:hint="default"/>
        <w:b w:val="0"/>
        <w:i w:val="0"/>
        <w:w w:val="99"/>
        <w:sz w:val="20"/>
      </w:rPr>
    </w:lvl>
    <w:lvl w:ilvl="1" w:tplc="38403BF4">
      <w:numFmt w:val="bullet"/>
      <w:lvlText w:val=""/>
      <w:lvlJc w:val="left"/>
      <w:pPr>
        <w:ind w:left="1033" w:hanging="360"/>
      </w:pPr>
      <w:rPr>
        <w:rFonts w:ascii="Wingdings" w:eastAsia="Times New Roman" w:hAnsi="Wingdings" w:hint="default"/>
        <w:b w:val="0"/>
        <w:i w:val="0"/>
        <w:color w:val="111111"/>
        <w:w w:val="100"/>
        <w:sz w:val="28"/>
      </w:rPr>
    </w:lvl>
    <w:lvl w:ilvl="2" w:tplc="519AF4EC">
      <w:numFmt w:val="bullet"/>
      <w:lvlText w:val="•"/>
      <w:lvlJc w:val="left"/>
      <w:pPr>
        <w:ind w:left="2087" w:hanging="360"/>
      </w:pPr>
      <w:rPr>
        <w:rFonts w:hint="default"/>
      </w:rPr>
    </w:lvl>
    <w:lvl w:ilvl="3" w:tplc="B066B3A4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44BC372C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E32CC976">
      <w:numFmt w:val="bullet"/>
      <w:lvlText w:val="•"/>
      <w:lvlJc w:val="left"/>
      <w:pPr>
        <w:ind w:left="5229" w:hanging="360"/>
      </w:pPr>
      <w:rPr>
        <w:rFonts w:hint="default"/>
      </w:rPr>
    </w:lvl>
    <w:lvl w:ilvl="6" w:tplc="56429E12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C3088728"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A9CEE9F0">
      <w:numFmt w:val="bullet"/>
      <w:lvlText w:val="•"/>
      <w:lvlJc w:val="left"/>
      <w:pPr>
        <w:ind w:left="8371" w:hanging="360"/>
      </w:pPr>
      <w:rPr>
        <w:rFonts w:hint="default"/>
      </w:rPr>
    </w:lvl>
  </w:abstractNum>
  <w:abstractNum w:abstractNumId="16">
    <w:nsid w:val="76864EA6"/>
    <w:multiLevelType w:val="multilevel"/>
    <w:tmpl w:val="02523C2A"/>
    <w:lvl w:ilvl="0">
      <w:start w:val="5"/>
      <w:numFmt w:val="decimal"/>
      <w:lvlText w:val="%1"/>
      <w:lvlJc w:val="left"/>
      <w:pPr>
        <w:ind w:left="312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</w:rPr>
    </w:lvl>
    <w:lvl w:ilvl="2">
      <w:numFmt w:val="bullet"/>
      <w:lvlText w:val=""/>
      <w:lvlJc w:val="left"/>
      <w:pPr>
        <w:ind w:left="1741" w:hanging="360"/>
      </w:pPr>
      <w:rPr>
        <w:rFonts w:ascii="Wingdings" w:eastAsia="Times New Roman" w:hAnsi="Wingdings" w:hint="default"/>
        <w:b w:val="0"/>
        <w:i w:val="0"/>
        <w:w w:val="100"/>
        <w:sz w:val="28"/>
      </w:rPr>
    </w:lvl>
    <w:lvl w:ilvl="3">
      <w:numFmt w:val="bullet"/>
      <w:lvlText w:val="•"/>
      <w:lvlJc w:val="left"/>
      <w:pPr>
        <w:ind w:left="3679" w:hanging="360"/>
      </w:pPr>
      <w:rPr>
        <w:rFonts w:hint="default"/>
      </w:rPr>
    </w:lvl>
    <w:lvl w:ilvl="4">
      <w:numFmt w:val="bullet"/>
      <w:lvlText w:val="•"/>
      <w:lvlJc w:val="left"/>
      <w:pPr>
        <w:ind w:left="4648" w:hanging="360"/>
      </w:pPr>
      <w:rPr>
        <w:rFonts w:hint="default"/>
      </w:rPr>
    </w:lvl>
    <w:lvl w:ilvl="5">
      <w:numFmt w:val="bullet"/>
      <w:lvlText w:val="•"/>
      <w:lvlJc w:val="left"/>
      <w:pPr>
        <w:ind w:left="5618" w:hanging="360"/>
      </w:pPr>
      <w:rPr>
        <w:rFonts w:hint="default"/>
      </w:rPr>
    </w:lvl>
    <w:lvl w:ilvl="6">
      <w:numFmt w:val="bullet"/>
      <w:lvlText w:val="•"/>
      <w:lvlJc w:val="left"/>
      <w:pPr>
        <w:ind w:left="6588" w:hanging="360"/>
      </w:pPr>
      <w:rPr>
        <w:rFonts w:hint="default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</w:rPr>
    </w:lvl>
    <w:lvl w:ilvl="8">
      <w:numFmt w:val="bullet"/>
      <w:lvlText w:val="•"/>
      <w:lvlJc w:val="left"/>
      <w:pPr>
        <w:ind w:left="8527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12"/>
  </w:num>
  <w:num w:numId="7">
    <w:abstractNumId w:val="16"/>
  </w:num>
  <w:num w:numId="8">
    <w:abstractNumId w:val="14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B1A"/>
    <w:rsid w:val="00092B1A"/>
    <w:rsid w:val="000F4028"/>
    <w:rsid w:val="001A35CC"/>
    <w:rsid w:val="003002DD"/>
    <w:rsid w:val="003C4215"/>
    <w:rsid w:val="004D0AE4"/>
    <w:rsid w:val="004F5AA3"/>
    <w:rsid w:val="006E3FA0"/>
    <w:rsid w:val="00714C7D"/>
    <w:rsid w:val="00746EF0"/>
    <w:rsid w:val="007C4F22"/>
    <w:rsid w:val="008C2607"/>
    <w:rsid w:val="00914793"/>
    <w:rsid w:val="00A03946"/>
    <w:rsid w:val="00A41164"/>
    <w:rsid w:val="00B24031"/>
    <w:rsid w:val="00B81670"/>
    <w:rsid w:val="00C65D1F"/>
    <w:rsid w:val="00C94344"/>
    <w:rsid w:val="00F2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1A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92B1A"/>
    <w:pPr>
      <w:ind w:left="31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092B1A"/>
    <w:pPr>
      <w:ind w:left="312" w:hanging="360"/>
      <w:jc w:val="both"/>
    </w:pPr>
  </w:style>
  <w:style w:type="paragraph" w:customStyle="1" w:styleId="TableParagraph">
    <w:name w:val="Table Paragraph"/>
    <w:basedOn w:val="Normal"/>
    <w:uiPriority w:val="99"/>
    <w:rsid w:val="00092B1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35</Pages>
  <Words>11020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Packard bell</cp:lastModifiedBy>
  <cp:revision>3</cp:revision>
  <dcterms:created xsi:type="dcterms:W3CDTF">2021-10-02T09:28:00Z</dcterms:created>
  <dcterms:modified xsi:type="dcterms:W3CDTF">2021-10-02T19:16:00Z</dcterms:modified>
</cp:coreProperties>
</file>